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0F" w:rsidRPr="0058759A" w:rsidRDefault="00BB440F" w:rsidP="00FB4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59A">
        <w:rPr>
          <w:rFonts w:ascii="Times New Roman" w:hAnsi="Times New Roman" w:cs="Times New Roman"/>
          <w:b/>
          <w:bCs/>
          <w:sz w:val="24"/>
          <w:szCs w:val="24"/>
        </w:rPr>
        <w:t>DGAT-202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759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440F" w:rsidRPr="009217FC" w:rsidRDefault="00BB440F" w:rsidP="006D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/>
          <w:bCs/>
          <w:sz w:val="24"/>
          <w:szCs w:val="24"/>
        </w:rPr>
        <w:t>DE RATTRAPAGE</w:t>
      </w: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 SEMESTRE -6-</w:t>
      </w:r>
    </w:p>
    <w:p w:rsidR="00BB440F" w:rsidRDefault="00BB440F" w:rsidP="00C22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>Troisième Année Licence GAT (L3)</w:t>
      </w:r>
    </w:p>
    <w:p w:rsidR="00BB440F" w:rsidRPr="0058759A" w:rsidRDefault="00BB440F" w:rsidP="00C22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A</w:t>
      </w:r>
    </w:p>
    <w:tbl>
      <w:tblPr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47"/>
        <w:gridCol w:w="1276"/>
        <w:gridCol w:w="1559"/>
        <w:gridCol w:w="2126"/>
        <w:gridCol w:w="5571"/>
        <w:gridCol w:w="702"/>
      </w:tblGrid>
      <w:tr w:rsidR="00BB440F" w:rsidRPr="00141DA6" w:rsidTr="00141DA6">
        <w:trPr>
          <w:trHeight w:hRule="exact" w:val="324"/>
        </w:trPr>
        <w:tc>
          <w:tcPr>
            <w:tcW w:w="2547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59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Heure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Chargé de </w:t>
            </w: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5571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Enseignants –surveillants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ind w:left="83" w:right="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Local</w:t>
            </w:r>
          </w:p>
        </w:tc>
      </w:tr>
      <w:tr w:rsidR="00BB440F" w:rsidRPr="00141DA6" w:rsidTr="008F1768">
        <w:trPr>
          <w:trHeight w:val="402"/>
        </w:trPr>
        <w:tc>
          <w:tcPr>
            <w:tcW w:w="2547" w:type="dxa"/>
          </w:tcPr>
          <w:p w:rsidR="00BB440F" w:rsidRPr="00141DA6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Environnement</w:t>
            </w:r>
          </w:p>
        </w:tc>
        <w:tc>
          <w:tcPr>
            <w:tcW w:w="1276" w:type="dxa"/>
          </w:tcPr>
          <w:p w:rsidR="00BB440F" w:rsidRPr="00141DA6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1559" w:type="dxa"/>
          </w:tcPr>
          <w:p w:rsidR="00BB440F" w:rsidRPr="00745A3E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A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126" w:type="dxa"/>
          </w:tcPr>
          <w:p w:rsidR="00BB440F" w:rsidRPr="00141DA6" w:rsidRDefault="00BB440F" w:rsidP="00EE26C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sz w:val="20"/>
                <w:szCs w:val="20"/>
              </w:rPr>
              <w:t>Mr.DRIAS.A</w:t>
            </w:r>
          </w:p>
        </w:tc>
        <w:tc>
          <w:tcPr>
            <w:tcW w:w="5571" w:type="dxa"/>
          </w:tcPr>
          <w:p w:rsidR="00BB440F" w:rsidRPr="00141DA6" w:rsidRDefault="00BB440F" w:rsidP="00EE26C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Mme BELGUESMIA S- </w:t>
            </w:r>
            <w:r w:rsidRPr="00141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OUARET. H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  <w:tr w:rsidR="00BB440F" w:rsidRPr="00141DA6" w:rsidTr="008F1768">
        <w:trPr>
          <w:trHeight w:val="339"/>
        </w:trPr>
        <w:tc>
          <w:tcPr>
            <w:tcW w:w="2547" w:type="dxa"/>
          </w:tcPr>
          <w:p w:rsidR="00BB440F" w:rsidRPr="00141DA6" w:rsidRDefault="00BB440F" w:rsidP="00141DA6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Gouvernance et développement local</w:t>
            </w:r>
          </w:p>
        </w:tc>
        <w:tc>
          <w:tcPr>
            <w:tcW w:w="1276" w:type="dxa"/>
          </w:tcPr>
          <w:p w:rsidR="00BB440F" w:rsidRPr="00141DA6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1559" w:type="dxa"/>
          </w:tcPr>
          <w:p w:rsidR="00BB440F" w:rsidRPr="00745A3E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A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 HATTAB S</w:t>
            </w:r>
          </w:p>
        </w:tc>
        <w:tc>
          <w:tcPr>
            <w:tcW w:w="5571" w:type="dxa"/>
          </w:tcPr>
          <w:p w:rsidR="00BB440F" w:rsidRPr="00F07BFE" w:rsidRDefault="00BB440F" w:rsidP="006A4D9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07B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Mme BERKOUNE H-</w:t>
            </w:r>
            <w:r w:rsidRPr="00F07BFE">
              <w:rPr>
                <w:rFonts w:ascii="Times New Roman" w:hAnsi="Times New Roman" w:cs="Times New Roman"/>
                <w:sz w:val="20"/>
                <w:szCs w:val="20"/>
              </w:rPr>
              <w:t xml:space="preserve"> Melle.BELEH.S- Melle DEBBAGH.S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  <w:tr w:rsidR="00BB440F" w:rsidRPr="00141DA6" w:rsidTr="008F1768">
        <w:trPr>
          <w:trHeight w:val="502"/>
        </w:trPr>
        <w:tc>
          <w:tcPr>
            <w:tcW w:w="2547" w:type="dxa"/>
          </w:tcPr>
          <w:p w:rsidR="00BB440F" w:rsidRPr="00141DA6" w:rsidRDefault="00BB440F" w:rsidP="00141DA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Activités et organisation de l’espace</w:t>
            </w:r>
          </w:p>
        </w:tc>
        <w:tc>
          <w:tcPr>
            <w:tcW w:w="1276" w:type="dxa"/>
          </w:tcPr>
          <w:p w:rsidR="00BB440F" w:rsidRPr="00141DA6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1559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D4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Mr.RABEHI </w:t>
            </w:r>
            <w:r w:rsidRPr="00141DA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</w:t>
            </w:r>
          </w:p>
          <w:p w:rsidR="00BB440F" w:rsidRPr="00141DA6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1" w:type="dxa"/>
          </w:tcPr>
          <w:p w:rsidR="00BB440F" w:rsidRPr="00F07BFE" w:rsidRDefault="00BB440F" w:rsidP="00141D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07B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Mme SAADI H – </w:t>
            </w:r>
            <w:r w:rsidRPr="00141DA6">
              <w:rPr>
                <w:rFonts w:ascii="Times New Roman" w:hAnsi="Times New Roman" w:cs="Times New Roman"/>
                <w:sz w:val="20"/>
                <w:szCs w:val="20"/>
              </w:rPr>
              <w:t>Mme CHICHOUNE M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  <w:tr w:rsidR="00BB440F" w:rsidRPr="00141DA6" w:rsidTr="008F1768">
        <w:trPr>
          <w:trHeight w:val="585"/>
        </w:trPr>
        <w:tc>
          <w:tcPr>
            <w:tcW w:w="2547" w:type="dxa"/>
          </w:tcPr>
          <w:p w:rsidR="00BB440F" w:rsidRPr="00141DA6" w:rsidRDefault="00BB440F" w:rsidP="00141DA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41D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Risques et vulnérabilité territoriale</w:t>
            </w:r>
          </w:p>
        </w:tc>
        <w:tc>
          <w:tcPr>
            <w:tcW w:w="1276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1559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41DA6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  <w:t>13H45-15H45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Mr. MEDJKANE M</w:t>
            </w:r>
          </w:p>
          <w:p w:rsidR="00BB440F" w:rsidRPr="00141DA6" w:rsidRDefault="00BB440F" w:rsidP="00141DA6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1" w:type="dxa"/>
          </w:tcPr>
          <w:p w:rsidR="00BB440F" w:rsidRPr="00141DA6" w:rsidRDefault="00BB440F" w:rsidP="005E1F57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b/>
                <w:bCs/>
                <w:sz w:val="20"/>
                <w:szCs w:val="20"/>
                <w:lang w:val="en-US"/>
              </w:rPr>
              <w:t xml:space="preserve">Mr OUHEMNA M – </w:t>
            </w:r>
            <w:r w:rsidRPr="00F07BFE">
              <w:rPr>
                <w:sz w:val="22"/>
                <w:szCs w:val="22"/>
                <w:lang w:val="en-US"/>
              </w:rPr>
              <w:t>Mme TCHINA A</w:t>
            </w:r>
          </w:p>
          <w:p w:rsidR="00BB440F" w:rsidRPr="00F07BFE" w:rsidRDefault="00BB440F" w:rsidP="00141D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  <w:tr w:rsidR="00BB440F" w:rsidRPr="00141DA6" w:rsidTr="008F1768">
        <w:trPr>
          <w:trHeight w:val="281"/>
        </w:trPr>
        <w:tc>
          <w:tcPr>
            <w:tcW w:w="2547" w:type="dxa"/>
          </w:tcPr>
          <w:p w:rsidR="00BB440F" w:rsidRPr="00141DA6" w:rsidRDefault="00BB440F" w:rsidP="00141D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Méthodologie de recherches</w:t>
            </w:r>
          </w:p>
        </w:tc>
        <w:tc>
          <w:tcPr>
            <w:tcW w:w="1276" w:type="dxa"/>
          </w:tcPr>
          <w:p w:rsidR="00BB440F" w:rsidRPr="00141DA6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1559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41DA6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  <w:t>13H45-15H45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Mr.KHERROUR </w:t>
            </w:r>
            <w:r w:rsidRPr="00141DA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</w:t>
            </w:r>
          </w:p>
        </w:tc>
        <w:tc>
          <w:tcPr>
            <w:tcW w:w="5571" w:type="dxa"/>
          </w:tcPr>
          <w:p w:rsidR="00BB440F" w:rsidRPr="00141DA6" w:rsidRDefault="00BB440F" w:rsidP="00C36B0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Mr </w:t>
            </w:r>
            <w:r w:rsidRPr="002E4257">
              <w:rPr>
                <w:b/>
                <w:bCs/>
                <w:sz w:val="20"/>
                <w:szCs w:val="20"/>
              </w:rPr>
              <w:t>ALI RAHMANI</w:t>
            </w:r>
            <w:r>
              <w:rPr>
                <w:b/>
                <w:bCs/>
                <w:sz w:val="20"/>
                <w:szCs w:val="20"/>
              </w:rPr>
              <w:t xml:space="preserve">  -</w:t>
            </w:r>
            <w:r w:rsidRPr="00B11717">
              <w:rPr>
                <w:sz w:val="20"/>
                <w:szCs w:val="20"/>
              </w:rPr>
              <w:t>Mlle DEBBAGH.S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  <w:tr w:rsidR="00BB440F" w:rsidRPr="00141DA6" w:rsidTr="008F1768">
        <w:trPr>
          <w:trHeight w:val="112"/>
        </w:trPr>
        <w:tc>
          <w:tcPr>
            <w:tcW w:w="2547" w:type="dxa"/>
          </w:tcPr>
          <w:p w:rsidR="00BB440F" w:rsidRPr="00141DA6" w:rsidRDefault="00BB440F" w:rsidP="00141DA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Territoires et mondialisation</w:t>
            </w:r>
          </w:p>
        </w:tc>
        <w:tc>
          <w:tcPr>
            <w:tcW w:w="1276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0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1559" w:type="dxa"/>
          </w:tcPr>
          <w:p w:rsidR="00BB440F" w:rsidRPr="00141DA6" w:rsidRDefault="00BB440F" w:rsidP="0014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41DA6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  <w:t>13H45-15H45</w:t>
            </w:r>
          </w:p>
        </w:tc>
        <w:tc>
          <w:tcPr>
            <w:tcW w:w="2126" w:type="dxa"/>
          </w:tcPr>
          <w:p w:rsidR="00BB440F" w:rsidRPr="00141DA6" w:rsidRDefault="00BB440F" w:rsidP="00141D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sz w:val="20"/>
                <w:szCs w:val="20"/>
              </w:rPr>
              <w:t>Mr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SARDOU </w:t>
            </w:r>
            <w:r w:rsidRPr="00141DA6">
              <w:rPr>
                <w:rFonts w:ascii="Times New Roman" w:hAnsi="Times New Roman" w:cs="Times New Roman"/>
                <w:b/>
                <w:sz w:val="20"/>
                <w:szCs w:val="20"/>
              </w:rPr>
              <w:t>AH</w:t>
            </w:r>
          </w:p>
        </w:tc>
        <w:tc>
          <w:tcPr>
            <w:tcW w:w="5571" w:type="dxa"/>
          </w:tcPr>
          <w:p w:rsidR="00BB440F" w:rsidRPr="00745A3E" w:rsidRDefault="00BB440F" w:rsidP="00C36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Mme CHELABI O</w:t>
            </w:r>
          </w:p>
        </w:tc>
        <w:tc>
          <w:tcPr>
            <w:tcW w:w="0" w:type="auto"/>
          </w:tcPr>
          <w:p w:rsidR="00BB440F" w:rsidRPr="00141DA6" w:rsidRDefault="00BB440F" w:rsidP="00C36B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D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</w:tr>
    </w:tbl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440F" w:rsidRPr="0058759A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59A">
        <w:rPr>
          <w:rFonts w:ascii="Times New Roman" w:hAnsi="Times New Roman" w:cs="Times New Roman"/>
          <w:b/>
          <w:bCs/>
          <w:sz w:val="24"/>
          <w:szCs w:val="24"/>
        </w:rPr>
        <w:t>DGAT-202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759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440F" w:rsidRPr="009217FC" w:rsidRDefault="00BB440F" w:rsidP="006D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/>
          <w:bCs/>
          <w:sz w:val="24"/>
          <w:szCs w:val="24"/>
        </w:rPr>
        <w:t>DE RATTRAPAGE</w:t>
      </w: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 SEMESTRE -6-</w:t>
      </w: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>Troisième Année Licence GAT (L3)</w:t>
      </w:r>
    </w:p>
    <w:p w:rsidR="00BB440F" w:rsidRPr="0058759A" w:rsidRDefault="00BB440F" w:rsidP="00225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– B</w:t>
      </w:r>
      <w:r w:rsidRPr="00587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36"/>
        <w:gridCol w:w="1204"/>
        <w:gridCol w:w="1347"/>
        <w:gridCol w:w="2266"/>
        <w:gridCol w:w="4949"/>
        <w:gridCol w:w="709"/>
      </w:tblGrid>
      <w:tr w:rsidR="00BB440F" w:rsidRPr="00441A0B" w:rsidTr="00441A0B">
        <w:trPr>
          <w:trHeight w:hRule="exact" w:val="324"/>
        </w:trPr>
        <w:tc>
          <w:tcPr>
            <w:tcW w:w="2136" w:type="dxa"/>
            <w:shd w:val="clear" w:color="auto" w:fill="DAEEF3"/>
          </w:tcPr>
          <w:p w:rsidR="00BB440F" w:rsidRPr="00441A0B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>Module</w:t>
            </w:r>
          </w:p>
        </w:tc>
        <w:tc>
          <w:tcPr>
            <w:tcW w:w="1204" w:type="dxa"/>
            <w:shd w:val="clear" w:color="auto" w:fill="DAEEF3"/>
          </w:tcPr>
          <w:p w:rsidR="00BB440F" w:rsidRPr="00441A0B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347" w:type="dxa"/>
            <w:shd w:val="clear" w:color="auto" w:fill="DAEEF3"/>
          </w:tcPr>
          <w:p w:rsidR="00BB440F" w:rsidRPr="00441A0B" w:rsidRDefault="00BB440F" w:rsidP="005E1F5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</w:rPr>
              <w:t>Horaire</w:t>
            </w:r>
          </w:p>
        </w:tc>
        <w:tc>
          <w:tcPr>
            <w:tcW w:w="2266" w:type="dxa"/>
            <w:shd w:val="clear" w:color="auto" w:fill="DAEEF3"/>
          </w:tcPr>
          <w:p w:rsidR="00BB440F" w:rsidRPr="00441A0B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 xml:space="preserve">Chargé de </w:t>
            </w:r>
            <w:r w:rsidRPr="00441A0B">
              <w:rPr>
                <w:rFonts w:ascii="Times New Roman" w:hAnsi="Times New Roman" w:cs="Times New Roman"/>
              </w:rPr>
              <w:t>cours</w:t>
            </w:r>
          </w:p>
        </w:tc>
        <w:tc>
          <w:tcPr>
            <w:tcW w:w="4949" w:type="dxa"/>
            <w:shd w:val="clear" w:color="auto" w:fill="DAEEF3"/>
          </w:tcPr>
          <w:p w:rsidR="00BB440F" w:rsidRPr="00441A0B" w:rsidRDefault="00BB440F" w:rsidP="00141DA6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Enseignants –surveillants</w:t>
            </w:r>
          </w:p>
        </w:tc>
        <w:tc>
          <w:tcPr>
            <w:tcW w:w="709" w:type="dxa"/>
            <w:shd w:val="clear" w:color="auto" w:fill="DAEEF3"/>
          </w:tcPr>
          <w:p w:rsidR="00BB440F" w:rsidRPr="00441A0B" w:rsidRDefault="00BB440F" w:rsidP="00141DA6">
            <w:pPr>
              <w:widowControl w:val="0"/>
              <w:spacing w:after="0" w:line="240" w:lineRule="auto"/>
              <w:ind w:left="83" w:right="82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BB440F" w:rsidRPr="00441A0B" w:rsidTr="00441A0B">
        <w:trPr>
          <w:trHeight w:val="247"/>
        </w:trPr>
        <w:tc>
          <w:tcPr>
            <w:tcW w:w="213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Environnement</w:t>
            </w:r>
          </w:p>
        </w:tc>
        <w:tc>
          <w:tcPr>
            <w:tcW w:w="1204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41A0B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14/06/2023</w:t>
            </w:r>
          </w:p>
        </w:tc>
        <w:tc>
          <w:tcPr>
            <w:tcW w:w="1347" w:type="dxa"/>
          </w:tcPr>
          <w:p w:rsidR="00BB440F" w:rsidRPr="00745A3E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</w:pPr>
            <w:r w:rsidRPr="00745A3E"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  <w:t>15H30-17H00</w:t>
            </w:r>
          </w:p>
        </w:tc>
        <w:tc>
          <w:tcPr>
            <w:tcW w:w="2266" w:type="dxa"/>
          </w:tcPr>
          <w:p w:rsidR="00BB440F" w:rsidRPr="00441A0B" w:rsidRDefault="00BB440F" w:rsidP="00EE26CA">
            <w:pPr>
              <w:rPr>
                <w:rFonts w:ascii="Times New Roman" w:hAnsi="Times New Roman" w:cs="Times New Roman"/>
                <w:sz w:val="18"/>
              </w:rPr>
            </w:pPr>
            <w:r w:rsidRPr="00441A0B"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  <w:t>Mr REZZAZ AS</w:t>
            </w:r>
          </w:p>
        </w:tc>
        <w:tc>
          <w:tcPr>
            <w:tcW w:w="4949" w:type="dxa"/>
          </w:tcPr>
          <w:p w:rsidR="00BB440F" w:rsidRPr="00441A0B" w:rsidRDefault="00BB440F" w:rsidP="00101F99">
            <w:pPr>
              <w:pStyle w:val="Default"/>
            </w:pPr>
            <w:r w:rsidRPr="00101F99">
              <w:rPr>
                <w:b/>
                <w:bCs/>
                <w:sz w:val="22"/>
                <w:szCs w:val="22"/>
                <w:lang w:val="en-US"/>
              </w:rPr>
              <w:t xml:space="preserve">Mme </w:t>
            </w:r>
            <w:r w:rsidRPr="00101F99">
              <w:rPr>
                <w:b/>
                <w:bCs/>
                <w:sz w:val="22"/>
                <w:szCs w:val="22"/>
              </w:rPr>
              <w:t>CHELABI O</w:t>
            </w:r>
            <w:r w:rsidRPr="00101F9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41A0B">
              <w:rPr>
                <w:sz w:val="20"/>
                <w:szCs w:val="20"/>
                <w:lang w:val="en-US"/>
              </w:rPr>
              <w:t xml:space="preserve">- Mr SOUIHER KH  </w:t>
            </w:r>
          </w:p>
        </w:tc>
        <w:tc>
          <w:tcPr>
            <w:tcW w:w="709" w:type="dxa"/>
          </w:tcPr>
          <w:p w:rsidR="00BB440F" w:rsidRPr="00441A0B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B440F" w:rsidRPr="00441A0B" w:rsidTr="00441A0B">
        <w:trPr>
          <w:trHeight w:val="527"/>
        </w:trPr>
        <w:tc>
          <w:tcPr>
            <w:tcW w:w="2136" w:type="dxa"/>
          </w:tcPr>
          <w:p w:rsidR="00BB440F" w:rsidRPr="00441A0B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Gouvernance et développement local</w:t>
            </w:r>
          </w:p>
        </w:tc>
        <w:tc>
          <w:tcPr>
            <w:tcW w:w="1204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17/06/2023</w:t>
            </w:r>
          </w:p>
        </w:tc>
        <w:tc>
          <w:tcPr>
            <w:tcW w:w="1347" w:type="dxa"/>
          </w:tcPr>
          <w:p w:rsidR="00BB440F" w:rsidRPr="00745A3E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</w:pPr>
            <w:r w:rsidRPr="00745A3E"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  <w:t>15H30-17H00</w:t>
            </w:r>
          </w:p>
        </w:tc>
        <w:tc>
          <w:tcPr>
            <w:tcW w:w="226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  <w:r w:rsidRPr="00441A0B">
              <w:rPr>
                <w:rFonts w:ascii="Times New Roman" w:hAnsi="Times New Roman" w:cs="Times New Roman"/>
                <w:lang w:val="en-US"/>
              </w:rPr>
              <w:t>Mr HATTAB S</w:t>
            </w:r>
          </w:p>
        </w:tc>
        <w:tc>
          <w:tcPr>
            <w:tcW w:w="4949" w:type="dxa"/>
          </w:tcPr>
          <w:p w:rsidR="00BB440F" w:rsidRPr="00F07BFE" w:rsidRDefault="00BB440F" w:rsidP="00EE26CA">
            <w:pPr>
              <w:pStyle w:val="Default"/>
              <w:rPr>
                <w:lang w:val="en-US"/>
              </w:rPr>
            </w:pPr>
            <w:r w:rsidRPr="00F07BFE">
              <w:rPr>
                <w:lang w:val="en-US"/>
              </w:rPr>
              <w:t>Mme BENG</w:t>
            </w:r>
            <w:bookmarkStart w:id="0" w:name="_GoBack"/>
            <w:bookmarkEnd w:id="0"/>
            <w:r w:rsidRPr="00F07BFE">
              <w:rPr>
                <w:lang w:val="en-US"/>
              </w:rPr>
              <w:t>UEDDAH W - Mr ARAB H</w:t>
            </w:r>
          </w:p>
        </w:tc>
        <w:tc>
          <w:tcPr>
            <w:tcW w:w="709" w:type="dxa"/>
          </w:tcPr>
          <w:p w:rsidR="00BB440F" w:rsidRPr="00441A0B" w:rsidRDefault="00BB440F" w:rsidP="00EE26CA"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B440F" w:rsidRPr="00441A0B" w:rsidTr="00441A0B">
        <w:trPr>
          <w:trHeight w:val="592"/>
        </w:trPr>
        <w:tc>
          <w:tcPr>
            <w:tcW w:w="2136" w:type="dxa"/>
          </w:tcPr>
          <w:p w:rsidR="00BB440F" w:rsidRPr="00441A0B" w:rsidRDefault="00BB440F" w:rsidP="00EE26CA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Activités et organisation de l’espace</w:t>
            </w:r>
          </w:p>
        </w:tc>
        <w:tc>
          <w:tcPr>
            <w:tcW w:w="1204" w:type="dxa"/>
          </w:tcPr>
          <w:p w:rsidR="00BB440F" w:rsidRPr="00441A0B" w:rsidRDefault="00BB440F" w:rsidP="00C427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1347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266" w:type="dxa"/>
          </w:tcPr>
          <w:p w:rsidR="00BB440F" w:rsidRPr="00441A0B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41A0B">
              <w:rPr>
                <w:rFonts w:ascii="Times New Roman" w:hAnsi="Times New Roman" w:cs="Times New Roman"/>
                <w:w w:val="110"/>
                <w:sz w:val="18"/>
                <w:szCs w:val="16"/>
              </w:rPr>
              <w:t>Mme BENAISSA A</w:t>
            </w:r>
          </w:p>
        </w:tc>
        <w:tc>
          <w:tcPr>
            <w:tcW w:w="4949" w:type="dxa"/>
          </w:tcPr>
          <w:p w:rsidR="00BB440F" w:rsidRPr="00F07BFE" w:rsidRDefault="00BB440F" w:rsidP="00EE26CA">
            <w:pPr>
              <w:pStyle w:val="Default"/>
              <w:rPr>
                <w:lang w:val="en-US"/>
              </w:rPr>
            </w:pPr>
            <w:r w:rsidRPr="00441A0B">
              <w:rPr>
                <w:sz w:val="20"/>
                <w:szCs w:val="20"/>
                <w:lang w:val="en-US"/>
              </w:rPr>
              <w:t xml:space="preserve">Mr SOUIHER KH  </w:t>
            </w:r>
            <w:r w:rsidRPr="00F07BFE">
              <w:rPr>
                <w:lang w:val="en-US"/>
              </w:rPr>
              <w:t xml:space="preserve">-Mlle KARDACHE S </w:t>
            </w:r>
          </w:p>
          <w:p w:rsidR="00BB440F" w:rsidRPr="00F07BFE" w:rsidRDefault="00BB440F" w:rsidP="00EE26CA">
            <w:pPr>
              <w:pStyle w:val="Default"/>
              <w:rPr>
                <w:lang w:val="en-US"/>
              </w:rPr>
            </w:pPr>
          </w:p>
        </w:tc>
        <w:tc>
          <w:tcPr>
            <w:tcW w:w="709" w:type="dxa"/>
          </w:tcPr>
          <w:p w:rsidR="00BB440F" w:rsidRPr="00441A0B" w:rsidRDefault="00BB440F" w:rsidP="00EE26CA"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B440F" w:rsidRPr="00441A0B" w:rsidTr="00441A0B">
        <w:trPr>
          <w:trHeight w:val="607"/>
        </w:trPr>
        <w:tc>
          <w:tcPr>
            <w:tcW w:w="213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  <w:color w:val="000000"/>
                <w:lang w:eastAsia="fr-FR"/>
              </w:rPr>
              <w:t>Risques et vulnérabilité territoriale</w:t>
            </w:r>
          </w:p>
        </w:tc>
        <w:tc>
          <w:tcPr>
            <w:tcW w:w="1204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20/06/2023</w:t>
            </w:r>
          </w:p>
        </w:tc>
        <w:tc>
          <w:tcPr>
            <w:tcW w:w="1347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41A0B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226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441A0B"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  <w:t>Mme BENGUEDDAH W</w:t>
            </w:r>
          </w:p>
        </w:tc>
        <w:tc>
          <w:tcPr>
            <w:tcW w:w="4949" w:type="dxa"/>
          </w:tcPr>
          <w:p w:rsidR="00BB440F" w:rsidRPr="00F07BFE" w:rsidRDefault="00BB440F" w:rsidP="00EE26CA">
            <w:pPr>
              <w:pStyle w:val="Default"/>
              <w:rPr>
                <w:sz w:val="20"/>
                <w:szCs w:val="20"/>
              </w:rPr>
            </w:pPr>
            <w:r w:rsidRPr="00441A0B">
              <w:t xml:space="preserve">Mr DJELDJLI Abd - </w:t>
            </w:r>
            <w:r w:rsidRPr="00F07BFE">
              <w:rPr>
                <w:sz w:val="20"/>
                <w:szCs w:val="20"/>
              </w:rPr>
              <w:t xml:space="preserve">Mme BENAISSA A </w:t>
            </w:r>
          </w:p>
          <w:p w:rsidR="00BB440F" w:rsidRPr="00441A0B" w:rsidRDefault="00BB440F" w:rsidP="00EE26CA">
            <w:pPr>
              <w:pStyle w:val="Default"/>
            </w:pPr>
          </w:p>
        </w:tc>
        <w:tc>
          <w:tcPr>
            <w:tcW w:w="709" w:type="dxa"/>
          </w:tcPr>
          <w:p w:rsidR="00BB440F" w:rsidRPr="00441A0B" w:rsidRDefault="00BB440F" w:rsidP="00EE26CA"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B440F" w:rsidRPr="00441A0B" w:rsidTr="00441A0B">
        <w:trPr>
          <w:trHeight w:val="405"/>
        </w:trPr>
        <w:tc>
          <w:tcPr>
            <w:tcW w:w="2136" w:type="dxa"/>
          </w:tcPr>
          <w:p w:rsidR="00BB440F" w:rsidRPr="00441A0B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 xml:space="preserve">Méthodologie de recherches </w:t>
            </w:r>
          </w:p>
        </w:tc>
        <w:tc>
          <w:tcPr>
            <w:tcW w:w="1204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41A0B">
              <w:rPr>
                <w:rFonts w:ascii="Arial" w:hAnsi="Arial"/>
                <w:color w:val="000000"/>
                <w:sz w:val="20"/>
                <w:szCs w:val="20"/>
              </w:rPr>
              <w:t>21/06/2023</w:t>
            </w:r>
          </w:p>
          <w:p w:rsidR="00BB440F" w:rsidRPr="00441A0B" w:rsidRDefault="00BB440F" w:rsidP="00EE26C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41A0B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26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441A0B">
              <w:rPr>
                <w:rFonts w:ascii="Times New Roman" w:hAnsi="Times New Roman" w:cs="Times New Roman"/>
                <w:color w:val="000000"/>
                <w:sz w:val="18"/>
                <w:lang w:eastAsia="fr-FR"/>
              </w:rPr>
              <w:t>Mme BENGUEDDAH W</w:t>
            </w:r>
          </w:p>
        </w:tc>
        <w:tc>
          <w:tcPr>
            <w:tcW w:w="4949" w:type="dxa"/>
          </w:tcPr>
          <w:p w:rsidR="00BB440F" w:rsidRPr="00F07BFE" w:rsidRDefault="00BB440F" w:rsidP="00EE26CA">
            <w:pPr>
              <w:pStyle w:val="Default"/>
              <w:rPr>
                <w:lang w:val="en-US"/>
              </w:rPr>
            </w:pPr>
            <w:r w:rsidRPr="00441A0B">
              <w:rPr>
                <w:sz w:val="20"/>
                <w:szCs w:val="20"/>
                <w:lang w:val="en-US"/>
              </w:rPr>
              <w:t xml:space="preserve">Mr SOUIHER KH   - </w:t>
            </w:r>
            <w:r w:rsidRPr="00F07BFE">
              <w:rPr>
                <w:sz w:val="22"/>
                <w:szCs w:val="22"/>
                <w:lang w:val="en-US"/>
              </w:rPr>
              <w:t>Mme KEDDAM M</w:t>
            </w:r>
          </w:p>
        </w:tc>
        <w:tc>
          <w:tcPr>
            <w:tcW w:w="709" w:type="dxa"/>
          </w:tcPr>
          <w:p w:rsidR="00BB440F" w:rsidRPr="00441A0B" w:rsidRDefault="00BB440F" w:rsidP="00EE26CA"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B440F" w:rsidRPr="00441A0B" w:rsidTr="00441A0B">
        <w:trPr>
          <w:trHeight w:val="269"/>
        </w:trPr>
        <w:tc>
          <w:tcPr>
            <w:tcW w:w="2136" w:type="dxa"/>
          </w:tcPr>
          <w:p w:rsidR="00BB440F" w:rsidRPr="00441A0B" w:rsidRDefault="00BB440F" w:rsidP="00EE26CA">
            <w:pPr>
              <w:pStyle w:val="TableParagraph"/>
              <w:rPr>
                <w:rFonts w:ascii="Times New Roman" w:hAnsi="Times New Roman" w:cs="Times New Roman"/>
              </w:rPr>
            </w:pPr>
            <w:r w:rsidRPr="00441A0B">
              <w:rPr>
                <w:rFonts w:ascii="Times New Roman" w:hAnsi="Times New Roman" w:cs="Times New Roman"/>
              </w:rPr>
              <w:t>Territoires et mondialisation</w:t>
            </w:r>
          </w:p>
        </w:tc>
        <w:tc>
          <w:tcPr>
            <w:tcW w:w="1204" w:type="dxa"/>
          </w:tcPr>
          <w:p w:rsidR="00BB440F" w:rsidRPr="00441A0B" w:rsidRDefault="00BB440F" w:rsidP="00C83D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1A0B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1347" w:type="dxa"/>
          </w:tcPr>
          <w:p w:rsidR="00BB440F" w:rsidRPr="00441A0B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41A0B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2266" w:type="dxa"/>
          </w:tcPr>
          <w:p w:rsidR="00BB440F" w:rsidRPr="00745A3E" w:rsidRDefault="00BB440F" w:rsidP="009347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Mme CHELABI O</w:t>
            </w:r>
          </w:p>
        </w:tc>
        <w:tc>
          <w:tcPr>
            <w:tcW w:w="4949" w:type="dxa"/>
          </w:tcPr>
          <w:p w:rsidR="00BB440F" w:rsidRPr="00441A0B" w:rsidRDefault="00BB440F" w:rsidP="00EE26CA">
            <w:pPr>
              <w:pStyle w:val="Default"/>
            </w:pPr>
            <w:r w:rsidRPr="00441A0B">
              <w:t>Mme SAOUDI H</w:t>
            </w:r>
            <w:r w:rsidRPr="00441A0B">
              <w:rPr>
                <w:sz w:val="22"/>
                <w:szCs w:val="22"/>
              </w:rPr>
              <w:t xml:space="preserve"> –Mme AHMED OUAMER. N</w:t>
            </w:r>
          </w:p>
        </w:tc>
        <w:tc>
          <w:tcPr>
            <w:tcW w:w="709" w:type="dxa"/>
          </w:tcPr>
          <w:p w:rsidR="00BB440F" w:rsidRPr="00441A0B" w:rsidRDefault="00BB440F" w:rsidP="00EE26CA">
            <w:r w:rsidRPr="00441A0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</w:tbl>
    <w:p w:rsidR="00BB440F" w:rsidRDefault="00BB440F" w:rsidP="0098717B"/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440F" w:rsidRPr="0058759A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59A">
        <w:rPr>
          <w:rFonts w:ascii="Times New Roman" w:hAnsi="Times New Roman" w:cs="Times New Roman"/>
          <w:b/>
          <w:bCs/>
          <w:sz w:val="24"/>
          <w:szCs w:val="24"/>
        </w:rPr>
        <w:t>DGAT-202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759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440F" w:rsidRPr="009217FC" w:rsidRDefault="00BB440F" w:rsidP="006D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/>
          <w:bCs/>
          <w:sz w:val="24"/>
          <w:szCs w:val="24"/>
        </w:rPr>
        <w:t>DE RATTRAPAGE</w:t>
      </w: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 SEMESTRE -6-</w:t>
      </w: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>Troisième Année Licence GAT (L3)</w:t>
      </w:r>
    </w:p>
    <w:p w:rsidR="00BB440F" w:rsidRPr="0058759A" w:rsidRDefault="00BB440F" w:rsidP="00E31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– C</w:t>
      </w:r>
      <w:r w:rsidRPr="00587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</w:t>
      </w:r>
    </w:p>
    <w:p w:rsidR="00BB440F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Pr="0058759A" w:rsidRDefault="00BB440F" w:rsidP="0090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28"/>
        <w:gridCol w:w="1202"/>
        <w:gridCol w:w="1332"/>
        <w:gridCol w:w="2689"/>
        <w:gridCol w:w="4984"/>
        <w:gridCol w:w="618"/>
        <w:gridCol w:w="30"/>
      </w:tblGrid>
      <w:tr w:rsidR="00BB440F" w:rsidRPr="008F1768" w:rsidTr="008F1768">
        <w:trPr>
          <w:trHeight w:hRule="exact" w:val="324"/>
        </w:trPr>
        <w:tc>
          <w:tcPr>
            <w:tcW w:w="2131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Module</w:t>
            </w:r>
          </w:p>
        </w:tc>
        <w:tc>
          <w:tcPr>
            <w:tcW w:w="1202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333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Heure</w:t>
            </w:r>
          </w:p>
        </w:tc>
        <w:tc>
          <w:tcPr>
            <w:tcW w:w="2691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Chargé de </w:t>
            </w:r>
            <w:r w:rsidRPr="008F1768">
              <w:rPr>
                <w:rFonts w:ascii="Times New Roman" w:hAnsi="Times New Roman" w:cs="Times New Roman"/>
                <w:b/>
                <w:bCs/>
              </w:rPr>
              <w:t>cours</w:t>
            </w:r>
          </w:p>
        </w:tc>
        <w:tc>
          <w:tcPr>
            <w:tcW w:w="4992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Enseignants –surveillants</w:t>
            </w:r>
          </w:p>
        </w:tc>
        <w:tc>
          <w:tcPr>
            <w:tcW w:w="618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right="82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Local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right="82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B440F" w:rsidRPr="008F1768" w:rsidTr="008F1768">
        <w:trPr>
          <w:trHeight w:val="424"/>
        </w:trPr>
        <w:tc>
          <w:tcPr>
            <w:tcW w:w="2131" w:type="dxa"/>
          </w:tcPr>
          <w:p w:rsidR="00BB440F" w:rsidRPr="008F1768" w:rsidRDefault="00BB440F" w:rsidP="008F176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Environnement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14/06/2023</w:t>
            </w:r>
          </w:p>
        </w:tc>
        <w:tc>
          <w:tcPr>
            <w:tcW w:w="1333" w:type="dxa"/>
          </w:tcPr>
          <w:p w:rsidR="00BB440F" w:rsidRPr="00745A3E" w:rsidRDefault="00BB440F" w:rsidP="008F1768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fr-FR"/>
              </w:rPr>
              <w:t>Mme KEDDAM M</w:t>
            </w:r>
          </w:p>
        </w:tc>
        <w:tc>
          <w:tcPr>
            <w:tcW w:w="4992" w:type="dxa"/>
          </w:tcPr>
          <w:p w:rsidR="00BB440F" w:rsidRPr="008F1768" w:rsidRDefault="00BB440F" w:rsidP="008F1768">
            <w:pPr>
              <w:pStyle w:val="Default"/>
              <w:rPr>
                <w:b/>
                <w:bCs/>
              </w:rPr>
            </w:pPr>
            <w:r w:rsidRPr="00F07BFE">
              <w:rPr>
                <w:b/>
                <w:bCs/>
              </w:rPr>
              <w:t>Mme BOUCHAMA L</w:t>
            </w:r>
            <w:r w:rsidRPr="008F1768">
              <w:rPr>
                <w:b/>
                <w:bCs/>
                <w:sz w:val="22"/>
                <w:szCs w:val="22"/>
              </w:rPr>
              <w:t xml:space="preserve"> -</w:t>
            </w:r>
            <w:r w:rsidRPr="008F1768">
              <w:t xml:space="preserve"> Mme OUARAS R</w:t>
            </w:r>
          </w:p>
        </w:tc>
        <w:tc>
          <w:tcPr>
            <w:tcW w:w="618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right="82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right="82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B440F" w:rsidRPr="008F1768" w:rsidTr="008F1768">
        <w:trPr>
          <w:trHeight w:val="290"/>
        </w:trPr>
        <w:tc>
          <w:tcPr>
            <w:tcW w:w="2131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Gouvernance et développement local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17/06/2023</w:t>
            </w:r>
          </w:p>
        </w:tc>
        <w:tc>
          <w:tcPr>
            <w:tcW w:w="1333" w:type="dxa"/>
          </w:tcPr>
          <w:p w:rsidR="00BB440F" w:rsidRPr="00745A3E" w:rsidRDefault="00BB440F" w:rsidP="008F1768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Mr SERBAH  M</w:t>
            </w:r>
          </w:p>
        </w:tc>
        <w:tc>
          <w:tcPr>
            <w:tcW w:w="4992" w:type="dxa"/>
          </w:tcPr>
          <w:p w:rsidR="00BB440F" w:rsidRPr="00F07BFE" w:rsidRDefault="00BB440F" w:rsidP="008F1768">
            <w:pPr>
              <w:pStyle w:val="Default"/>
              <w:rPr>
                <w:lang w:val="en-US"/>
              </w:rPr>
            </w:pPr>
            <w:r w:rsidRPr="00F07BFE">
              <w:rPr>
                <w:b/>
                <w:bCs/>
                <w:lang w:val="en-US"/>
              </w:rPr>
              <w:t>Mme KEDDAM M</w:t>
            </w:r>
            <w:r w:rsidRPr="00F07BFE">
              <w:rPr>
                <w:lang w:val="en-US"/>
              </w:rPr>
              <w:t xml:space="preserve"> </w:t>
            </w:r>
            <w:r w:rsidRPr="00F07BFE">
              <w:rPr>
                <w:b/>
                <w:bCs/>
                <w:sz w:val="22"/>
                <w:szCs w:val="22"/>
                <w:lang w:val="en-US"/>
              </w:rPr>
              <w:t xml:space="preserve">– Mr </w:t>
            </w:r>
            <w:r w:rsidRPr="00F07BFE">
              <w:rPr>
                <w:lang w:val="en-US"/>
              </w:rPr>
              <w:t xml:space="preserve">ZARKOUNE F </w:t>
            </w:r>
          </w:p>
          <w:p w:rsidR="00BB440F" w:rsidRPr="00F07BFE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18" w:type="dxa"/>
          </w:tcPr>
          <w:p w:rsidR="00BB440F" w:rsidRPr="008F1768" w:rsidRDefault="00BB440F" w:rsidP="008F1768">
            <w:pPr>
              <w:rPr>
                <w:sz w:val="24"/>
                <w:szCs w:val="24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B440F" w:rsidRPr="008F1768" w:rsidTr="008F1768">
        <w:trPr>
          <w:trHeight w:val="624"/>
        </w:trPr>
        <w:tc>
          <w:tcPr>
            <w:tcW w:w="2131" w:type="dxa"/>
          </w:tcPr>
          <w:p w:rsidR="00BB440F" w:rsidRPr="008F1768" w:rsidRDefault="00BB440F" w:rsidP="008F176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Activités et organisation de l’espace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1333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68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w w:val="90"/>
                <w:sz w:val="20"/>
                <w:szCs w:val="16"/>
              </w:rPr>
              <w:t>Mme.AHMED OUAMER</w:t>
            </w:r>
            <w:r w:rsidRPr="008F1768">
              <w:rPr>
                <w:rFonts w:ascii="Times New Roman" w:hAnsi="Times New Roman" w:cs="Times New Roman"/>
                <w:b/>
                <w:bCs/>
                <w:sz w:val="20"/>
              </w:rPr>
              <w:t>. N</w:t>
            </w:r>
          </w:p>
        </w:tc>
        <w:tc>
          <w:tcPr>
            <w:tcW w:w="4992" w:type="dxa"/>
          </w:tcPr>
          <w:p w:rsidR="00BB440F" w:rsidRPr="00F07BFE" w:rsidRDefault="00BB440F" w:rsidP="008F1768">
            <w:pPr>
              <w:pStyle w:val="Default"/>
              <w:rPr>
                <w:lang w:val="en-US"/>
              </w:rPr>
            </w:pPr>
            <w:r w:rsidRPr="00F07BFE">
              <w:rPr>
                <w:b/>
                <w:bCs/>
                <w:sz w:val="22"/>
                <w:szCs w:val="22"/>
                <w:lang w:val="en-US"/>
              </w:rPr>
              <w:t>Mr BELAROUI H</w:t>
            </w:r>
            <w:r w:rsidRPr="00F07BFE">
              <w:rPr>
                <w:b/>
                <w:bCs/>
                <w:sz w:val="23"/>
                <w:szCs w:val="23"/>
                <w:lang w:val="en-US"/>
              </w:rPr>
              <w:t xml:space="preserve"> - </w:t>
            </w:r>
            <w:r w:rsidRPr="00F07BFE">
              <w:rPr>
                <w:lang w:val="en-US"/>
              </w:rPr>
              <w:t xml:space="preserve">Mlle TRIKI S </w:t>
            </w:r>
          </w:p>
          <w:p w:rsidR="00BB440F" w:rsidRPr="00F07BFE" w:rsidRDefault="00BB440F" w:rsidP="008F1768">
            <w:pPr>
              <w:pStyle w:val="Default"/>
              <w:rPr>
                <w:b/>
                <w:bCs/>
                <w:lang w:val="en-US"/>
              </w:rPr>
            </w:pPr>
          </w:p>
        </w:tc>
        <w:tc>
          <w:tcPr>
            <w:tcW w:w="618" w:type="dxa"/>
          </w:tcPr>
          <w:p w:rsidR="00BB440F" w:rsidRPr="008F1768" w:rsidRDefault="00BB440F" w:rsidP="008F1768">
            <w:pPr>
              <w:rPr>
                <w:sz w:val="24"/>
                <w:szCs w:val="24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B440F" w:rsidRPr="008F1768" w:rsidTr="008F1768">
        <w:trPr>
          <w:trHeight w:val="596"/>
        </w:trPr>
        <w:tc>
          <w:tcPr>
            <w:tcW w:w="2131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F1768"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  <w:t>Risques et vulnérabilité territoriale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20/06/2023</w:t>
            </w:r>
          </w:p>
        </w:tc>
        <w:tc>
          <w:tcPr>
            <w:tcW w:w="1333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w w:val="90"/>
                <w:sz w:val="20"/>
                <w:szCs w:val="16"/>
              </w:rPr>
              <w:t>Mme ASTITE S</w:t>
            </w:r>
          </w:p>
        </w:tc>
        <w:tc>
          <w:tcPr>
            <w:tcW w:w="4992" w:type="dxa"/>
          </w:tcPr>
          <w:p w:rsidR="00BB440F" w:rsidRPr="008F1768" w:rsidRDefault="00BB440F" w:rsidP="008F1768">
            <w:pPr>
              <w:pStyle w:val="Default"/>
              <w:rPr>
                <w:b/>
                <w:bCs/>
                <w:lang w:val="en-US"/>
              </w:rPr>
            </w:pPr>
            <w:r w:rsidRPr="00F07BFE">
              <w:rPr>
                <w:b/>
                <w:bCs/>
                <w:sz w:val="22"/>
                <w:szCs w:val="22"/>
                <w:lang w:val="en-US"/>
              </w:rPr>
              <w:t xml:space="preserve">Mr CHADLI M - </w:t>
            </w:r>
            <w:r w:rsidRPr="008F1768">
              <w:rPr>
                <w:b/>
                <w:bCs/>
                <w:sz w:val="20"/>
                <w:lang w:val="en-US"/>
              </w:rPr>
              <w:t>Mr SERBAH  M</w:t>
            </w:r>
          </w:p>
        </w:tc>
        <w:tc>
          <w:tcPr>
            <w:tcW w:w="618" w:type="dxa"/>
          </w:tcPr>
          <w:p w:rsidR="00BB440F" w:rsidRPr="008F1768" w:rsidRDefault="00BB440F" w:rsidP="008F1768">
            <w:pPr>
              <w:rPr>
                <w:sz w:val="24"/>
                <w:szCs w:val="24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B440F" w:rsidRPr="008F1768" w:rsidTr="008F1768">
        <w:trPr>
          <w:trHeight w:val="316"/>
        </w:trPr>
        <w:tc>
          <w:tcPr>
            <w:tcW w:w="2131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 xml:space="preserve">Méthodologie de recherches 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1333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16"/>
                <w:lang w:val="fr-FR"/>
              </w:rPr>
            </w:pPr>
            <w:r w:rsidRPr="008F1768">
              <w:rPr>
                <w:rFonts w:ascii="Times New Roman" w:hAnsi="Times New Roman" w:cs="Times New Roman"/>
                <w:b/>
                <w:sz w:val="20"/>
                <w:szCs w:val="16"/>
                <w:lang w:val="fr-FR"/>
              </w:rPr>
              <w:t>MR.BOUDEQQA.F</w:t>
            </w:r>
          </w:p>
        </w:tc>
        <w:tc>
          <w:tcPr>
            <w:tcW w:w="4992" w:type="dxa"/>
          </w:tcPr>
          <w:p w:rsidR="00BB440F" w:rsidRPr="00F07BFE" w:rsidRDefault="00BB440F" w:rsidP="008F1768">
            <w:pPr>
              <w:pStyle w:val="Default"/>
              <w:rPr>
                <w:lang w:val="en-US"/>
              </w:rPr>
            </w:pPr>
            <w:r w:rsidRPr="00F07BFE">
              <w:rPr>
                <w:b/>
                <w:bCs/>
                <w:sz w:val="22"/>
                <w:szCs w:val="22"/>
                <w:lang w:val="en-US"/>
              </w:rPr>
              <w:t xml:space="preserve">Mme ABBAS . F- </w:t>
            </w:r>
            <w:r w:rsidRPr="00F07BFE">
              <w:rPr>
                <w:lang w:val="en-US"/>
              </w:rPr>
              <w:t xml:space="preserve">Mr KHOUAS A </w:t>
            </w:r>
          </w:p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18" w:type="dxa"/>
          </w:tcPr>
          <w:p w:rsidR="00BB440F" w:rsidRPr="008F1768" w:rsidRDefault="00BB440F" w:rsidP="008F1768">
            <w:pPr>
              <w:rPr>
                <w:sz w:val="24"/>
                <w:szCs w:val="24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B440F" w:rsidRPr="008F1768" w:rsidTr="008F1768">
        <w:trPr>
          <w:trHeight w:val="480"/>
        </w:trPr>
        <w:tc>
          <w:tcPr>
            <w:tcW w:w="2131" w:type="dxa"/>
          </w:tcPr>
          <w:p w:rsidR="00BB440F" w:rsidRPr="008F1768" w:rsidRDefault="00BB440F" w:rsidP="008F176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Territoires et mondialisation</w:t>
            </w:r>
          </w:p>
        </w:tc>
        <w:tc>
          <w:tcPr>
            <w:tcW w:w="1202" w:type="dxa"/>
          </w:tcPr>
          <w:p w:rsidR="00BB440F" w:rsidRPr="00745A3E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1333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2691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0"/>
              </w:rPr>
              <w:t>Mr CHADLI M</w:t>
            </w:r>
          </w:p>
        </w:tc>
        <w:tc>
          <w:tcPr>
            <w:tcW w:w="4992" w:type="dxa"/>
          </w:tcPr>
          <w:p w:rsidR="00BB440F" w:rsidRPr="008F1768" w:rsidRDefault="00BB440F" w:rsidP="004E783D">
            <w:pPr>
              <w:pStyle w:val="Default"/>
            </w:pPr>
            <w:r w:rsidRPr="008F1768">
              <w:rPr>
                <w:b/>
                <w:bCs/>
                <w:sz w:val="22"/>
                <w:szCs w:val="22"/>
              </w:rPr>
              <w:t xml:space="preserve">Mr DJEFFAL Dj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8F17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Melle MESLI A</w:t>
            </w:r>
          </w:p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</w:tcPr>
          <w:p w:rsidR="00BB440F" w:rsidRPr="008F1768" w:rsidRDefault="00BB440F" w:rsidP="008F1768">
            <w:pPr>
              <w:rPr>
                <w:sz w:val="24"/>
                <w:szCs w:val="24"/>
              </w:rPr>
            </w:pPr>
            <w:r w:rsidRPr="008F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BB440F" w:rsidRPr="008F1768" w:rsidRDefault="00BB440F" w:rsidP="008F1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B440F" w:rsidRDefault="00BB440F" w:rsidP="00905861"/>
    <w:p w:rsidR="00BB440F" w:rsidRDefault="00BB440F" w:rsidP="00D16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D16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D16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D16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440F" w:rsidRPr="0058759A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59A">
        <w:rPr>
          <w:rFonts w:ascii="Times New Roman" w:hAnsi="Times New Roman" w:cs="Times New Roman"/>
          <w:b/>
          <w:bCs/>
          <w:sz w:val="24"/>
          <w:szCs w:val="24"/>
        </w:rPr>
        <w:t>DGAT-202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759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440F" w:rsidRPr="009217FC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/>
          <w:bCs/>
          <w:sz w:val="24"/>
          <w:szCs w:val="24"/>
        </w:rPr>
        <w:t>DE RATTRAPAGE</w:t>
      </w: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 SEMESTRE -6-</w:t>
      </w: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>Troisième Année Licence GAT (L3)</w:t>
      </w:r>
    </w:p>
    <w:p w:rsidR="00BB440F" w:rsidRPr="0058759A" w:rsidRDefault="00BB440F" w:rsidP="00E31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– D</w:t>
      </w:r>
      <w:r w:rsidRPr="00587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</w:t>
      </w:r>
    </w:p>
    <w:p w:rsidR="00BB440F" w:rsidRPr="0058759A" w:rsidRDefault="00BB440F" w:rsidP="00D16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34"/>
        <w:gridCol w:w="1114"/>
        <w:gridCol w:w="1386"/>
        <w:gridCol w:w="2216"/>
        <w:gridCol w:w="4164"/>
        <w:gridCol w:w="1397"/>
      </w:tblGrid>
      <w:tr w:rsidR="00BB440F" w:rsidRPr="008F1768" w:rsidTr="008F1768">
        <w:trPr>
          <w:trHeight w:hRule="exact" w:val="324"/>
          <w:jc w:val="center"/>
        </w:trPr>
        <w:tc>
          <w:tcPr>
            <w:tcW w:w="2334" w:type="dxa"/>
            <w:shd w:val="clear" w:color="auto" w:fill="DAEEF3"/>
          </w:tcPr>
          <w:p w:rsidR="00BB440F" w:rsidRPr="008F1768" w:rsidRDefault="00BB440F" w:rsidP="00F01CC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Module</w:t>
            </w:r>
          </w:p>
        </w:tc>
        <w:tc>
          <w:tcPr>
            <w:tcW w:w="1114" w:type="dxa"/>
            <w:shd w:val="clear" w:color="auto" w:fill="DAEEF3"/>
          </w:tcPr>
          <w:p w:rsidR="00BB440F" w:rsidRPr="008F1768" w:rsidRDefault="00BB440F" w:rsidP="00F01CCE">
            <w:pPr>
              <w:widowControl w:val="0"/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386" w:type="dxa"/>
            <w:shd w:val="clear" w:color="auto" w:fill="DAEEF3"/>
          </w:tcPr>
          <w:p w:rsidR="00BB440F" w:rsidRPr="008F1768" w:rsidRDefault="00BB440F" w:rsidP="00F01CC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Heure</w:t>
            </w:r>
          </w:p>
        </w:tc>
        <w:tc>
          <w:tcPr>
            <w:tcW w:w="2216" w:type="dxa"/>
            <w:shd w:val="clear" w:color="auto" w:fill="DAEEF3"/>
          </w:tcPr>
          <w:p w:rsidR="00BB440F" w:rsidRPr="008F1768" w:rsidRDefault="00BB440F" w:rsidP="00F01CCE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Chargé de </w:t>
            </w:r>
            <w:r w:rsidRPr="008F1768">
              <w:rPr>
                <w:rFonts w:ascii="Times New Roman" w:hAnsi="Times New Roman" w:cs="Times New Roman"/>
                <w:b/>
                <w:bCs/>
              </w:rPr>
              <w:t>cours</w:t>
            </w:r>
          </w:p>
        </w:tc>
        <w:tc>
          <w:tcPr>
            <w:tcW w:w="4164" w:type="dxa"/>
            <w:shd w:val="clear" w:color="auto" w:fill="DAEEF3"/>
          </w:tcPr>
          <w:p w:rsidR="00BB440F" w:rsidRPr="008F1768" w:rsidRDefault="00BB440F" w:rsidP="000964C9">
            <w:pPr>
              <w:widowControl w:val="0"/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Enseignants –surveillants</w:t>
            </w:r>
          </w:p>
        </w:tc>
        <w:tc>
          <w:tcPr>
            <w:tcW w:w="1397" w:type="dxa"/>
            <w:shd w:val="clear" w:color="auto" w:fill="DAEEF3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left="83" w:right="82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768">
              <w:rPr>
                <w:rFonts w:ascii="Times New Roman" w:hAnsi="Times New Roman" w:cs="Times New Roman"/>
                <w:b/>
                <w:bCs/>
                <w:lang w:val="en-US"/>
              </w:rPr>
              <w:t>Local</w:t>
            </w:r>
          </w:p>
        </w:tc>
      </w:tr>
      <w:tr w:rsidR="00BB440F" w:rsidRPr="008F1768" w:rsidTr="008F1768">
        <w:trPr>
          <w:trHeight w:val="265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Environnement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F1768">
              <w:rPr>
                <w:rFonts w:ascii="Arial" w:hAnsi="Arial"/>
                <w:sz w:val="20"/>
                <w:szCs w:val="20"/>
              </w:rPr>
              <w:t>14/06/2023</w:t>
            </w:r>
          </w:p>
        </w:tc>
        <w:tc>
          <w:tcPr>
            <w:tcW w:w="1386" w:type="dxa"/>
          </w:tcPr>
          <w:p w:rsidR="00BB440F" w:rsidRPr="00745A3E" w:rsidRDefault="00BB440F" w:rsidP="00EE26C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216" w:type="dxa"/>
          </w:tcPr>
          <w:p w:rsidR="00BB440F" w:rsidRPr="008F1768" w:rsidRDefault="00BB440F" w:rsidP="008F176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fr-FR"/>
              </w:rPr>
              <w:t>Mme BENSMAINE L</w:t>
            </w:r>
          </w:p>
        </w:tc>
        <w:tc>
          <w:tcPr>
            <w:tcW w:w="4164" w:type="dxa"/>
          </w:tcPr>
          <w:p w:rsidR="00BB440F" w:rsidRPr="00F07BFE" w:rsidRDefault="00BB440F" w:rsidP="008F1768">
            <w:pPr>
              <w:pStyle w:val="Default"/>
              <w:rPr>
                <w:b/>
                <w:bCs/>
                <w:lang w:val="en-US"/>
              </w:rPr>
            </w:pPr>
            <w:r w:rsidRPr="00F07BFE">
              <w:rPr>
                <w:b/>
                <w:bCs/>
                <w:sz w:val="22"/>
                <w:szCs w:val="22"/>
                <w:lang w:val="en-US"/>
              </w:rPr>
              <w:t xml:space="preserve">Mr OUNIS M/S - </w:t>
            </w:r>
            <w:r w:rsidRPr="00F07BFE">
              <w:rPr>
                <w:sz w:val="22"/>
                <w:szCs w:val="22"/>
                <w:lang w:val="en-US"/>
              </w:rPr>
              <w:t>Mme</w:t>
            </w:r>
            <w:r w:rsidRPr="00F07BFE">
              <w:rPr>
                <w:lang w:val="en-US"/>
              </w:rPr>
              <w:t xml:space="preserve"> KHIER N</w:t>
            </w:r>
          </w:p>
        </w:tc>
        <w:tc>
          <w:tcPr>
            <w:tcW w:w="1397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BB440F" w:rsidRPr="008F1768" w:rsidTr="008F1768">
        <w:trPr>
          <w:trHeight w:val="287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Gouvernance et développement local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3103">
              <w:rPr>
                <w:rFonts w:ascii="Arial" w:hAnsi="Arial"/>
                <w:sz w:val="20"/>
                <w:szCs w:val="20"/>
                <w:lang w:eastAsia="fr-FR"/>
              </w:rPr>
              <w:t>17/06/2023</w:t>
            </w:r>
          </w:p>
        </w:tc>
        <w:tc>
          <w:tcPr>
            <w:tcW w:w="1386" w:type="dxa"/>
          </w:tcPr>
          <w:p w:rsidR="00BB440F" w:rsidRPr="00745A3E" w:rsidRDefault="00BB440F" w:rsidP="00EE26C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745A3E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216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Mr</w:t>
            </w:r>
            <w:r w:rsidRPr="008F176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DJELDJELI A</w:t>
            </w:r>
          </w:p>
        </w:tc>
        <w:tc>
          <w:tcPr>
            <w:tcW w:w="4164" w:type="dxa"/>
          </w:tcPr>
          <w:p w:rsidR="00BB440F" w:rsidRPr="008F1768" w:rsidRDefault="00BB440F" w:rsidP="00EE26CA">
            <w:pPr>
              <w:pStyle w:val="Default"/>
            </w:pPr>
            <w:r w:rsidRPr="008F1768">
              <w:rPr>
                <w:b/>
                <w:bCs/>
                <w:sz w:val="20"/>
                <w:lang w:val="en-US"/>
              </w:rPr>
              <w:t>Mr. DJELDJELI A</w:t>
            </w:r>
          </w:p>
        </w:tc>
        <w:tc>
          <w:tcPr>
            <w:tcW w:w="1397" w:type="dxa"/>
          </w:tcPr>
          <w:p w:rsidR="00BB440F" w:rsidRPr="008F1768" w:rsidRDefault="00BB440F" w:rsidP="008F1768">
            <w:pPr>
              <w:jc w:val="center"/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BB440F" w:rsidRPr="008F1768" w:rsidTr="008F1768">
        <w:trPr>
          <w:trHeight w:val="485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Activités et organisation de l’espace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3103">
              <w:rPr>
                <w:rFonts w:ascii="Arial" w:hAnsi="Arial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1386" w:type="dxa"/>
          </w:tcPr>
          <w:p w:rsidR="00BB440F" w:rsidRPr="008F1768" w:rsidRDefault="00BB440F" w:rsidP="00EE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68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216" w:type="dxa"/>
          </w:tcPr>
          <w:p w:rsidR="00BB440F" w:rsidRPr="008F1768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b/>
                <w:bCs/>
              </w:rPr>
              <w:t>Mr LACHEHAB A</w:t>
            </w:r>
            <w:r w:rsidRPr="008F176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164" w:type="dxa"/>
          </w:tcPr>
          <w:p w:rsidR="00BB440F" w:rsidRPr="00F07BFE" w:rsidRDefault="00BB440F" w:rsidP="00EE26CA">
            <w:pPr>
              <w:pStyle w:val="Default"/>
              <w:rPr>
                <w:lang w:val="en-US"/>
              </w:rPr>
            </w:pPr>
            <w:r w:rsidRPr="00F07BFE">
              <w:rPr>
                <w:b/>
                <w:bCs/>
                <w:sz w:val="22"/>
                <w:szCs w:val="22"/>
                <w:lang w:val="en-US"/>
              </w:rPr>
              <w:t>Mr GUERFI M -</w:t>
            </w:r>
            <w:r w:rsidRPr="008F1768">
              <w:rPr>
                <w:sz w:val="20"/>
                <w:szCs w:val="20"/>
                <w:lang w:val="en-US"/>
              </w:rPr>
              <w:t>Mr.AOUDA.S</w:t>
            </w:r>
            <w:r w:rsidRPr="00F07BFE">
              <w:rPr>
                <w:lang w:val="en-US"/>
              </w:rPr>
              <w:t xml:space="preserve"> </w:t>
            </w:r>
          </w:p>
          <w:p w:rsidR="00BB440F" w:rsidRPr="008F1768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97" w:type="dxa"/>
          </w:tcPr>
          <w:p w:rsidR="00BB440F" w:rsidRPr="008F1768" w:rsidRDefault="00BB440F" w:rsidP="008F1768">
            <w:pPr>
              <w:jc w:val="center"/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BB440F" w:rsidRPr="008F1768" w:rsidTr="008F1768">
        <w:trPr>
          <w:trHeight w:val="481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  <w:t>Risques et vulnérabilité territoriale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68">
              <w:rPr>
                <w:rFonts w:ascii="Arial" w:hAnsi="Arial"/>
                <w:sz w:val="20"/>
                <w:szCs w:val="20"/>
                <w:lang w:eastAsia="fr-FR"/>
              </w:rPr>
              <w:t>20</w:t>
            </w:r>
            <w:r w:rsidRPr="00A93103">
              <w:rPr>
                <w:rFonts w:ascii="Arial" w:hAnsi="Arial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1386" w:type="dxa"/>
          </w:tcPr>
          <w:p w:rsidR="00BB440F" w:rsidRPr="008F1768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2216" w:type="dxa"/>
          </w:tcPr>
          <w:p w:rsidR="00BB440F" w:rsidRPr="008F1768" w:rsidRDefault="00BB440F" w:rsidP="00EE26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w w:val="90"/>
                <w:sz w:val="20"/>
                <w:szCs w:val="16"/>
              </w:rPr>
              <w:t>Mme AZZI A</w:t>
            </w:r>
          </w:p>
        </w:tc>
        <w:tc>
          <w:tcPr>
            <w:tcW w:w="4164" w:type="dxa"/>
          </w:tcPr>
          <w:p w:rsidR="00BB440F" w:rsidRPr="008F1768" w:rsidRDefault="00BB440F" w:rsidP="00EE26CA">
            <w:pPr>
              <w:pStyle w:val="Default"/>
              <w:rPr>
                <w:b/>
                <w:bCs/>
                <w:lang w:val="en-US"/>
              </w:rPr>
            </w:pPr>
            <w:r w:rsidRPr="008F1768">
              <w:rPr>
                <w:b/>
                <w:bCs/>
              </w:rPr>
              <w:t>Mme</w:t>
            </w:r>
            <w:r w:rsidRPr="008F1768">
              <w:rPr>
                <w:b/>
                <w:bCs/>
                <w:sz w:val="22"/>
                <w:szCs w:val="22"/>
              </w:rPr>
              <w:t xml:space="preserve"> DJOUAB F - </w:t>
            </w:r>
            <w:r w:rsidRPr="008F1768">
              <w:t>Mr NAIM Abd</w:t>
            </w:r>
          </w:p>
        </w:tc>
        <w:tc>
          <w:tcPr>
            <w:tcW w:w="1397" w:type="dxa"/>
          </w:tcPr>
          <w:p w:rsidR="00BB440F" w:rsidRPr="008F1768" w:rsidRDefault="00BB440F" w:rsidP="008F1768">
            <w:pPr>
              <w:jc w:val="center"/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BB440F" w:rsidRPr="008F1768" w:rsidTr="008F1768">
        <w:trPr>
          <w:trHeight w:val="562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Méthodologie de recherches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3103">
              <w:rPr>
                <w:rFonts w:ascii="Arial" w:hAnsi="Arial"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1386" w:type="dxa"/>
          </w:tcPr>
          <w:p w:rsidR="00BB440F" w:rsidRPr="008F1768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2216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768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fr-FR"/>
              </w:rPr>
              <w:t>Mme DJOUAB F</w:t>
            </w:r>
          </w:p>
        </w:tc>
        <w:tc>
          <w:tcPr>
            <w:tcW w:w="4164" w:type="dxa"/>
          </w:tcPr>
          <w:p w:rsidR="00BB440F" w:rsidRPr="008F1768" w:rsidRDefault="00BB440F" w:rsidP="00B45F79">
            <w:pPr>
              <w:pStyle w:val="Default"/>
              <w:rPr>
                <w:b/>
                <w:bCs/>
              </w:rPr>
            </w:pPr>
            <w:r w:rsidRPr="008F1768">
              <w:rPr>
                <w:b/>
                <w:bCs/>
              </w:rPr>
              <w:t>Mme LOUANI K</w:t>
            </w:r>
            <w:r w:rsidRPr="008F1768">
              <w:t xml:space="preserve"> </w:t>
            </w:r>
            <w:r>
              <w:t xml:space="preserve">- </w:t>
            </w:r>
            <w:r w:rsidRPr="00AB0113">
              <w:t>BENHALLOU Z</w:t>
            </w:r>
          </w:p>
        </w:tc>
        <w:tc>
          <w:tcPr>
            <w:tcW w:w="1397" w:type="dxa"/>
          </w:tcPr>
          <w:p w:rsidR="00BB440F" w:rsidRPr="008F1768" w:rsidRDefault="00BB440F" w:rsidP="008F1768">
            <w:pPr>
              <w:jc w:val="center"/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BB440F" w:rsidRPr="008F1768" w:rsidTr="008F1768">
        <w:trPr>
          <w:trHeight w:val="415"/>
          <w:jc w:val="center"/>
        </w:trPr>
        <w:tc>
          <w:tcPr>
            <w:tcW w:w="2334" w:type="dxa"/>
          </w:tcPr>
          <w:p w:rsidR="00BB440F" w:rsidRPr="008F1768" w:rsidRDefault="00BB440F" w:rsidP="00EE26C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F1768">
              <w:rPr>
                <w:rFonts w:ascii="Times New Roman" w:hAnsi="Times New Roman" w:cs="Times New Roman"/>
                <w:b/>
                <w:bCs/>
              </w:rPr>
              <w:t>Territoires et mondialisation</w:t>
            </w:r>
          </w:p>
        </w:tc>
        <w:tc>
          <w:tcPr>
            <w:tcW w:w="1114" w:type="dxa"/>
          </w:tcPr>
          <w:p w:rsidR="00BB440F" w:rsidRPr="008F1768" w:rsidRDefault="00BB440F" w:rsidP="008F17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3103">
              <w:rPr>
                <w:rFonts w:ascii="Arial" w:hAnsi="Arial"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1386" w:type="dxa"/>
          </w:tcPr>
          <w:p w:rsidR="00BB440F" w:rsidRPr="008F1768" w:rsidRDefault="00BB440F" w:rsidP="00EE26C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8F1768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2216" w:type="dxa"/>
          </w:tcPr>
          <w:p w:rsidR="00BB440F" w:rsidRPr="008F1768" w:rsidRDefault="00BB440F" w:rsidP="00EE26CA">
            <w:pPr>
              <w:spacing w:before="6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Mr </w:t>
            </w:r>
            <w:r w:rsidRPr="008F1768">
              <w:rPr>
                <w:rFonts w:ascii="Times New Roman" w:hAnsi="Times New Roman" w:cs="Times New Roman"/>
                <w:b/>
                <w:sz w:val="20"/>
                <w:szCs w:val="16"/>
              </w:rPr>
              <w:t>KHERROUR.L</w:t>
            </w:r>
          </w:p>
        </w:tc>
        <w:tc>
          <w:tcPr>
            <w:tcW w:w="4164" w:type="dxa"/>
          </w:tcPr>
          <w:p w:rsidR="00BB440F" w:rsidRPr="008F1768" w:rsidRDefault="00BB440F" w:rsidP="00AB0113">
            <w:pPr>
              <w:pStyle w:val="Default"/>
              <w:rPr>
                <w:b/>
                <w:bCs/>
              </w:rPr>
            </w:pPr>
            <w:r w:rsidRPr="008F1768">
              <w:rPr>
                <w:b/>
                <w:bCs/>
              </w:rPr>
              <w:t>Mme</w:t>
            </w:r>
            <w:r w:rsidRPr="008F1768">
              <w:rPr>
                <w:b/>
                <w:bCs/>
                <w:sz w:val="22"/>
                <w:szCs w:val="22"/>
              </w:rPr>
              <w:t xml:space="preserve"> DJOUAB F</w:t>
            </w:r>
            <w:r w:rsidRPr="008F17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AB0113">
              <w:t>Mr LACHEHAB A</w:t>
            </w:r>
          </w:p>
        </w:tc>
        <w:tc>
          <w:tcPr>
            <w:tcW w:w="1397" w:type="dxa"/>
          </w:tcPr>
          <w:p w:rsidR="00BB440F" w:rsidRPr="008F1768" w:rsidRDefault="00BB440F" w:rsidP="008F1768">
            <w:pPr>
              <w:jc w:val="center"/>
            </w:pPr>
            <w:r w:rsidRPr="008F1768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</w:tbl>
    <w:p w:rsidR="00BB440F" w:rsidRDefault="00BB440F" w:rsidP="00843347">
      <w:pPr>
        <w:spacing w:after="0" w:line="240" w:lineRule="auto"/>
        <w:jc w:val="center"/>
      </w:pPr>
    </w:p>
    <w:p w:rsidR="00BB440F" w:rsidRDefault="00BB440F" w:rsidP="00843347">
      <w:pPr>
        <w:spacing w:after="0" w:line="240" w:lineRule="auto"/>
        <w:jc w:val="center"/>
      </w:pPr>
    </w:p>
    <w:p w:rsidR="00BB440F" w:rsidRDefault="00BB440F" w:rsidP="00843347">
      <w:pPr>
        <w:spacing w:after="0" w:line="240" w:lineRule="auto"/>
        <w:jc w:val="center"/>
      </w:pPr>
    </w:p>
    <w:p w:rsidR="00BB440F" w:rsidRDefault="00BB440F" w:rsidP="00843347">
      <w:pPr>
        <w:spacing w:after="0" w:line="240" w:lineRule="auto"/>
        <w:jc w:val="center"/>
      </w:pPr>
    </w:p>
    <w:p w:rsidR="00BB440F" w:rsidRDefault="00BB440F" w:rsidP="00843347">
      <w:pPr>
        <w:spacing w:after="0" w:line="240" w:lineRule="auto"/>
        <w:jc w:val="center"/>
      </w:pPr>
    </w:p>
    <w:p w:rsidR="00BB440F" w:rsidRDefault="00BB440F" w:rsidP="00843347">
      <w:pPr>
        <w:spacing w:after="0" w:line="240" w:lineRule="auto"/>
        <w:jc w:val="center"/>
      </w:pPr>
    </w:p>
    <w:p w:rsidR="00BB440F" w:rsidRDefault="00BB440F" w:rsidP="00EA56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440F" w:rsidRPr="0058759A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59A">
        <w:rPr>
          <w:rFonts w:ascii="Times New Roman" w:hAnsi="Times New Roman" w:cs="Times New Roman"/>
          <w:b/>
          <w:bCs/>
          <w:sz w:val="24"/>
          <w:szCs w:val="24"/>
        </w:rPr>
        <w:t>DGAT-202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759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440F" w:rsidRPr="009217FC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/>
          <w:bCs/>
          <w:sz w:val="24"/>
          <w:szCs w:val="24"/>
        </w:rPr>
        <w:t>DE RATTRAPAGE</w:t>
      </w:r>
      <w:r w:rsidRPr="009217FC">
        <w:rPr>
          <w:rFonts w:ascii="Times New Roman" w:hAnsi="Times New Roman" w:cs="Times New Roman"/>
          <w:b/>
          <w:bCs/>
          <w:sz w:val="24"/>
          <w:szCs w:val="24"/>
        </w:rPr>
        <w:t xml:space="preserve"> SEMESTRE -6-</w:t>
      </w:r>
    </w:p>
    <w:p w:rsidR="00BB440F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7FC">
        <w:rPr>
          <w:rFonts w:ascii="Times New Roman" w:hAnsi="Times New Roman" w:cs="Times New Roman"/>
          <w:b/>
          <w:bCs/>
          <w:sz w:val="24"/>
          <w:szCs w:val="24"/>
        </w:rPr>
        <w:t>Troisième Année Licence GAT (L3)</w:t>
      </w:r>
    </w:p>
    <w:p w:rsidR="00BB440F" w:rsidRPr="00E46F76" w:rsidRDefault="00BB440F" w:rsidP="00F27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46F76">
        <w:rPr>
          <w:rFonts w:ascii="Times New Roman" w:hAnsi="Times New Roman" w:cs="Times New Roman"/>
          <w:b/>
          <w:bCs/>
          <w:sz w:val="24"/>
          <w:szCs w:val="28"/>
        </w:rPr>
        <w:t xml:space="preserve"> GEOMORPHOLOGIE</w:t>
      </w:r>
    </w:p>
    <w:tbl>
      <w:tblPr>
        <w:tblpPr w:leftFromText="141" w:rightFromText="141" w:vertAnchor="page" w:horzAnchor="margin" w:tblpY="3406"/>
        <w:tblW w:w="0" w:type="auto"/>
        <w:tblLook w:val="0000"/>
      </w:tblPr>
      <w:tblGrid>
        <w:gridCol w:w="3376"/>
        <w:gridCol w:w="2099"/>
        <w:gridCol w:w="1219"/>
        <w:gridCol w:w="1488"/>
        <w:gridCol w:w="705"/>
        <w:gridCol w:w="2551"/>
      </w:tblGrid>
      <w:tr w:rsidR="00BB440F" w:rsidRPr="004A2757" w:rsidTr="006A760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Module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B440F" w:rsidRPr="00934761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4761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Horaire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Salle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Enseignants  surveillants</w:t>
            </w:r>
          </w:p>
        </w:tc>
      </w:tr>
      <w:tr w:rsidR="00BB440F" w:rsidRPr="004A2757" w:rsidTr="001F46CB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Topographie &amp; géodésie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07BF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Mr BOUAKLINE S</w:t>
            </w:r>
            <w:r w:rsidRPr="004A275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34761">
              <w:rPr>
                <w:rFonts w:ascii="Arial" w:hAnsi="Arial"/>
                <w:sz w:val="20"/>
                <w:szCs w:val="20"/>
              </w:rPr>
              <w:t>12/06/2023</w:t>
            </w:r>
          </w:p>
          <w:p w:rsidR="00BB440F" w:rsidRPr="00934761" w:rsidRDefault="00BB440F" w:rsidP="001F46CB">
            <w:pPr>
              <w:widowControl w:val="0"/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6A760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45A3E">
              <w:rPr>
                <w:rFonts w:ascii="Arial" w:hAnsi="Arial"/>
                <w:sz w:val="20"/>
                <w:szCs w:val="20"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7322E2">
            <w:pPr>
              <w:pStyle w:val="Default"/>
            </w:pPr>
            <w:r w:rsidRPr="00745A3E">
              <w:rPr>
                <w:sz w:val="22"/>
                <w:szCs w:val="22"/>
              </w:rPr>
              <w:t xml:space="preserve">Mme KHELFANI D </w:t>
            </w:r>
          </w:p>
          <w:p w:rsidR="00BB440F" w:rsidRPr="00745A3E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0F" w:rsidRPr="004A2757" w:rsidTr="001F46CB">
        <w:trPr>
          <w:trHeight w:val="4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Dynamiques des milieux littoraux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b/>
                <w:bCs/>
              </w:rPr>
              <w:t>Mr BOUTIBA 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34761">
              <w:rPr>
                <w:rFonts w:ascii="Arial" w:hAnsi="Arial"/>
                <w:sz w:val="20"/>
                <w:szCs w:val="20"/>
              </w:rPr>
              <w:t>14/06/2023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6A760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45A3E">
              <w:rPr>
                <w:rFonts w:ascii="Arial" w:hAnsi="Arial"/>
                <w:sz w:val="20"/>
                <w:szCs w:val="20"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6A760A">
            <w:pPr>
              <w:pStyle w:val="Default"/>
            </w:pPr>
            <w:r w:rsidRPr="00745A3E">
              <w:rPr>
                <w:sz w:val="22"/>
                <w:szCs w:val="22"/>
              </w:rPr>
              <w:t xml:space="preserve">Mr GOUMRASSA Abd </w:t>
            </w:r>
          </w:p>
          <w:p w:rsidR="00BB440F" w:rsidRPr="00745A3E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0F" w:rsidRPr="004A2757" w:rsidTr="001F46CB">
        <w:trPr>
          <w:trHeight w:val="4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(SIG)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Mr AKZIZ Dj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4761">
              <w:rPr>
                <w:rFonts w:ascii="Times New Roman" w:hAnsi="Times New Roman" w:cs="Times New Roman"/>
              </w:rPr>
              <w:t>17/06/2023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6A760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45A3E">
              <w:rPr>
                <w:rFonts w:ascii="Arial" w:hAnsi="Arial"/>
                <w:sz w:val="20"/>
                <w:szCs w:val="20"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3426D8">
            <w:pPr>
              <w:pStyle w:val="Default"/>
            </w:pPr>
            <w:r w:rsidRPr="00745A3E">
              <w:rPr>
                <w:sz w:val="22"/>
                <w:szCs w:val="22"/>
              </w:rPr>
              <w:t xml:space="preserve">Mr KERMANI S </w:t>
            </w:r>
          </w:p>
          <w:p w:rsidR="00BB440F" w:rsidRPr="00745A3E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0F" w:rsidRPr="004A2757" w:rsidTr="001F46CB">
        <w:trPr>
          <w:trHeight w:val="3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Dynamiques des versants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Mr KERMANI 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4761">
              <w:rPr>
                <w:rFonts w:ascii="Times New Roman" w:hAnsi="Times New Roman" w:cs="Times New Roman"/>
              </w:rPr>
              <w:t>19/06/2023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A2757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3426D8">
            <w:pPr>
              <w:pStyle w:val="Default"/>
            </w:pPr>
            <w:r w:rsidRPr="00745A3E">
              <w:rPr>
                <w:sz w:val="22"/>
                <w:szCs w:val="22"/>
              </w:rPr>
              <w:t xml:space="preserve">Mr BOUTIBA M </w:t>
            </w:r>
          </w:p>
          <w:p w:rsidR="00BB440F" w:rsidRPr="00745A3E" w:rsidRDefault="00BB440F" w:rsidP="006A76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BB440F" w:rsidRPr="004A2757" w:rsidTr="001F46CB">
        <w:trPr>
          <w:trHeight w:val="3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Technique de datation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Mme AYADI 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4761">
              <w:rPr>
                <w:rFonts w:ascii="Times New Roman" w:hAnsi="Times New Roman" w:cs="Times New Roman"/>
              </w:rPr>
              <w:t>20/06/2023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A2757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3426D8">
            <w:pPr>
              <w:pStyle w:val="Default"/>
              <w:rPr>
                <w:sz w:val="23"/>
                <w:szCs w:val="23"/>
              </w:rPr>
            </w:pPr>
            <w:r w:rsidRPr="00745A3E">
              <w:rPr>
                <w:sz w:val="22"/>
                <w:szCs w:val="22"/>
              </w:rPr>
              <w:t xml:space="preserve">Mme SABRI A </w:t>
            </w:r>
          </w:p>
        </w:tc>
      </w:tr>
      <w:tr w:rsidR="00BB440F" w:rsidRPr="004A2757" w:rsidTr="001F46CB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Cartographie geomorphologique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Mr OUNIS M/S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4761">
              <w:rPr>
                <w:rFonts w:ascii="Times New Roman" w:hAnsi="Times New Roman" w:cs="Times New Roman"/>
              </w:rPr>
              <w:t>21/06/2023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4A2757">
              <w:rPr>
                <w:rFonts w:ascii="Times New Roman" w:hAnsi="Times New Roman" w:cs="Times New Roman"/>
                <w:highlight w:val="cyan"/>
                <w:lang w:val="en-US"/>
              </w:rPr>
              <w:t>13H45-15H45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745A3E" w:rsidRDefault="00BB440F" w:rsidP="003426D8">
            <w:pPr>
              <w:pStyle w:val="Default"/>
              <w:rPr>
                <w:strike/>
                <w:rtl/>
              </w:rPr>
            </w:pPr>
            <w:r w:rsidRPr="00745A3E">
              <w:rPr>
                <w:lang w:val="en-US"/>
              </w:rPr>
              <w:t>Mr OUNIS M/S</w:t>
            </w:r>
            <w:r w:rsidRPr="00745A3E">
              <w:rPr>
                <w:strike/>
                <w:lang w:val="en-US"/>
              </w:rPr>
              <w:t xml:space="preserve"> </w:t>
            </w:r>
          </w:p>
        </w:tc>
      </w:tr>
      <w:tr w:rsidR="00BB440F" w:rsidRPr="004A2757" w:rsidTr="001F46CB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Stratigraphie du quaternaire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Mme AYADI 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40F" w:rsidRPr="00934761" w:rsidRDefault="00BB440F" w:rsidP="001F46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4761">
              <w:rPr>
                <w:rFonts w:ascii="Times New Roman" w:hAnsi="Times New Roman" w:cs="Times New Roman"/>
              </w:rPr>
              <w:t>22/06/2023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  <w:highlight w:val="cyan"/>
              </w:rPr>
              <w:t>13H45-15H45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2757">
              <w:rPr>
                <w:rFonts w:ascii="Times New Roman" w:hAnsi="Times New Roman" w:cs="Times New Roman"/>
                <w:b/>
                <w:bCs/>
                <w:color w:val="000000"/>
              </w:rPr>
              <w:t>237D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40F" w:rsidRPr="00F07BFE" w:rsidRDefault="00BB440F" w:rsidP="003426D8">
            <w:pPr>
              <w:pStyle w:val="Default"/>
            </w:pPr>
            <w:r w:rsidRPr="00F07BFE">
              <w:t xml:space="preserve">Mr BOUAKLINE S </w:t>
            </w:r>
            <w:r w:rsidRPr="00F07BFE">
              <w:rPr>
                <w:lang w:val="en-US"/>
              </w:rPr>
              <w:t xml:space="preserve"> </w:t>
            </w:r>
            <w:r w:rsidRPr="00F07BFE">
              <w:rPr>
                <w:strike/>
                <w:sz w:val="22"/>
                <w:szCs w:val="22"/>
              </w:rPr>
              <w:t xml:space="preserve"> </w:t>
            </w:r>
          </w:p>
          <w:p w:rsidR="00BB440F" w:rsidRPr="004A2757" w:rsidRDefault="00BB440F" w:rsidP="006A7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  <w:lang w:val="en-US"/>
              </w:rPr>
            </w:pPr>
          </w:p>
        </w:tc>
      </w:tr>
    </w:tbl>
    <w:p w:rsidR="00BB440F" w:rsidRDefault="00BB440F" w:rsidP="00C63F88">
      <w:pPr>
        <w:spacing w:after="0" w:line="240" w:lineRule="auto"/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tabs>
          <w:tab w:val="left" w:pos="4089"/>
        </w:tabs>
        <w:rPr>
          <w:rtl/>
          <w:lang w:val="en-US"/>
        </w:rPr>
      </w:pPr>
      <w:r>
        <w:rPr>
          <w:lang w:val="en-US"/>
        </w:rPr>
        <w:tab/>
      </w:r>
    </w:p>
    <w:p w:rsidR="00BB440F" w:rsidRPr="009B032B" w:rsidRDefault="00BB440F" w:rsidP="009B032B">
      <w:pPr>
        <w:tabs>
          <w:tab w:val="left" w:pos="4089"/>
        </w:tabs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p w:rsidR="00BB440F" w:rsidRPr="009B032B" w:rsidRDefault="00BB440F" w:rsidP="009B032B">
      <w:pPr>
        <w:rPr>
          <w:rtl/>
          <w:lang w:val="en-US"/>
        </w:rPr>
      </w:pPr>
    </w:p>
    <w:sectPr w:rsidR="00BB440F" w:rsidRPr="009B032B" w:rsidSect="00EA56BA">
      <w:pgSz w:w="16838" w:h="11906" w:orient="landscape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E7B80"/>
    <w:multiLevelType w:val="hybridMultilevel"/>
    <w:tmpl w:val="02B64C56"/>
    <w:lvl w:ilvl="0" w:tplc="FC1EB1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C5F"/>
    <w:rsid w:val="000144A8"/>
    <w:rsid w:val="00027874"/>
    <w:rsid w:val="00031888"/>
    <w:rsid w:val="0004266F"/>
    <w:rsid w:val="00044100"/>
    <w:rsid w:val="00072EEA"/>
    <w:rsid w:val="000772B7"/>
    <w:rsid w:val="00080990"/>
    <w:rsid w:val="00086CE7"/>
    <w:rsid w:val="0008769D"/>
    <w:rsid w:val="00092159"/>
    <w:rsid w:val="000964C9"/>
    <w:rsid w:val="000D58BA"/>
    <w:rsid w:val="000E69C5"/>
    <w:rsid w:val="000F1838"/>
    <w:rsid w:val="000F2957"/>
    <w:rsid w:val="00101F99"/>
    <w:rsid w:val="00107CC2"/>
    <w:rsid w:val="00110001"/>
    <w:rsid w:val="0012561E"/>
    <w:rsid w:val="00134FA0"/>
    <w:rsid w:val="00136FE8"/>
    <w:rsid w:val="00141DA6"/>
    <w:rsid w:val="001465FE"/>
    <w:rsid w:val="001537F2"/>
    <w:rsid w:val="00185F8D"/>
    <w:rsid w:val="0019542B"/>
    <w:rsid w:val="00197117"/>
    <w:rsid w:val="001C2110"/>
    <w:rsid w:val="001C3731"/>
    <w:rsid w:val="001C592E"/>
    <w:rsid w:val="001E64BE"/>
    <w:rsid w:val="001F46CB"/>
    <w:rsid w:val="001F71DA"/>
    <w:rsid w:val="002048D4"/>
    <w:rsid w:val="00207081"/>
    <w:rsid w:val="002108BA"/>
    <w:rsid w:val="0022303A"/>
    <w:rsid w:val="00225133"/>
    <w:rsid w:val="00225EA3"/>
    <w:rsid w:val="002260CB"/>
    <w:rsid w:val="00231D1C"/>
    <w:rsid w:val="00232727"/>
    <w:rsid w:val="0024129C"/>
    <w:rsid w:val="00243C41"/>
    <w:rsid w:val="00245EDA"/>
    <w:rsid w:val="00251CB0"/>
    <w:rsid w:val="00257865"/>
    <w:rsid w:val="00261916"/>
    <w:rsid w:val="00264D17"/>
    <w:rsid w:val="002A072D"/>
    <w:rsid w:val="002A783A"/>
    <w:rsid w:val="002A7942"/>
    <w:rsid w:val="002B2A95"/>
    <w:rsid w:val="002B5FB0"/>
    <w:rsid w:val="002C55AC"/>
    <w:rsid w:val="002D6EFC"/>
    <w:rsid w:val="002E008B"/>
    <w:rsid w:val="002E4257"/>
    <w:rsid w:val="002E48B1"/>
    <w:rsid w:val="00301D3D"/>
    <w:rsid w:val="0031394B"/>
    <w:rsid w:val="00323BA1"/>
    <w:rsid w:val="00327084"/>
    <w:rsid w:val="00331E60"/>
    <w:rsid w:val="0033595E"/>
    <w:rsid w:val="003426D8"/>
    <w:rsid w:val="00346AE3"/>
    <w:rsid w:val="00365EC4"/>
    <w:rsid w:val="00373680"/>
    <w:rsid w:val="0039724D"/>
    <w:rsid w:val="003A3626"/>
    <w:rsid w:val="003A72B5"/>
    <w:rsid w:val="003B0103"/>
    <w:rsid w:val="003B5F66"/>
    <w:rsid w:val="003C2756"/>
    <w:rsid w:val="003D296D"/>
    <w:rsid w:val="003D7726"/>
    <w:rsid w:val="003E158E"/>
    <w:rsid w:val="003F2E73"/>
    <w:rsid w:val="003F4310"/>
    <w:rsid w:val="003F7FE0"/>
    <w:rsid w:val="004029D6"/>
    <w:rsid w:val="00407554"/>
    <w:rsid w:val="0041210E"/>
    <w:rsid w:val="004174FD"/>
    <w:rsid w:val="004216B2"/>
    <w:rsid w:val="00433C4C"/>
    <w:rsid w:val="00437E96"/>
    <w:rsid w:val="00441A0B"/>
    <w:rsid w:val="00442B57"/>
    <w:rsid w:val="00471EC1"/>
    <w:rsid w:val="004A2757"/>
    <w:rsid w:val="004C18BE"/>
    <w:rsid w:val="004C30AA"/>
    <w:rsid w:val="004D2719"/>
    <w:rsid w:val="004E783D"/>
    <w:rsid w:val="004F4225"/>
    <w:rsid w:val="004F6AFF"/>
    <w:rsid w:val="0051490F"/>
    <w:rsid w:val="00520423"/>
    <w:rsid w:val="00520D10"/>
    <w:rsid w:val="005214D2"/>
    <w:rsid w:val="00522D17"/>
    <w:rsid w:val="0053288D"/>
    <w:rsid w:val="005331C3"/>
    <w:rsid w:val="005413D9"/>
    <w:rsid w:val="005468B8"/>
    <w:rsid w:val="0055037A"/>
    <w:rsid w:val="005538E9"/>
    <w:rsid w:val="005552B6"/>
    <w:rsid w:val="005626F3"/>
    <w:rsid w:val="00571268"/>
    <w:rsid w:val="0058759A"/>
    <w:rsid w:val="00595E5F"/>
    <w:rsid w:val="005C44B0"/>
    <w:rsid w:val="005C462E"/>
    <w:rsid w:val="005C468E"/>
    <w:rsid w:val="005D256D"/>
    <w:rsid w:val="005E0333"/>
    <w:rsid w:val="005E1F57"/>
    <w:rsid w:val="005E3FDD"/>
    <w:rsid w:val="005E4DE3"/>
    <w:rsid w:val="005F0927"/>
    <w:rsid w:val="005F2962"/>
    <w:rsid w:val="005F7C97"/>
    <w:rsid w:val="00610036"/>
    <w:rsid w:val="00611798"/>
    <w:rsid w:val="006216ED"/>
    <w:rsid w:val="00624108"/>
    <w:rsid w:val="0062587D"/>
    <w:rsid w:val="0063008F"/>
    <w:rsid w:val="006411A0"/>
    <w:rsid w:val="006442FF"/>
    <w:rsid w:val="006461ED"/>
    <w:rsid w:val="00647EDC"/>
    <w:rsid w:val="00673DA1"/>
    <w:rsid w:val="0069097F"/>
    <w:rsid w:val="00694407"/>
    <w:rsid w:val="006A4D95"/>
    <w:rsid w:val="006A6ACA"/>
    <w:rsid w:val="006A760A"/>
    <w:rsid w:val="006B2184"/>
    <w:rsid w:val="006C6AF5"/>
    <w:rsid w:val="006D28C9"/>
    <w:rsid w:val="006D3217"/>
    <w:rsid w:val="006E265D"/>
    <w:rsid w:val="006E631A"/>
    <w:rsid w:val="006F6F36"/>
    <w:rsid w:val="00701E38"/>
    <w:rsid w:val="00704412"/>
    <w:rsid w:val="007204C5"/>
    <w:rsid w:val="0073057B"/>
    <w:rsid w:val="007322E2"/>
    <w:rsid w:val="00737726"/>
    <w:rsid w:val="0074313B"/>
    <w:rsid w:val="00745A3E"/>
    <w:rsid w:val="007509C5"/>
    <w:rsid w:val="0075540D"/>
    <w:rsid w:val="0075641F"/>
    <w:rsid w:val="007614A4"/>
    <w:rsid w:val="00783C7F"/>
    <w:rsid w:val="00793046"/>
    <w:rsid w:val="007A3ACB"/>
    <w:rsid w:val="007A51C9"/>
    <w:rsid w:val="007A642F"/>
    <w:rsid w:val="007B1582"/>
    <w:rsid w:val="007B73FE"/>
    <w:rsid w:val="007C79C7"/>
    <w:rsid w:val="007D0EC5"/>
    <w:rsid w:val="007D6820"/>
    <w:rsid w:val="007E5D24"/>
    <w:rsid w:val="0080353C"/>
    <w:rsid w:val="008249CD"/>
    <w:rsid w:val="00843347"/>
    <w:rsid w:val="00856CE0"/>
    <w:rsid w:val="008651CB"/>
    <w:rsid w:val="008732AB"/>
    <w:rsid w:val="008733B3"/>
    <w:rsid w:val="00880595"/>
    <w:rsid w:val="00887EF9"/>
    <w:rsid w:val="008A404B"/>
    <w:rsid w:val="008D084F"/>
    <w:rsid w:val="008D6098"/>
    <w:rsid w:val="008E1BA0"/>
    <w:rsid w:val="008E31FE"/>
    <w:rsid w:val="008F00A0"/>
    <w:rsid w:val="008F1768"/>
    <w:rsid w:val="008F3248"/>
    <w:rsid w:val="008F4923"/>
    <w:rsid w:val="008F6340"/>
    <w:rsid w:val="008F710F"/>
    <w:rsid w:val="00904A11"/>
    <w:rsid w:val="00905861"/>
    <w:rsid w:val="00921242"/>
    <w:rsid w:val="009217FC"/>
    <w:rsid w:val="00926493"/>
    <w:rsid w:val="009329BF"/>
    <w:rsid w:val="009332A3"/>
    <w:rsid w:val="00934761"/>
    <w:rsid w:val="00937A82"/>
    <w:rsid w:val="00963588"/>
    <w:rsid w:val="00963A10"/>
    <w:rsid w:val="009659E1"/>
    <w:rsid w:val="009710D2"/>
    <w:rsid w:val="0097114A"/>
    <w:rsid w:val="009717B7"/>
    <w:rsid w:val="009725B8"/>
    <w:rsid w:val="00975C8D"/>
    <w:rsid w:val="00982144"/>
    <w:rsid w:val="00982E1D"/>
    <w:rsid w:val="0098717B"/>
    <w:rsid w:val="009A4A66"/>
    <w:rsid w:val="009A51F0"/>
    <w:rsid w:val="009B032B"/>
    <w:rsid w:val="009B5B56"/>
    <w:rsid w:val="009C0410"/>
    <w:rsid w:val="009C3796"/>
    <w:rsid w:val="009D082F"/>
    <w:rsid w:val="009D24E4"/>
    <w:rsid w:val="009E7346"/>
    <w:rsid w:val="009F07F1"/>
    <w:rsid w:val="009F57CD"/>
    <w:rsid w:val="00A11589"/>
    <w:rsid w:val="00A24A8E"/>
    <w:rsid w:val="00A3158F"/>
    <w:rsid w:val="00A4422A"/>
    <w:rsid w:val="00A478B5"/>
    <w:rsid w:val="00A76BC2"/>
    <w:rsid w:val="00A809E5"/>
    <w:rsid w:val="00A830D2"/>
    <w:rsid w:val="00A93103"/>
    <w:rsid w:val="00A953F3"/>
    <w:rsid w:val="00A97A80"/>
    <w:rsid w:val="00AB0113"/>
    <w:rsid w:val="00AB67D1"/>
    <w:rsid w:val="00AB767B"/>
    <w:rsid w:val="00AB7F1A"/>
    <w:rsid w:val="00AC6658"/>
    <w:rsid w:val="00AD0A66"/>
    <w:rsid w:val="00AE2BAD"/>
    <w:rsid w:val="00AE563D"/>
    <w:rsid w:val="00AE7A23"/>
    <w:rsid w:val="00AF2ADF"/>
    <w:rsid w:val="00AF4598"/>
    <w:rsid w:val="00AF5CEE"/>
    <w:rsid w:val="00B031BB"/>
    <w:rsid w:val="00B11717"/>
    <w:rsid w:val="00B11785"/>
    <w:rsid w:val="00B23F7D"/>
    <w:rsid w:val="00B25057"/>
    <w:rsid w:val="00B2696C"/>
    <w:rsid w:val="00B41EB3"/>
    <w:rsid w:val="00B45F79"/>
    <w:rsid w:val="00B5245A"/>
    <w:rsid w:val="00B60A30"/>
    <w:rsid w:val="00B6179D"/>
    <w:rsid w:val="00B64C3A"/>
    <w:rsid w:val="00B663BC"/>
    <w:rsid w:val="00B77AE6"/>
    <w:rsid w:val="00B77F63"/>
    <w:rsid w:val="00B874F8"/>
    <w:rsid w:val="00BA25CD"/>
    <w:rsid w:val="00BA67B9"/>
    <w:rsid w:val="00BA723B"/>
    <w:rsid w:val="00BB440F"/>
    <w:rsid w:val="00BB6A2D"/>
    <w:rsid w:val="00BC6472"/>
    <w:rsid w:val="00BD083C"/>
    <w:rsid w:val="00BD7CCE"/>
    <w:rsid w:val="00BE1FE5"/>
    <w:rsid w:val="00BE79E5"/>
    <w:rsid w:val="00C00221"/>
    <w:rsid w:val="00C22C5F"/>
    <w:rsid w:val="00C25391"/>
    <w:rsid w:val="00C272E1"/>
    <w:rsid w:val="00C332BF"/>
    <w:rsid w:val="00C36B07"/>
    <w:rsid w:val="00C405C0"/>
    <w:rsid w:val="00C42738"/>
    <w:rsid w:val="00C504D8"/>
    <w:rsid w:val="00C56CDF"/>
    <w:rsid w:val="00C5777E"/>
    <w:rsid w:val="00C57958"/>
    <w:rsid w:val="00C6039F"/>
    <w:rsid w:val="00C62D15"/>
    <w:rsid w:val="00C63F88"/>
    <w:rsid w:val="00C7603F"/>
    <w:rsid w:val="00C83D48"/>
    <w:rsid w:val="00C84462"/>
    <w:rsid w:val="00C8578C"/>
    <w:rsid w:val="00C956BC"/>
    <w:rsid w:val="00CE34CC"/>
    <w:rsid w:val="00CE7EC3"/>
    <w:rsid w:val="00CF6320"/>
    <w:rsid w:val="00D1153E"/>
    <w:rsid w:val="00D11A40"/>
    <w:rsid w:val="00D145DF"/>
    <w:rsid w:val="00D1625D"/>
    <w:rsid w:val="00D25319"/>
    <w:rsid w:val="00D36632"/>
    <w:rsid w:val="00D42DCB"/>
    <w:rsid w:val="00D44F72"/>
    <w:rsid w:val="00D52EB3"/>
    <w:rsid w:val="00D676EC"/>
    <w:rsid w:val="00D706FE"/>
    <w:rsid w:val="00D80A29"/>
    <w:rsid w:val="00D86210"/>
    <w:rsid w:val="00D974DF"/>
    <w:rsid w:val="00DA005F"/>
    <w:rsid w:val="00DA289B"/>
    <w:rsid w:val="00DB2709"/>
    <w:rsid w:val="00DB3381"/>
    <w:rsid w:val="00DB4501"/>
    <w:rsid w:val="00DB45DA"/>
    <w:rsid w:val="00DB670B"/>
    <w:rsid w:val="00DB76DD"/>
    <w:rsid w:val="00DC4918"/>
    <w:rsid w:val="00DE41C9"/>
    <w:rsid w:val="00DF1E8C"/>
    <w:rsid w:val="00DF223E"/>
    <w:rsid w:val="00DF514A"/>
    <w:rsid w:val="00E0669B"/>
    <w:rsid w:val="00E06D8B"/>
    <w:rsid w:val="00E172B4"/>
    <w:rsid w:val="00E21DD7"/>
    <w:rsid w:val="00E24683"/>
    <w:rsid w:val="00E31C31"/>
    <w:rsid w:val="00E3658A"/>
    <w:rsid w:val="00E42C88"/>
    <w:rsid w:val="00E46F76"/>
    <w:rsid w:val="00E63D4C"/>
    <w:rsid w:val="00E6565F"/>
    <w:rsid w:val="00E67A64"/>
    <w:rsid w:val="00E80152"/>
    <w:rsid w:val="00E858B0"/>
    <w:rsid w:val="00E879EA"/>
    <w:rsid w:val="00EA56BA"/>
    <w:rsid w:val="00EB2839"/>
    <w:rsid w:val="00EC7494"/>
    <w:rsid w:val="00EE26CA"/>
    <w:rsid w:val="00EE319F"/>
    <w:rsid w:val="00EE382D"/>
    <w:rsid w:val="00F01CCE"/>
    <w:rsid w:val="00F04DB5"/>
    <w:rsid w:val="00F05301"/>
    <w:rsid w:val="00F07BFE"/>
    <w:rsid w:val="00F13120"/>
    <w:rsid w:val="00F2111D"/>
    <w:rsid w:val="00F239B1"/>
    <w:rsid w:val="00F2769F"/>
    <w:rsid w:val="00F30235"/>
    <w:rsid w:val="00F4014E"/>
    <w:rsid w:val="00F51EE0"/>
    <w:rsid w:val="00F56BB0"/>
    <w:rsid w:val="00F61CA6"/>
    <w:rsid w:val="00F622CF"/>
    <w:rsid w:val="00F62728"/>
    <w:rsid w:val="00F637F2"/>
    <w:rsid w:val="00F6753A"/>
    <w:rsid w:val="00F73ACA"/>
    <w:rsid w:val="00F77212"/>
    <w:rsid w:val="00FA2BD1"/>
    <w:rsid w:val="00FB4E27"/>
    <w:rsid w:val="00FC251D"/>
    <w:rsid w:val="00FD5AED"/>
    <w:rsid w:val="00FE3D99"/>
    <w:rsid w:val="00FF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5F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C22C5F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NoSpacing">
    <w:name w:val="No Spacing"/>
    <w:uiPriority w:val="99"/>
    <w:qFormat/>
    <w:rsid w:val="00437E96"/>
    <w:pPr>
      <w:widowControl w:val="0"/>
      <w:autoSpaceDE w:val="0"/>
      <w:autoSpaceDN w:val="0"/>
    </w:pPr>
    <w:rPr>
      <w:rFonts w:ascii="DejaVu Sans" w:hAnsi="DejaVu Sans" w:cs="DejaVu Sans"/>
    </w:rPr>
  </w:style>
  <w:style w:type="paragraph" w:customStyle="1" w:styleId="Default">
    <w:name w:val="Default"/>
    <w:uiPriority w:val="99"/>
    <w:rsid w:val="005F7C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575</Words>
  <Characters>3280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DGAT-2022-2023</dc:title>
  <dc:subject/>
  <dc:creator>yahia</dc:creator>
  <cp:keywords/>
  <dc:description/>
  <cp:lastModifiedBy>belaid lyes</cp:lastModifiedBy>
  <cp:revision>2</cp:revision>
  <dcterms:created xsi:type="dcterms:W3CDTF">2023-06-07T23:41:00Z</dcterms:created>
  <dcterms:modified xsi:type="dcterms:W3CDTF">2023-06-07T23:41:00Z</dcterms:modified>
</cp:coreProperties>
</file>