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7D6" w:rsidRDefault="004337D6" w:rsidP="002A0140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4337D6" w:rsidRPr="007B6FDD" w:rsidRDefault="004337D6" w:rsidP="007C6473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7B6FDD">
        <w:rPr>
          <w:rFonts w:cs="Calibri"/>
          <w:b/>
          <w:bCs/>
          <w:sz w:val="32"/>
          <w:szCs w:val="32"/>
        </w:rPr>
        <w:t>DGAT-202</w:t>
      </w:r>
      <w:r>
        <w:rPr>
          <w:rFonts w:cs="Calibri"/>
          <w:b/>
          <w:bCs/>
          <w:sz w:val="32"/>
          <w:szCs w:val="32"/>
        </w:rPr>
        <w:t>2</w:t>
      </w:r>
      <w:r w:rsidRPr="007B6FDD">
        <w:rPr>
          <w:rFonts w:cs="Calibri"/>
          <w:b/>
          <w:bCs/>
          <w:sz w:val="32"/>
          <w:szCs w:val="32"/>
        </w:rPr>
        <w:t>-202</w:t>
      </w:r>
      <w:r>
        <w:rPr>
          <w:rFonts w:cs="Calibri"/>
          <w:b/>
          <w:bCs/>
          <w:sz w:val="32"/>
          <w:szCs w:val="32"/>
        </w:rPr>
        <w:t>3</w:t>
      </w:r>
    </w:p>
    <w:p w:rsidR="004337D6" w:rsidRPr="00036C7F" w:rsidRDefault="004337D6" w:rsidP="00C300C3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036C7F">
        <w:rPr>
          <w:rFonts w:cs="Calibri"/>
          <w:b/>
          <w:bCs/>
          <w:sz w:val="28"/>
          <w:szCs w:val="28"/>
        </w:rPr>
        <w:t>PLANNING DE RATTRAPAGE SEMESTRE -4-</w:t>
      </w:r>
    </w:p>
    <w:p w:rsidR="004337D6" w:rsidRPr="00036C7F" w:rsidRDefault="004337D6" w:rsidP="002A0140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036C7F">
        <w:rPr>
          <w:rFonts w:cs="Calibri"/>
          <w:b/>
          <w:bCs/>
          <w:sz w:val="28"/>
          <w:szCs w:val="28"/>
        </w:rPr>
        <w:t>Deuxième Année Licence GAT (L2)</w:t>
      </w:r>
    </w:p>
    <w:p w:rsidR="004337D6" w:rsidRPr="00036C7F" w:rsidRDefault="004337D6" w:rsidP="002A0140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036C7F">
        <w:rPr>
          <w:rFonts w:cs="Calibri"/>
          <w:b/>
          <w:bCs/>
          <w:sz w:val="28"/>
          <w:szCs w:val="28"/>
        </w:rPr>
        <w:t>SECTION A</w:t>
      </w:r>
    </w:p>
    <w:p w:rsidR="004337D6" w:rsidRPr="007B6FDD" w:rsidRDefault="004337D6" w:rsidP="002A0140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768"/>
        <w:gridCol w:w="1417"/>
        <w:gridCol w:w="1858"/>
        <w:gridCol w:w="2467"/>
        <w:gridCol w:w="5328"/>
        <w:gridCol w:w="768"/>
      </w:tblGrid>
      <w:tr w:rsidR="004337D6" w:rsidRPr="00206622" w:rsidTr="00263596">
        <w:trPr>
          <w:trHeight w:val="365"/>
        </w:trPr>
        <w:tc>
          <w:tcPr>
            <w:tcW w:w="2768" w:type="dxa"/>
            <w:shd w:val="clear" w:color="auto" w:fill="BFBFBF"/>
          </w:tcPr>
          <w:p w:rsidR="004337D6" w:rsidRPr="00206622" w:rsidRDefault="004337D6" w:rsidP="000267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>Module</w:t>
            </w:r>
          </w:p>
        </w:tc>
        <w:tc>
          <w:tcPr>
            <w:tcW w:w="1417" w:type="dxa"/>
            <w:shd w:val="clear" w:color="auto" w:fill="BFBFBF"/>
          </w:tcPr>
          <w:p w:rsidR="004337D6" w:rsidRPr="00206622" w:rsidRDefault="004337D6" w:rsidP="000267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858" w:type="dxa"/>
            <w:shd w:val="clear" w:color="auto" w:fill="BFBFBF"/>
          </w:tcPr>
          <w:p w:rsidR="004337D6" w:rsidRPr="00206622" w:rsidRDefault="004337D6" w:rsidP="000267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>Heure</w:t>
            </w:r>
          </w:p>
        </w:tc>
        <w:tc>
          <w:tcPr>
            <w:tcW w:w="2467" w:type="dxa"/>
            <w:shd w:val="clear" w:color="auto" w:fill="BFBFBF"/>
          </w:tcPr>
          <w:p w:rsidR="004337D6" w:rsidRPr="00206622" w:rsidRDefault="004337D6" w:rsidP="000267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>Chargé de cours</w:t>
            </w:r>
          </w:p>
        </w:tc>
        <w:tc>
          <w:tcPr>
            <w:tcW w:w="5328" w:type="dxa"/>
            <w:shd w:val="clear" w:color="auto" w:fill="BFBFBF"/>
          </w:tcPr>
          <w:p w:rsidR="004337D6" w:rsidRPr="00206622" w:rsidRDefault="004337D6" w:rsidP="000267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 xml:space="preserve">Enseignants –surveillants </w:t>
            </w:r>
          </w:p>
        </w:tc>
        <w:tc>
          <w:tcPr>
            <w:tcW w:w="768" w:type="dxa"/>
            <w:shd w:val="clear" w:color="auto" w:fill="BFBFBF"/>
          </w:tcPr>
          <w:p w:rsidR="004337D6" w:rsidRPr="00206622" w:rsidRDefault="004337D6" w:rsidP="000267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>Local</w:t>
            </w:r>
          </w:p>
        </w:tc>
      </w:tr>
      <w:tr w:rsidR="004337D6" w:rsidRPr="00206622" w:rsidTr="00263596">
        <w:trPr>
          <w:trHeight w:val="171"/>
        </w:trPr>
        <w:tc>
          <w:tcPr>
            <w:tcW w:w="2768" w:type="dxa"/>
            <w:vMerge w:val="restart"/>
          </w:tcPr>
          <w:p w:rsidR="004337D6" w:rsidRPr="00206622" w:rsidRDefault="004337D6" w:rsidP="000267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>Eau et Développement</w:t>
            </w:r>
          </w:p>
        </w:tc>
        <w:tc>
          <w:tcPr>
            <w:tcW w:w="1417" w:type="dxa"/>
            <w:vMerge w:val="restart"/>
          </w:tcPr>
          <w:p w:rsidR="004337D6" w:rsidRPr="00206622" w:rsidRDefault="004337D6" w:rsidP="002B37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>14/06/2023</w:t>
            </w:r>
          </w:p>
        </w:tc>
        <w:tc>
          <w:tcPr>
            <w:tcW w:w="1858" w:type="dxa"/>
            <w:vMerge w:val="restart"/>
          </w:tcPr>
          <w:p w:rsidR="004337D6" w:rsidRPr="00206622" w:rsidRDefault="004337D6" w:rsidP="002B37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12H00 -13H30</w:t>
            </w:r>
          </w:p>
        </w:tc>
        <w:tc>
          <w:tcPr>
            <w:tcW w:w="2467" w:type="dxa"/>
            <w:vMerge w:val="restart"/>
          </w:tcPr>
          <w:p w:rsidR="004337D6" w:rsidRPr="00206622" w:rsidRDefault="004337D6" w:rsidP="000267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>Mme SAADI .H</w:t>
            </w:r>
          </w:p>
        </w:tc>
        <w:tc>
          <w:tcPr>
            <w:tcW w:w="5328" w:type="dxa"/>
          </w:tcPr>
          <w:p w:rsidR="004337D6" w:rsidRPr="00206622" w:rsidRDefault="004337D6" w:rsidP="002D2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Mr DRIAS.A  -  Mr LACHEHAB. </w:t>
            </w: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68" w:type="dxa"/>
          </w:tcPr>
          <w:p w:rsidR="004337D6" w:rsidRPr="00206622" w:rsidRDefault="004337D6" w:rsidP="000267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>R1</w:t>
            </w:r>
          </w:p>
        </w:tc>
      </w:tr>
      <w:tr w:rsidR="004337D6" w:rsidRPr="00206622" w:rsidTr="009B5ED3">
        <w:trPr>
          <w:trHeight w:hRule="exact" w:val="283"/>
        </w:trPr>
        <w:tc>
          <w:tcPr>
            <w:tcW w:w="2768" w:type="dxa"/>
            <w:vMerge/>
          </w:tcPr>
          <w:p w:rsidR="004337D6" w:rsidRPr="00206622" w:rsidRDefault="004337D6" w:rsidP="0002673A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37D6" w:rsidRPr="00206622" w:rsidRDefault="004337D6" w:rsidP="0002673A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/>
          </w:tcPr>
          <w:p w:rsidR="004337D6" w:rsidRPr="00206622" w:rsidRDefault="004337D6" w:rsidP="0002673A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vMerge/>
          </w:tcPr>
          <w:p w:rsidR="004337D6" w:rsidRPr="00206622" w:rsidRDefault="004337D6" w:rsidP="0002673A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8" w:type="dxa"/>
          </w:tcPr>
          <w:p w:rsidR="004337D6" w:rsidRPr="00901133" w:rsidRDefault="004337D6" w:rsidP="00C647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1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Mme BERKOUNE H  </w:t>
            </w:r>
            <w:r w:rsidRPr="009011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 xml:space="preserve">-  </w:t>
            </w:r>
            <w:r w:rsidRPr="002066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 BENALIA</w:t>
            </w:r>
          </w:p>
        </w:tc>
        <w:tc>
          <w:tcPr>
            <w:tcW w:w="768" w:type="dxa"/>
          </w:tcPr>
          <w:p w:rsidR="004337D6" w:rsidRPr="00206622" w:rsidRDefault="004337D6" w:rsidP="000267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>R4</w:t>
            </w:r>
          </w:p>
        </w:tc>
      </w:tr>
      <w:tr w:rsidR="004337D6" w:rsidRPr="00206622" w:rsidTr="00263596">
        <w:trPr>
          <w:trHeight w:val="201"/>
        </w:trPr>
        <w:tc>
          <w:tcPr>
            <w:tcW w:w="2768" w:type="dxa"/>
            <w:vMerge w:val="restart"/>
          </w:tcPr>
          <w:p w:rsidR="004337D6" w:rsidRPr="00206622" w:rsidRDefault="004337D6" w:rsidP="000267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>Dyn .Milieu .Rural</w:t>
            </w:r>
          </w:p>
        </w:tc>
        <w:tc>
          <w:tcPr>
            <w:tcW w:w="1417" w:type="dxa"/>
            <w:vMerge w:val="restart"/>
          </w:tcPr>
          <w:p w:rsidR="004337D6" w:rsidRPr="00206622" w:rsidRDefault="004337D6" w:rsidP="000267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>17/06/2023</w:t>
            </w:r>
          </w:p>
        </w:tc>
        <w:tc>
          <w:tcPr>
            <w:tcW w:w="1858" w:type="dxa"/>
            <w:vMerge w:val="restart"/>
          </w:tcPr>
          <w:p w:rsidR="004337D6" w:rsidRPr="00206622" w:rsidRDefault="004337D6" w:rsidP="000267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12H00-13H30</w:t>
            </w:r>
          </w:p>
          <w:p w:rsidR="004337D6" w:rsidRPr="00206622" w:rsidRDefault="004337D6" w:rsidP="0002673A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vMerge w:val="restart"/>
          </w:tcPr>
          <w:p w:rsidR="004337D6" w:rsidRPr="00206622" w:rsidRDefault="004337D6" w:rsidP="000267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>Mme BERKOUNE H</w:t>
            </w:r>
          </w:p>
          <w:p w:rsidR="004337D6" w:rsidRPr="00206622" w:rsidRDefault="004337D6" w:rsidP="0002673A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8" w:type="dxa"/>
          </w:tcPr>
          <w:p w:rsidR="004337D6" w:rsidRPr="00206622" w:rsidRDefault="004337D6" w:rsidP="00F3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11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Mr HATTAB S -  Melle BELAH S</w:t>
            </w:r>
          </w:p>
        </w:tc>
        <w:tc>
          <w:tcPr>
            <w:tcW w:w="768" w:type="dxa"/>
          </w:tcPr>
          <w:p w:rsidR="004337D6" w:rsidRPr="00206622" w:rsidRDefault="004337D6" w:rsidP="000267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>R1</w:t>
            </w:r>
          </w:p>
        </w:tc>
      </w:tr>
      <w:tr w:rsidR="004337D6" w:rsidRPr="00206622" w:rsidTr="00263596">
        <w:trPr>
          <w:trHeight w:hRule="exact" w:val="274"/>
        </w:trPr>
        <w:tc>
          <w:tcPr>
            <w:tcW w:w="2768" w:type="dxa"/>
            <w:vMerge/>
          </w:tcPr>
          <w:p w:rsidR="004337D6" w:rsidRPr="00206622" w:rsidRDefault="004337D6" w:rsidP="0002673A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37D6" w:rsidRPr="00206622" w:rsidRDefault="004337D6" w:rsidP="0002673A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/>
          </w:tcPr>
          <w:p w:rsidR="004337D6" w:rsidRPr="00206622" w:rsidRDefault="004337D6" w:rsidP="0002673A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vMerge/>
          </w:tcPr>
          <w:p w:rsidR="004337D6" w:rsidRPr="00206622" w:rsidRDefault="004337D6" w:rsidP="0002673A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8" w:type="dxa"/>
          </w:tcPr>
          <w:p w:rsidR="004337D6" w:rsidRPr="00901133" w:rsidRDefault="004337D6" w:rsidP="00021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11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 xml:space="preserve">Mr CHADLI M -  </w:t>
            </w:r>
            <w:r w:rsidRPr="00901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 SARDOU.Abd</w:t>
            </w:r>
          </w:p>
        </w:tc>
        <w:tc>
          <w:tcPr>
            <w:tcW w:w="768" w:type="dxa"/>
          </w:tcPr>
          <w:p w:rsidR="004337D6" w:rsidRPr="00206622" w:rsidRDefault="004337D6" w:rsidP="000267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>R4</w:t>
            </w:r>
          </w:p>
        </w:tc>
      </w:tr>
      <w:tr w:rsidR="004337D6" w:rsidRPr="00206622" w:rsidTr="00263596">
        <w:trPr>
          <w:trHeight w:val="303"/>
        </w:trPr>
        <w:tc>
          <w:tcPr>
            <w:tcW w:w="2768" w:type="dxa"/>
            <w:vMerge w:val="restart"/>
          </w:tcPr>
          <w:p w:rsidR="004337D6" w:rsidRPr="00206622" w:rsidRDefault="004337D6" w:rsidP="000267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 xml:space="preserve">Dyn .Milieu .Physique </w:t>
            </w:r>
          </w:p>
        </w:tc>
        <w:tc>
          <w:tcPr>
            <w:tcW w:w="1417" w:type="dxa"/>
            <w:vMerge w:val="restart"/>
          </w:tcPr>
          <w:p w:rsidR="004337D6" w:rsidRPr="00206622" w:rsidRDefault="004337D6" w:rsidP="00036C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>19/06/2023</w:t>
            </w:r>
          </w:p>
        </w:tc>
        <w:tc>
          <w:tcPr>
            <w:tcW w:w="1858" w:type="dxa"/>
            <w:vMerge w:val="restart"/>
          </w:tcPr>
          <w:p w:rsidR="004337D6" w:rsidRPr="00206622" w:rsidRDefault="004337D6" w:rsidP="000267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10H15 – 11H45</w:t>
            </w:r>
          </w:p>
          <w:p w:rsidR="004337D6" w:rsidRPr="00206622" w:rsidRDefault="004337D6" w:rsidP="0002673A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vMerge w:val="restart"/>
          </w:tcPr>
          <w:p w:rsidR="004337D6" w:rsidRPr="00206622" w:rsidRDefault="004337D6" w:rsidP="000267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>Mr ALI RAHMANI S</w:t>
            </w:r>
          </w:p>
        </w:tc>
        <w:tc>
          <w:tcPr>
            <w:tcW w:w="5328" w:type="dxa"/>
          </w:tcPr>
          <w:p w:rsidR="004337D6" w:rsidRPr="00206622" w:rsidRDefault="004337D6" w:rsidP="0077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>Mme BERKOUNE H</w:t>
            </w:r>
            <w:r w:rsidRPr="00901133">
              <w:rPr>
                <w:rFonts w:ascii="Times New Roman" w:hAnsi="Times New Roman" w:cs="Times New Roman"/>
                <w:sz w:val="24"/>
                <w:szCs w:val="24"/>
              </w:rPr>
              <w:t xml:space="preserve">  - Mme BENCHAKAL </w:t>
            </w:r>
          </w:p>
        </w:tc>
        <w:tc>
          <w:tcPr>
            <w:tcW w:w="768" w:type="dxa"/>
          </w:tcPr>
          <w:p w:rsidR="004337D6" w:rsidRPr="00206622" w:rsidRDefault="004337D6" w:rsidP="000267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>R1</w:t>
            </w:r>
          </w:p>
        </w:tc>
      </w:tr>
      <w:tr w:rsidR="004337D6" w:rsidRPr="00206622" w:rsidTr="00263596">
        <w:trPr>
          <w:trHeight w:hRule="exact" w:val="273"/>
        </w:trPr>
        <w:tc>
          <w:tcPr>
            <w:tcW w:w="2768" w:type="dxa"/>
            <w:vMerge/>
          </w:tcPr>
          <w:p w:rsidR="004337D6" w:rsidRPr="00206622" w:rsidRDefault="004337D6" w:rsidP="0002673A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37D6" w:rsidRPr="00206622" w:rsidRDefault="004337D6" w:rsidP="0002673A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/>
          </w:tcPr>
          <w:p w:rsidR="004337D6" w:rsidRPr="00206622" w:rsidRDefault="004337D6" w:rsidP="0002673A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vMerge/>
          </w:tcPr>
          <w:p w:rsidR="004337D6" w:rsidRPr="00206622" w:rsidRDefault="004337D6" w:rsidP="0002673A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8" w:type="dxa"/>
          </w:tcPr>
          <w:p w:rsidR="004337D6" w:rsidRPr="00901133" w:rsidRDefault="004337D6" w:rsidP="001C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11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Mr SETTI M -  Mr HATTAB S</w:t>
            </w:r>
          </w:p>
        </w:tc>
        <w:tc>
          <w:tcPr>
            <w:tcW w:w="768" w:type="dxa"/>
          </w:tcPr>
          <w:p w:rsidR="004337D6" w:rsidRPr="00206622" w:rsidRDefault="004337D6" w:rsidP="000267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>R4</w:t>
            </w:r>
          </w:p>
        </w:tc>
      </w:tr>
      <w:tr w:rsidR="004337D6" w:rsidRPr="00206622" w:rsidTr="00263596">
        <w:trPr>
          <w:trHeight w:val="319"/>
        </w:trPr>
        <w:tc>
          <w:tcPr>
            <w:tcW w:w="2768" w:type="dxa"/>
            <w:vMerge w:val="restart"/>
          </w:tcPr>
          <w:p w:rsidR="004337D6" w:rsidRPr="00206622" w:rsidRDefault="004337D6" w:rsidP="000267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>Technique .d’Enquête</w:t>
            </w:r>
          </w:p>
        </w:tc>
        <w:tc>
          <w:tcPr>
            <w:tcW w:w="1417" w:type="dxa"/>
            <w:vMerge w:val="restart"/>
          </w:tcPr>
          <w:p w:rsidR="004337D6" w:rsidRPr="00206622" w:rsidRDefault="004337D6" w:rsidP="00036C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>20/06/2023</w:t>
            </w:r>
          </w:p>
        </w:tc>
        <w:tc>
          <w:tcPr>
            <w:tcW w:w="1858" w:type="dxa"/>
            <w:vMerge w:val="restart"/>
          </w:tcPr>
          <w:p w:rsidR="004337D6" w:rsidRPr="00206622" w:rsidRDefault="004337D6" w:rsidP="002D29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10H15 – 11H45</w:t>
            </w:r>
          </w:p>
          <w:p w:rsidR="004337D6" w:rsidRPr="00206622" w:rsidRDefault="004337D6" w:rsidP="0002673A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vMerge w:val="restart"/>
          </w:tcPr>
          <w:p w:rsidR="004337D6" w:rsidRPr="00206622" w:rsidRDefault="004337D6" w:rsidP="000267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>Mr BOUDEQQA F</w:t>
            </w:r>
          </w:p>
        </w:tc>
        <w:tc>
          <w:tcPr>
            <w:tcW w:w="5328" w:type="dxa"/>
          </w:tcPr>
          <w:p w:rsidR="004337D6" w:rsidRPr="00206622" w:rsidRDefault="004337D6" w:rsidP="002116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Mme ABBAS F -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Mr </w:t>
            </w:r>
            <w:r w:rsidRPr="00211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Setti M</w:t>
            </w:r>
          </w:p>
        </w:tc>
        <w:tc>
          <w:tcPr>
            <w:tcW w:w="768" w:type="dxa"/>
          </w:tcPr>
          <w:p w:rsidR="004337D6" w:rsidRPr="00206622" w:rsidRDefault="004337D6" w:rsidP="000267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>R1</w:t>
            </w:r>
          </w:p>
        </w:tc>
      </w:tr>
      <w:tr w:rsidR="004337D6" w:rsidRPr="00206622" w:rsidTr="00263596">
        <w:trPr>
          <w:trHeight w:val="281"/>
        </w:trPr>
        <w:tc>
          <w:tcPr>
            <w:tcW w:w="2768" w:type="dxa"/>
            <w:vMerge/>
          </w:tcPr>
          <w:p w:rsidR="004337D6" w:rsidRPr="00206622" w:rsidRDefault="004337D6" w:rsidP="0002673A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37D6" w:rsidRPr="00206622" w:rsidRDefault="004337D6" w:rsidP="0002673A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/>
          </w:tcPr>
          <w:p w:rsidR="004337D6" w:rsidRPr="00206622" w:rsidRDefault="004337D6" w:rsidP="0002673A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vMerge/>
          </w:tcPr>
          <w:p w:rsidR="004337D6" w:rsidRPr="00206622" w:rsidRDefault="004337D6" w:rsidP="0002673A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8" w:type="dxa"/>
          </w:tcPr>
          <w:p w:rsidR="004337D6" w:rsidRPr="00206622" w:rsidRDefault="004337D6" w:rsidP="000267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 HAMDANI Said -  Mr Djeldjli A H</w:t>
            </w:r>
          </w:p>
        </w:tc>
        <w:tc>
          <w:tcPr>
            <w:tcW w:w="768" w:type="dxa"/>
          </w:tcPr>
          <w:p w:rsidR="004337D6" w:rsidRPr="00206622" w:rsidRDefault="004337D6" w:rsidP="000267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>R4</w:t>
            </w:r>
          </w:p>
        </w:tc>
      </w:tr>
      <w:tr w:rsidR="004337D6" w:rsidRPr="00206622" w:rsidTr="00263596">
        <w:trPr>
          <w:trHeight w:val="219"/>
        </w:trPr>
        <w:tc>
          <w:tcPr>
            <w:tcW w:w="2768" w:type="dxa"/>
            <w:vMerge w:val="restart"/>
          </w:tcPr>
          <w:p w:rsidR="004337D6" w:rsidRPr="00206622" w:rsidRDefault="004337D6" w:rsidP="000267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>Dyn .Milieu .Urb</w:t>
            </w:r>
          </w:p>
          <w:p w:rsidR="004337D6" w:rsidRPr="00206622" w:rsidRDefault="004337D6" w:rsidP="0002673A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337D6" w:rsidRPr="00206622" w:rsidRDefault="004337D6" w:rsidP="00036C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>21/06/2023</w:t>
            </w:r>
          </w:p>
        </w:tc>
        <w:tc>
          <w:tcPr>
            <w:tcW w:w="1858" w:type="dxa"/>
            <w:vMerge w:val="restart"/>
          </w:tcPr>
          <w:p w:rsidR="004337D6" w:rsidRPr="00206622" w:rsidRDefault="004337D6" w:rsidP="002D29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10H15 – 11H45</w:t>
            </w:r>
          </w:p>
          <w:p w:rsidR="004337D6" w:rsidRPr="00206622" w:rsidRDefault="004337D6" w:rsidP="0002673A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vMerge w:val="restart"/>
          </w:tcPr>
          <w:p w:rsidR="004337D6" w:rsidRPr="00206622" w:rsidRDefault="004337D6" w:rsidP="000267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SARDOU </w:t>
            </w: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>Abd</w:t>
            </w:r>
          </w:p>
        </w:tc>
        <w:tc>
          <w:tcPr>
            <w:tcW w:w="5328" w:type="dxa"/>
          </w:tcPr>
          <w:p w:rsidR="004337D6" w:rsidRPr="00901133" w:rsidRDefault="004337D6" w:rsidP="006579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 SOUIHER Kh -  Mr Djeldjli A H</w:t>
            </w:r>
          </w:p>
        </w:tc>
        <w:tc>
          <w:tcPr>
            <w:tcW w:w="768" w:type="dxa"/>
          </w:tcPr>
          <w:p w:rsidR="004337D6" w:rsidRPr="00206622" w:rsidRDefault="004337D6" w:rsidP="000267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>R1</w:t>
            </w:r>
          </w:p>
        </w:tc>
      </w:tr>
      <w:tr w:rsidR="004337D6" w:rsidRPr="00206622" w:rsidTr="00263596">
        <w:trPr>
          <w:trHeight w:val="70"/>
        </w:trPr>
        <w:tc>
          <w:tcPr>
            <w:tcW w:w="2768" w:type="dxa"/>
            <w:vMerge/>
          </w:tcPr>
          <w:p w:rsidR="004337D6" w:rsidRPr="00206622" w:rsidRDefault="004337D6" w:rsidP="0002673A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37D6" w:rsidRPr="00206622" w:rsidRDefault="004337D6" w:rsidP="0002673A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/>
          </w:tcPr>
          <w:p w:rsidR="004337D6" w:rsidRPr="00206622" w:rsidRDefault="004337D6" w:rsidP="0002673A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vMerge/>
          </w:tcPr>
          <w:p w:rsidR="004337D6" w:rsidRPr="00206622" w:rsidRDefault="004337D6" w:rsidP="0002673A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8" w:type="dxa"/>
          </w:tcPr>
          <w:p w:rsidR="004337D6" w:rsidRPr="00206622" w:rsidRDefault="004337D6" w:rsidP="00657915">
            <w:pPr>
              <w:pStyle w:val="Default"/>
            </w:pPr>
            <w:r w:rsidRPr="00206622">
              <w:t>Mme CHELABI O</w:t>
            </w:r>
            <w:r w:rsidRPr="00206622">
              <w:rPr>
                <w:lang w:val="en-US"/>
              </w:rPr>
              <w:t xml:space="preserve"> </w:t>
            </w:r>
          </w:p>
        </w:tc>
        <w:tc>
          <w:tcPr>
            <w:tcW w:w="768" w:type="dxa"/>
          </w:tcPr>
          <w:p w:rsidR="004337D6" w:rsidRPr="00206622" w:rsidRDefault="004337D6" w:rsidP="000267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>R4</w:t>
            </w:r>
          </w:p>
        </w:tc>
      </w:tr>
      <w:tr w:rsidR="004337D6" w:rsidRPr="00206622" w:rsidTr="00206622">
        <w:trPr>
          <w:trHeight w:val="123"/>
        </w:trPr>
        <w:tc>
          <w:tcPr>
            <w:tcW w:w="2768" w:type="dxa"/>
            <w:vMerge w:val="restart"/>
          </w:tcPr>
          <w:p w:rsidR="004337D6" w:rsidRPr="00206622" w:rsidRDefault="004337D6" w:rsidP="002116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>Algérie, Espace et Société</w:t>
            </w:r>
          </w:p>
        </w:tc>
        <w:tc>
          <w:tcPr>
            <w:tcW w:w="1417" w:type="dxa"/>
            <w:vMerge w:val="restart"/>
          </w:tcPr>
          <w:p w:rsidR="004337D6" w:rsidRPr="00206622" w:rsidRDefault="004337D6" w:rsidP="00206622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eastAsia="fr-FR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>22/06/2023</w:t>
            </w:r>
          </w:p>
        </w:tc>
        <w:tc>
          <w:tcPr>
            <w:tcW w:w="1858" w:type="dxa"/>
            <w:vMerge w:val="restart"/>
          </w:tcPr>
          <w:p w:rsidR="004337D6" w:rsidRPr="00206622" w:rsidRDefault="004337D6" w:rsidP="00206622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eastAsia="fr-FR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10H15-11H45</w:t>
            </w:r>
          </w:p>
        </w:tc>
        <w:tc>
          <w:tcPr>
            <w:tcW w:w="2467" w:type="dxa"/>
            <w:vMerge w:val="restart"/>
          </w:tcPr>
          <w:p w:rsidR="004337D6" w:rsidRPr="00206622" w:rsidRDefault="004337D6" w:rsidP="002066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Mme SAADI </w:t>
            </w: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5328" w:type="dxa"/>
          </w:tcPr>
          <w:p w:rsidR="004337D6" w:rsidRPr="00206622" w:rsidRDefault="004337D6" w:rsidP="00206622">
            <w:pPr>
              <w:pStyle w:val="Default"/>
            </w:pPr>
            <w:r w:rsidRPr="00206622">
              <w:t>Mme CHELABI O</w:t>
            </w:r>
          </w:p>
        </w:tc>
        <w:tc>
          <w:tcPr>
            <w:tcW w:w="768" w:type="dxa"/>
          </w:tcPr>
          <w:p w:rsidR="004337D6" w:rsidRPr="00206622" w:rsidRDefault="004337D6" w:rsidP="002066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>R1</w:t>
            </w:r>
          </w:p>
        </w:tc>
      </w:tr>
      <w:tr w:rsidR="004337D6" w:rsidRPr="00206622" w:rsidTr="00BB09F3">
        <w:trPr>
          <w:trHeight w:val="122"/>
        </w:trPr>
        <w:tc>
          <w:tcPr>
            <w:tcW w:w="2768" w:type="dxa"/>
            <w:vMerge/>
          </w:tcPr>
          <w:p w:rsidR="004337D6" w:rsidRPr="00206622" w:rsidRDefault="004337D6" w:rsidP="00206622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bottom"/>
          </w:tcPr>
          <w:p w:rsidR="004337D6" w:rsidRPr="00206622" w:rsidRDefault="004337D6" w:rsidP="00206622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highlight w:val="yellow"/>
                <w:lang w:eastAsia="fr-FR"/>
              </w:rPr>
            </w:pPr>
          </w:p>
        </w:tc>
        <w:tc>
          <w:tcPr>
            <w:tcW w:w="1858" w:type="dxa"/>
            <w:vMerge/>
            <w:vAlign w:val="bottom"/>
          </w:tcPr>
          <w:p w:rsidR="004337D6" w:rsidRPr="00206622" w:rsidRDefault="004337D6" w:rsidP="00206622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467" w:type="dxa"/>
            <w:vMerge/>
          </w:tcPr>
          <w:p w:rsidR="004337D6" w:rsidRPr="00206622" w:rsidRDefault="004337D6" w:rsidP="002066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8" w:type="dxa"/>
          </w:tcPr>
          <w:p w:rsidR="004337D6" w:rsidRPr="00206622" w:rsidRDefault="004337D6" w:rsidP="00206622">
            <w:pPr>
              <w:pStyle w:val="Default"/>
            </w:pPr>
            <w:r w:rsidRPr="00206622">
              <w:rPr>
                <w:lang w:val="en-US"/>
              </w:rPr>
              <w:t xml:space="preserve">Mr BENALIA- </w:t>
            </w:r>
            <w:r w:rsidRPr="00206622">
              <w:t>SARDOU.Abd</w:t>
            </w:r>
          </w:p>
        </w:tc>
        <w:tc>
          <w:tcPr>
            <w:tcW w:w="768" w:type="dxa"/>
          </w:tcPr>
          <w:p w:rsidR="004337D6" w:rsidRPr="00206622" w:rsidRDefault="004337D6" w:rsidP="002066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22">
              <w:rPr>
                <w:rFonts w:ascii="Times New Roman" w:hAnsi="Times New Roman" w:cs="Times New Roman"/>
                <w:sz w:val="24"/>
                <w:szCs w:val="24"/>
              </w:rPr>
              <w:t>R4</w:t>
            </w:r>
          </w:p>
        </w:tc>
      </w:tr>
    </w:tbl>
    <w:p w:rsidR="004337D6" w:rsidRDefault="004337D6" w:rsidP="002A0140">
      <w:pPr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</w:p>
    <w:p w:rsidR="004337D6" w:rsidRDefault="004337D6" w:rsidP="002A0140">
      <w:pPr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</w:p>
    <w:p w:rsidR="004337D6" w:rsidRDefault="004337D6" w:rsidP="002A0140">
      <w:pPr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</w:p>
    <w:p w:rsidR="004337D6" w:rsidRDefault="004337D6" w:rsidP="002A0140">
      <w:pPr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</w:p>
    <w:p w:rsidR="004337D6" w:rsidRDefault="004337D6" w:rsidP="00E90673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</w:p>
    <w:p w:rsidR="004337D6" w:rsidRPr="007B6FDD" w:rsidRDefault="004337D6" w:rsidP="00E90673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br w:type="page"/>
      </w:r>
      <w:r w:rsidRPr="007B6FDD">
        <w:rPr>
          <w:rFonts w:cs="Calibri"/>
          <w:b/>
          <w:bCs/>
          <w:sz w:val="32"/>
          <w:szCs w:val="32"/>
        </w:rPr>
        <w:t>DGAT-202</w:t>
      </w:r>
      <w:r>
        <w:rPr>
          <w:rFonts w:cs="Calibri"/>
          <w:b/>
          <w:bCs/>
          <w:sz w:val="32"/>
          <w:szCs w:val="32"/>
        </w:rPr>
        <w:t>2</w:t>
      </w:r>
      <w:r w:rsidRPr="007B6FDD">
        <w:rPr>
          <w:rFonts w:cs="Calibri"/>
          <w:b/>
          <w:bCs/>
          <w:sz w:val="32"/>
          <w:szCs w:val="32"/>
        </w:rPr>
        <w:t>-202</w:t>
      </w:r>
      <w:r>
        <w:rPr>
          <w:rFonts w:cs="Calibri"/>
          <w:b/>
          <w:bCs/>
          <w:sz w:val="32"/>
          <w:szCs w:val="32"/>
        </w:rPr>
        <w:t>3</w:t>
      </w:r>
    </w:p>
    <w:p w:rsidR="004337D6" w:rsidRPr="007B6FDD" w:rsidRDefault="004337D6" w:rsidP="00C300C3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D960CB">
        <w:rPr>
          <w:rFonts w:cs="Calibri"/>
          <w:b/>
          <w:bCs/>
          <w:sz w:val="32"/>
          <w:szCs w:val="32"/>
          <w:highlight w:val="lightGray"/>
        </w:rPr>
        <w:t>PLANNING DE RATTRAPAGE SEMESTRE -4-</w:t>
      </w:r>
    </w:p>
    <w:p w:rsidR="004337D6" w:rsidRDefault="004337D6" w:rsidP="002A0140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D960CB">
        <w:rPr>
          <w:rFonts w:cs="Calibri"/>
          <w:b/>
          <w:bCs/>
          <w:sz w:val="28"/>
          <w:szCs w:val="28"/>
          <w:highlight w:val="lightGray"/>
        </w:rPr>
        <w:t>Deuxième Année Licence GAT (L2)</w:t>
      </w:r>
    </w:p>
    <w:p w:rsidR="004337D6" w:rsidRDefault="004337D6" w:rsidP="002A0140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</w:p>
    <w:p w:rsidR="004337D6" w:rsidRDefault="004337D6" w:rsidP="002A79E4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SECTION B</w:t>
      </w:r>
    </w:p>
    <w:p w:rsidR="004337D6" w:rsidRDefault="004337D6" w:rsidP="002A0140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642"/>
        <w:gridCol w:w="1418"/>
        <w:gridCol w:w="1701"/>
        <w:gridCol w:w="2749"/>
        <w:gridCol w:w="5047"/>
        <w:gridCol w:w="852"/>
      </w:tblGrid>
      <w:tr w:rsidR="004337D6" w:rsidRPr="002116C0" w:rsidTr="002116C0">
        <w:trPr>
          <w:trHeight w:hRule="exact" w:val="407"/>
        </w:trPr>
        <w:tc>
          <w:tcPr>
            <w:tcW w:w="2642" w:type="dxa"/>
            <w:shd w:val="clear" w:color="auto" w:fill="DAEEF3"/>
          </w:tcPr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  <w:r w:rsidRPr="002116C0">
              <w:rPr>
                <w:rFonts w:cs="Calibr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1418" w:type="dxa"/>
            <w:shd w:val="clear" w:color="auto" w:fill="DAEEF3"/>
          </w:tcPr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  <w:r w:rsidRPr="002116C0">
              <w:rPr>
                <w:rFonts w:cs="Calib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701" w:type="dxa"/>
            <w:shd w:val="clear" w:color="auto" w:fill="DAEEF3"/>
          </w:tcPr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  <w:r w:rsidRPr="002116C0">
              <w:rPr>
                <w:rFonts w:cs="Calibri"/>
                <w:b/>
                <w:bCs/>
                <w:sz w:val="24"/>
                <w:szCs w:val="24"/>
              </w:rPr>
              <w:t>Heure</w:t>
            </w:r>
          </w:p>
        </w:tc>
        <w:tc>
          <w:tcPr>
            <w:tcW w:w="2749" w:type="dxa"/>
            <w:shd w:val="clear" w:color="auto" w:fill="DAEEF3"/>
          </w:tcPr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  <w:r w:rsidRPr="002116C0">
              <w:rPr>
                <w:rFonts w:cs="Calibri"/>
                <w:b/>
                <w:bCs/>
                <w:sz w:val="24"/>
                <w:szCs w:val="24"/>
              </w:rPr>
              <w:t>Chargé de cours</w:t>
            </w:r>
          </w:p>
        </w:tc>
        <w:tc>
          <w:tcPr>
            <w:tcW w:w="5047" w:type="dxa"/>
            <w:shd w:val="clear" w:color="auto" w:fill="DAEEF3"/>
          </w:tcPr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  <w:r w:rsidRPr="002116C0">
              <w:rPr>
                <w:rFonts w:cs="Calibri"/>
                <w:b/>
                <w:bCs/>
                <w:sz w:val="24"/>
                <w:szCs w:val="24"/>
              </w:rPr>
              <w:t xml:space="preserve">Enseignants – surveillants </w:t>
            </w:r>
          </w:p>
        </w:tc>
        <w:tc>
          <w:tcPr>
            <w:tcW w:w="852" w:type="dxa"/>
            <w:shd w:val="clear" w:color="auto" w:fill="DAEEF3"/>
          </w:tcPr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  <w:r w:rsidRPr="002116C0">
              <w:rPr>
                <w:rFonts w:cs="Calibri"/>
                <w:b/>
                <w:bCs/>
                <w:sz w:val="24"/>
                <w:szCs w:val="24"/>
              </w:rPr>
              <w:t>Local</w:t>
            </w:r>
          </w:p>
        </w:tc>
      </w:tr>
      <w:tr w:rsidR="004337D6" w:rsidRPr="002116C0" w:rsidTr="002116C0">
        <w:trPr>
          <w:trHeight w:val="289"/>
        </w:trPr>
        <w:tc>
          <w:tcPr>
            <w:tcW w:w="2642" w:type="dxa"/>
            <w:vMerge w:val="restart"/>
          </w:tcPr>
          <w:p w:rsidR="004337D6" w:rsidRPr="002116C0" w:rsidRDefault="004337D6" w:rsidP="00F57DBD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116C0">
              <w:rPr>
                <w:rFonts w:cs="Calibri"/>
                <w:b/>
                <w:bCs/>
                <w:sz w:val="24"/>
                <w:szCs w:val="24"/>
              </w:rPr>
              <w:t>Eau et Développement</w:t>
            </w:r>
          </w:p>
        </w:tc>
        <w:tc>
          <w:tcPr>
            <w:tcW w:w="1418" w:type="dxa"/>
            <w:vMerge w:val="restart"/>
          </w:tcPr>
          <w:p w:rsidR="004337D6" w:rsidRPr="002116C0" w:rsidRDefault="004337D6" w:rsidP="00F57DBD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116C0">
              <w:rPr>
                <w:rFonts w:cs="Calibri"/>
                <w:b/>
                <w:bCs/>
                <w:sz w:val="24"/>
                <w:szCs w:val="24"/>
              </w:rPr>
              <w:t>14/06/2023</w:t>
            </w:r>
          </w:p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337D6" w:rsidRPr="00535591" w:rsidRDefault="004337D6" w:rsidP="00F57DBD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535591">
              <w:rPr>
                <w:rFonts w:cs="Calibri"/>
                <w:b/>
                <w:bCs/>
                <w:sz w:val="24"/>
                <w:szCs w:val="24"/>
                <w:lang w:val="en-US"/>
              </w:rPr>
              <w:t>12H00 -13H30</w:t>
            </w:r>
          </w:p>
          <w:p w:rsidR="004337D6" w:rsidRPr="00535591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749" w:type="dxa"/>
            <w:vMerge w:val="restart"/>
          </w:tcPr>
          <w:p w:rsidR="004337D6" w:rsidRPr="002116C0" w:rsidRDefault="004337D6" w:rsidP="007D1856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116C0">
              <w:rPr>
                <w:rFonts w:cs="Calibri"/>
                <w:b/>
                <w:bCs/>
                <w:sz w:val="24"/>
                <w:szCs w:val="24"/>
              </w:rPr>
              <w:t>Mme ARAB S</w:t>
            </w:r>
          </w:p>
        </w:tc>
        <w:tc>
          <w:tcPr>
            <w:tcW w:w="5047" w:type="dxa"/>
          </w:tcPr>
          <w:p w:rsidR="004337D6" w:rsidRPr="002116C0" w:rsidRDefault="004337D6" w:rsidP="00F57DBD">
            <w:pPr>
              <w:pStyle w:val="Default"/>
              <w:rPr>
                <w:rFonts w:cs="Calibri"/>
                <w:b/>
                <w:bCs/>
              </w:rPr>
            </w:pPr>
            <w:r w:rsidRPr="00901133">
              <w:rPr>
                <w:b/>
                <w:bCs/>
              </w:rPr>
              <w:t>Mme BOUCHAMA L</w:t>
            </w:r>
            <w:r w:rsidRPr="002116C0">
              <w:rPr>
                <w:b/>
                <w:bCs/>
                <w:sz w:val="23"/>
                <w:szCs w:val="23"/>
              </w:rPr>
              <w:t xml:space="preserve"> - </w:t>
            </w:r>
            <w:r w:rsidRPr="00535591">
              <w:rPr>
                <w:sz w:val="20"/>
                <w:szCs w:val="20"/>
              </w:rPr>
              <w:t>Mme BENSMAIN L</w:t>
            </w:r>
          </w:p>
        </w:tc>
        <w:tc>
          <w:tcPr>
            <w:tcW w:w="852" w:type="dxa"/>
          </w:tcPr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8"/>
                <w:szCs w:val="28"/>
              </w:rPr>
            </w:pPr>
            <w:r w:rsidRPr="002116C0">
              <w:rPr>
                <w:rFonts w:cs="Calibri"/>
                <w:b/>
                <w:bCs/>
                <w:sz w:val="28"/>
                <w:szCs w:val="28"/>
              </w:rPr>
              <w:t>R7</w:t>
            </w:r>
          </w:p>
        </w:tc>
      </w:tr>
      <w:tr w:rsidR="004337D6" w:rsidRPr="002116C0" w:rsidTr="002116C0">
        <w:trPr>
          <w:trHeight w:hRule="exact" w:val="405"/>
        </w:trPr>
        <w:tc>
          <w:tcPr>
            <w:tcW w:w="2642" w:type="dxa"/>
            <w:vMerge/>
          </w:tcPr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37D6" w:rsidRPr="00535591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749" w:type="dxa"/>
            <w:vMerge/>
          </w:tcPr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5047" w:type="dxa"/>
          </w:tcPr>
          <w:p w:rsidR="004337D6" w:rsidRPr="002116C0" w:rsidRDefault="004337D6" w:rsidP="00F57DBD">
            <w:pPr>
              <w:pStyle w:val="Default"/>
              <w:rPr>
                <w:rFonts w:cs="Calibri"/>
                <w:b/>
                <w:bCs/>
              </w:rPr>
            </w:pPr>
            <w:r w:rsidRPr="002116C0">
              <w:t xml:space="preserve">Mme HAMADENE L </w:t>
            </w:r>
          </w:p>
        </w:tc>
        <w:tc>
          <w:tcPr>
            <w:tcW w:w="852" w:type="dxa"/>
          </w:tcPr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8"/>
                <w:szCs w:val="28"/>
              </w:rPr>
            </w:pPr>
            <w:r w:rsidRPr="002116C0">
              <w:rPr>
                <w:rFonts w:cs="Calibri"/>
                <w:b/>
                <w:bCs/>
                <w:sz w:val="28"/>
                <w:szCs w:val="28"/>
              </w:rPr>
              <w:t>R8</w:t>
            </w:r>
          </w:p>
        </w:tc>
      </w:tr>
      <w:tr w:rsidR="004337D6" w:rsidRPr="002116C0" w:rsidTr="002116C0">
        <w:trPr>
          <w:trHeight w:val="348"/>
        </w:trPr>
        <w:tc>
          <w:tcPr>
            <w:tcW w:w="2642" w:type="dxa"/>
            <w:vMerge w:val="restart"/>
          </w:tcPr>
          <w:p w:rsidR="004337D6" w:rsidRPr="002116C0" w:rsidRDefault="004337D6" w:rsidP="00F57DBD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116C0">
              <w:rPr>
                <w:rFonts w:cs="Calibri"/>
                <w:b/>
                <w:bCs/>
                <w:sz w:val="24"/>
                <w:szCs w:val="24"/>
              </w:rPr>
              <w:t>Dyn .Milieu .Rural</w:t>
            </w:r>
          </w:p>
        </w:tc>
        <w:tc>
          <w:tcPr>
            <w:tcW w:w="1418" w:type="dxa"/>
            <w:vMerge w:val="restart"/>
          </w:tcPr>
          <w:p w:rsidR="004337D6" w:rsidRPr="002116C0" w:rsidRDefault="004337D6" w:rsidP="00F57DBD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116C0">
              <w:rPr>
                <w:rFonts w:cs="Calibri"/>
                <w:b/>
                <w:bCs/>
                <w:sz w:val="24"/>
                <w:szCs w:val="24"/>
              </w:rPr>
              <w:t>17/06/2023</w:t>
            </w:r>
          </w:p>
        </w:tc>
        <w:tc>
          <w:tcPr>
            <w:tcW w:w="1701" w:type="dxa"/>
            <w:vMerge w:val="restart"/>
          </w:tcPr>
          <w:p w:rsidR="004337D6" w:rsidRPr="00535591" w:rsidRDefault="004337D6" w:rsidP="00F57DBD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535591">
              <w:rPr>
                <w:rFonts w:cs="Calibri"/>
                <w:b/>
                <w:bCs/>
                <w:sz w:val="24"/>
                <w:szCs w:val="24"/>
                <w:lang w:val="en-US"/>
              </w:rPr>
              <w:t>12H00 -13H30</w:t>
            </w:r>
          </w:p>
        </w:tc>
        <w:tc>
          <w:tcPr>
            <w:tcW w:w="2749" w:type="dxa"/>
            <w:vMerge w:val="restart"/>
          </w:tcPr>
          <w:p w:rsidR="004337D6" w:rsidRPr="002116C0" w:rsidRDefault="004337D6" w:rsidP="00F57DBD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116C0">
              <w:rPr>
                <w:rFonts w:cs="Calibri"/>
                <w:b/>
                <w:bCs/>
                <w:sz w:val="24"/>
                <w:szCs w:val="24"/>
                <w:lang w:val="en-US"/>
              </w:rPr>
              <w:t>Mme BEN AISSA A</w:t>
            </w:r>
          </w:p>
        </w:tc>
        <w:tc>
          <w:tcPr>
            <w:tcW w:w="5047" w:type="dxa"/>
          </w:tcPr>
          <w:p w:rsidR="004337D6" w:rsidRPr="002116C0" w:rsidRDefault="004337D6" w:rsidP="00F57DBD">
            <w:pPr>
              <w:pStyle w:val="Default"/>
              <w:rPr>
                <w:rFonts w:cs="Calibri"/>
                <w:b/>
                <w:bCs/>
                <w:lang w:val="en-US"/>
              </w:rPr>
            </w:pPr>
            <w:r>
              <w:rPr>
                <w:rFonts w:cs="Calibri"/>
                <w:b/>
                <w:bCs/>
                <w:lang w:val="en-US"/>
              </w:rPr>
              <w:t>Mr SETTI M</w:t>
            </w:r>
          </w:p>
        </w:tc>
        <w:tc>
          <w:tcPr>
            <w:tcW w:w="852" w:type="dxa"/>
          </w:tcPr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8"/>
                <w:szCs w:val="28"/>
              </w:rPr>
            </w:pPr>
            <w:r w:rsidRPr="002116C0">
              <w:rPr>
                <w:rFonts w:cs="Calibri"/>
                <w:b/>
                <w:bCs/>
                <w:sz w:val="28"/>
                <w:szCs w:val="28"/>
              </w:rPr>
              <w:t>R7</w:t>
            </w:r>
          </w:p>
        </w:tc>
      </w:tr>
      <w:tr w:rsidR="004337D6" w:rsidRPr="002116C0" w:rsidTr="002116C0">
        <w:trPr>
          <w:trHeight w:hRule="exact" w:val="346"/>
        </w:trPr>
        <w:tc>
          <w:tcPr>
            <w:tcW w:w="2642" w:type="dxa"/>
            <w:vMerge/>
          </w:tcPr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5047" w:type="dxa"/>
          </w:tcPr>
          <w:p w:rsidR="004337D6" w:rsidRPr="002116C0" w:rsidRDefault="004337D6" w:rsidP="00F57DBD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901133">
              <w:rPr>
                <w:b/>
                <w:bCs/>
                <w:sz w:val="23"/>
                <w:szCs w:val="23"/>
                <w:lang w:val="en-US"/>
              </w:rPr>
              <w:t>Mr LALEG A</w:t>
            </w:r>
            <w:r w:rsidRPr="002116C0">
              <w:rPr>
                <w:rFonts w:cs="Calibri"/>
                <w:b/>
                <w:bCs/>
                <w:lang w:val="en-US"/>
              </w:rPr>
              <w:t xml:space="preserve"> </w:t>
            </w:r>
            <w:r>
              <w:rPr>
                <w:rFonts w:cs="Calibri"/>
                <w:b/>
                <w:bCs/>
                <w:lang w:val="en-US"/>
              </w:rPr>
              <w:t>-</w:t>
            </w:r>
            <w:r w:rsidRPr="00901133">
              <w:rPr>
                <w:rFonts w:cs="Calibri"/>
                <w:b/>
                <w:bCs/>
                <w:sz w:val="24"/>
                <w:szCs w:val="24"/>
                <w:lang w:val="en-US"/>
              </w:rPr>
              <w:t>Mr Souiher kh</w:t>
            </w:r>
            <w:r>
              <w:rPr>
                <w:rFonts w:cs="Calibri"/>
                <w:b/>
                <w:bCs/>
                <w:lang w:val="en-US"/>
              </w:rPr>
              <w:t xml:space="preserve"> </w:t>
            </w:r>
          </w:p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2" w:type="dxa"/>
          </w:tcPr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8"/>
                <w:szCs w:val="28"/>
              </w:rPr>
            </w:pPr>
            <w:r w:rsidRPr="002116C0">
              <w:rPr>
                <w:rFonts w:cs="Calibri"/>
                <w:b/>
                <w:bCs/>
                <w:sz w:val="28"/>
                <w:szCs w:val="28"/>
              </w:rPr>
              <w:t>R8</w:t>
            </w:r>
          </w:p>
        </w:tc>
      </w:tr>
      <w:tr w:rsidR="004337D6" w:rsidRPr="002116C0" w:rsidTr="002116C0">
        <w:trPr>
          <w:trHeight w:val="273"/>
        </w:trPr>
        <w:tc>
          <w:tcPr>
            <w:tcW w:w="2642" w:type="dxa"/>
            <w:vMerge w:val="restart"/>
          </w:tcPr>
          <w:p w:rsidR="004337D6" w:rsidRPr="002116C0" w:rsidRDefault="004337D6" w:rsidP="00F57DBD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116C0">
              <w:rPr>
                <w:rFonts w:cs="Calibri"/>
                <w:b/>
                <w:bCs/>
                <w:sz w:val="24"/>
                <w:szCs w:val="24"/>
              </w:rPr>
              <w:t xml:space="preserve">Dyn .Milieu .Physique </w:t>
            </w:r>
          </w:p>
        </w:tc>
        <w:tc>
          <w:tcPr>
            <w:tcW w:w="1418" w:type="dxa"/>
            <w:vMerge w:val="restart"/>
          </w:tcPr>
          <w:p w:rsidR="004337D6" w:rsidRPr="002116C0" w:rsidRDefault="004337D6" w:rsidP="00F57DBD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116C0">
              <w:rPr>
                <w:rFonts w:cs="Calibri"/>
                <w:b/>
                <w:bCs/>
                <w:sz w:val="24"/>
                <w:szCs w:val="24"/>
              </w:rPr>
              <w:t>19/06/2023</w:t>
            </w:r>
          </w:p>
        </w:tc>
        <w:tc>
          <w:tcPr>
            <w:tcW w:w="1701" w:type="dxa"/>
            <w:vMerge w:val="restart"/>
          </w:tcPr>
          <w:p w:rsidR="004337D6" w:rsidRPr="002116C0" w:rsidRDefault="004337D6" w:rsidP="004B5BB9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4B5BB9">
              <w:rPr>
                <w:rFonts w:cs="Calibri"/>
                <w:b/>
                <w:bCs/>
                <w:sz w:val="24"/>
                <w:szCs w:val="24"/>
                <w:highlight w:val="cyan"/>
              </w:rPr>
              <w:t>10H15-11H45</w:t>
            </w:r>
          </w:p>
        </w:tc>
        <w:tc>
          <w:tcPr>
            <w:tcW w:w="2749" w:type="dxa"/>
            <w:vMerge w:val="restart"/>
          </w:tcPr>
          <w:p w:rsidR="004337D6" w:rsidRPr="002116C0" w:rsidRDefault="004337D6" w:rsidP="00F57DBD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116C0">
              <w:rPr>
                <w:rFonts w:cs="Calibri"/>
                <w:b/>
                <w:bCs/>
                <w:sz w:val="24"/>
                <w:szCs w:val="24"/>
              </w:rPr>
              <w:t>Mr KHOUAS A</w:t>
            </w:r>
          </w:p>
        </w:tc>
        <w:tc>
          <w:tcPr>
            <w:tcW w:w="5047" w:type="dxa"/>
          </w:tcPr>
          <w:p w:rsidR="004337D6" w:rsidRPr="002116C0" w:rsidRDefault="004337D6" w:rsidP="00801187">
            <w:pPr>
              <w:pStyle w:val="Default"/>
              <w:rPr>
                <w:rFonts w:cs="Calibri"/>
                <w:b/>
                <w:bCs/>
                <w:lang w:val="en-US"/>
              </w:rPr>
            </w:pPr>
            <w:r w:rsidRPr="00901133">
              <w:t>Mr BOUAKLINE S</w:t>
            </w:r>
            <w:r>
              <w:t xml:space="preserve"> </w:t>
            </w:r>
          </w:p>
        </w:tc>
        <w:tc>
          <w:tcPr>
            <w:tcW w:w="852" w:type="dxa"/>
          </w:tcPr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8"/>
                <w:szCs w:val="28"/>
              </w:rPr>
            </w:pPr>
            <w:r w:rsidRPr="002116C0">
              <w:rPr>
                <w:rFonts w:cs="Calibri"/>
                <w:b/>
                <w:bCs/>
                <w:sz w:val="28"/>
                <w:szCs w:val="28"/>
              </w:rPr>
              <w:t>R7</w:t>
            </w:r>
          </w:p>
        </w:tc>
      </w:tr>
      <w:tr w:rsidR="004337D6" w:rsidRPr="002116C0" w:rsidTr="002116C0">
        <w:trPr>
          <w:trHeight w:hRule="exact" w:val="369"/>
        </w:trPr>
        <w:tc>
          <w:tcPr>
            <w:tcW w:w="2642" w:type="dxa"/>
            <w:vMerge/>
          </w:tcPr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5047" w:type="dxa"/>
          </w:tcPr>
          <w:p w:rsidR="004337D6" w:rsidRPr="002116C0" w:rsidRDefault="004337D6" w:rsidP="00721DA6">
            <w:pPr>
              <w:pStyle w:val="Default"/>
              <w:rPr>
                <w:rFonts w:cs="Calibri"/>
                <w:b/>
                <w:bCs/>
                <w:lang w:val="en-US"/>
              </w:rPr>
            </w:pPr>
            <w:r>
              <w:rPr>
                <w:rFonts w:cs="Calibri"/>
                <w:b/>
                <w:bCs/>
                <w:lang w:val="en-US"/>
              </w:rPr>
              <w:t xml:space="preserve">Mr DRIAS </w:t>
            </w:r>
            <w:r w:rsidRPr="002116C0">
              <w:rPr>
                <w:rFonts w:cs="Calibri"/>
                <w:b/>
                <w:bCs/>
                <w:lang w:val="en-US"/>
              </w:rPr>
              <w:t>A</w:t>
            </w:r>
          </w:p>
        </w:tc>
        <w:tc>
          <w:tcPr>
            <w:tcW w:w="852" w:type="dxa"/>
          </w:tcPr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8"/>
                <w:szCs w:val="28"/>
              </w:rPr>
            </w:pPr>
            <w:r w:rsidRPr="002116C0">
              <w:rPr>
                <w:rFonts w:cs="Calibri"/>
                <w:b/>
                <w:bCs/>
                <w:sz w:val="28"/>
                <w:szCs w:val="28"/>
              </w:rPr>
              <w:t>R8</w:t>
            </w:r>
          </w:p>
        </w:tc>
      </w:tr>
      <w:tr w:rsidR="004337D6" w:rsidRPr="002116C0" w:rsidTr="002116C0">
        <w:trPr>
          <w:trHeight w:val="397"/>
        </w:trPr>
        <w:tc>
          <w:tcPr>
            <w:tcW w:w="2642" w:type="dxa"/>
            <w:vMerge w:val="restart"/>
          </w:tcPr>
          <w:p w:rsidR="004337D6" w:rsidRPr="002116C0" w:rsidRDefault="004337D6" w:rsidP="00F57DBD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116C0">
              <w:rPr>
                <w:rFonts w:cs="Calibri"/>
                <w:b/>
                <w:bCs/>
                <w:sz w:val="24"/>
                <w:szCs w:val="24"/>
              </w:rPr>
              <w:t>Technique .d’Enquête</w:t>
            </w:r>
          </w:p>
        </w:tc>
        <w:tc>
          <w:tcPr>
            <w:tcW w:w="1418" w:type="dxa"/>
            <w:vMerge w:val="restart"/>
          </w:tcPr>
          <w:p w:rsidR="004337D6" w:rsidRPr="002116C0" w:rsidRDefault="004337D6" w:rsidP="00F57DBD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116C0">
              <w:rPr>
                <w:rFonts w:cs="Calibri"/>
                <w:b/>
                <w:bCs/>
                <w:sz w:val="24"/>
                <w:szCs w:val="24"/>
              </w:rPr>
              <w:t>20/06/2023</w:t>
            </w:r>
          </w:p>
        </w:tc>
        <w:tc>
          <w:tcPr>
            <w:tcW w:w="1701" w:type="dxa"/>
            <w:vMerge w:val="restart"/>
          </w:tcPr>
          <w:p w:rsidR="004337D6" w:rsidRPr="002116C0" w:rsidRDefault="004337D6" w:rsidP="004B5BB9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4B5BB9">
              <w:rPr>
                <w:rFonts w:cs="Calibri"/>
                <w:b/>
                <w:bCs/>
                <w:sz w:val="24"/>
                <w:szCs w:val="24"/>
                <w:highlight w:val="cyan"/>
              </w:rPr>
              <w:t>10H15-11H45</w:t>
            </w:r>
          </w:p>
        </w:tc>
        <w:tc>
          <w:tcPr>
            <w:tcW w:w="2749" w:type="dxa"/>
            <w:vMerge w:val="restart"/>
          </w:tcPr>
          <w:p w:rsidR="004337D6" w:rsidRPr="002116C0" w:rsidRDefault="004337D6" w:rsidP="00F57DBD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2116C0">
              <w:rPr>
                <w:rFonts w:cs="Calibri"/>
                <w:b/>
                <w:bCs/>
                <w:sz w:val="24"/>
                <w:szCs w:val="24"/>
              </w:rPr>
              <w:t>Mme BELKACEMI M</w:t>
            </w:r>
          </w:p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047" w:type="dxa"/>
          </w:tcPr>
          <w:p w:rsidR="004337D6" w:rsidRPr="002116C0" w:rsidRDefault="004337D6" w:rsidP="00F57DBD">
            <w:pPr>
              <w:pStyle w:val="Default"/>
              <w:rPr>
                <w:rFonts w:cs="Calibri"/>
                <w:b/>
                <w:bCs/>
                <w:lang w:val="en-US"/>
              </w:rPr>
            </w:pPr>
            <w:r w:rsidRPr="002116C0">
              <w:rPr>
                <w:b/>
                <w:bCs/>
                <w:sz w:val="23"/>
                <w:szCs w:val="23"/>
              </w:rPr>
              <w:t>Mme BENSMAIN L</w:t>
            </w:r>
            <w:r>
              <w:rPr>
                <w:b/>
                <w:bCs/>
                <w:sz w:val="23"/>
                <w:szCs w:val="23"/>
              </w:rPr>
              <w:t xml:space="preserve">- Mr </w:t>
            </w:r>
            <w:r w:rsidRPr="004B5BB9">
              <w:rPr>
                <w:b/>
                <w:bCs/>
                <w:sz w:val="23"/>
                <w:szCs w:val="23"/>
              </w:rPr>
              <w:t>ALI RAHMANI</w:t>
            </w:r>
            <w:r w:rsidRPr="002116C0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852" w:type="dxa"/>
          </w:tcPr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8"/>
                <w:szCs w:val="28"/>
              </w:rPr>
            </w:pPr>
            <w:r w:rsidRPr="002116C0">
              <w:rPr>
                <w:rFonts w:cs="Calibri"/>
                <w:b/>
                <w:bCs/>
                <w:sz w:val="28"/>
                <w:szCs w:val="28"/>
              </w:rPr>
              <w:t>R7</w:t>
            </w:r>
          </w:p>
        </w:tc>
      </w:tr>
      <w:tr w:rsidR="004337D6" w:rsidRPr="002116C0" w:rsidTr="002116C0">
        <w:trPr>
          <w:trHeight w:val="250"/>
        </w:trPr>
        <w:tc>
          <w:tcPr>
            <w:tcW w:w="2642" w:type="dxa"/>
            <w:vMerge/>
          </w:tcPr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749" w:type="dxa"/>
            <w:vMerge/>
          </w:tcPr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047" w:type="dxa"/>
          </w:tcPr>
          <w:p w:rsidR="004337D6" w:rsidRPr="002116C0" w:rsidRDefault="004337D6" w:rsidP="00F57DBD">
            <w:pPr>
              <w:pStyle w:val="Defaul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Mme DJOUAB </w:t>
            </w:r>
            <w:r w:rsidRPr="002116C0">
              <w:rPr>
                <w:rFonts w:cs="Calibri"/>
                <w:b/>
                <w:bCs/>
              </w:rPr>
              <w:t>F</w:t>
            </w:r>
          </w:p>
        </w:tc>
        <w:tc>
          <w:tcPr>
            <w:tcW w:w="852" w:type="dxa"/>
          </w:tcPr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8"/>
                <w:szCs w:val="28"/>
              </w:rPr>
            </w:pPr>
            <w:r w:rsidRPr="002116C0">
              <w:rPr>
                <w:rFonts w:cs="Calibri"/>
                <w:b/>
                <w:bCs/>
                <w:sz w:val="28"/>
                <w:szCs w:val="28"/>
              </w:rPr>
              <w:t>R8</w:t>
            </w:r>
          </w:p>
        </w:tc>
      </w:tr>
      <w:tr w:rsidR="004337D6" w:rsidRPr="002116C0" w:rsidTr="002116C0">
        <w:trPr>
          <w:trHeight w:val="339"/>
        </w:trPr>
        <w:tc>
          <w:tcPr>
            <w:tcW w:w="2642" w:type="dxa"/>
            <w:vMerge w:val="restart"/>
          </w:tcPr>
          <w:p w:rsidR="004337D6" w:rsidRPr="002116C0" w:rsidRDefault="004337D6" w:rsidP="00F57DBD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116C0">
              <w:rPr>
                <w:rFonts w:cs="Calibri"/>
                <w:b/>
                <w:bCs/>
                <w:sz w:val="24"/>
                <w:szCs w:val="24"/>
              </w:rPr>
              <w:t>Dyn .Milieu .URB</w:t>
            </w:r>
          </w:p>
        </w:tc>
        <w:tc>
          <w:tcPr>
            <w:tcW w:w="1418" w:type="dxa"/>
            <w:vMerge w:val="restart"/>
          </w:tcPr>
          <w:p w:rsidR="004337D6" w:rsidRPr="002116C0" w:rsidRDefault="004337D6" w:rsidP="00F57DBD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116C0">
              <w:rPr>
                <w:rFonts w:cs="Calibri"/>
                <w:b/>
                <w:bCs/>
                <w:sz w:val="24"/>
                <w:szCs w:val="24"/>
              </w:rPr>
              <w:t>21/06/2023</w:t>
            </w:r>
          </w:p>
        </w:tc>
        <w:tc>
          <w:tcPr>
            <w:tcW w:w="1701" w:type="dxa"/>
            <w:vMerge w:val="restart"/>
          </w:tcPr>
          <w:p w:rsidR="004337D6" w:rsidRPr="002116C0" w:rsidRDefault="004337D6" w:rsidP="004B5BB9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4B5BB9">
              <w:rPr>
                <w:rFonts w:cs="Calibri"/>
                <w:b/>
                <w:bCs/>
                <w:sz w:val="24"/>
                <w:szCs w:val="24"/>
                <w:highlight w:val="cyan"/>
              </w:rPr>
              <w:t>10H15-11H45</w:t>
            </w:r>
          </w:p>
        </w:tc>
        <w:tc>
          <w:tcPr>
            <w:tcW w:w="2749" w:type="dxa"/>
            <w:vMerge w:val="restart"/>
          </w:tcPr>
          <w:p w:rsidR="004337D6" w:rsidRPr="002116C0" w:rsidRDefault="004337D6" w:rsidP="00F57DBD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116C0">
              <w:rPr>
                <w:rFonts w:cs="Calibri"/>
                <w:b/>
                <w:bCs/>
                <w:sz w:val="24"/>
                <w:szCs w:val="24"/>
              </w:rPr>
              <w:t>Mme DJOUAB F</w:t>
            </w:r>
          </w:p>
        </w:tc>
        <w:tc>
          <w:tcPr>
            <w:tcW w:w="5047" w:type="dxa"/>
          </w:tcPr>
          <w:p w:rsidR="004337D6" w:rsidRPr="002116C0" w:rsidRDefault="004337D6" w:rsidP="00F57DBD">
            <w:pPr>
              <w:pStyle w:val="Default"/>
            </w:pPr>
            <w:r w:rsidRPr="002116C0">
              <w:t>Mme LOUANI K</w:t>
            </w:r>
          </w:p>
        </w:tc>
        <w:tc>
          <w:tcPr>
            <w:tcW w:w="852" w:type="dxa"/>
          </w:tcPr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8"/>
                <w:szCs w:val="28"/>
              </w:rPr>
            </w:pPr>
            <w:r w:rsidRPr="002116C0">
              <w:rPr>
                <w:rFonts w:cs="Calibri"/>
                <w:b/>
                <w:bCs/>
                <w:sz w:val="28"/>
                <w:szCs w:val="28"/>
              </w:rPr>
              <w:t>R7</w:t>
            </w:r>
          </w:p>
        </w:tc>
      </w:tr>
      <w:tr w:rsidR="004337D6" w:rsidRPr="002116C0" w:rsidTr="002116C0">
        <w:trPr>
          <w:trHeight w:val="401"/>
        </w:trPr>
        <w:tc>
          <w:tcPr>
            <w:tcW w:w="2642" w:type="dxa"/>
            <w:vMerge/>
          </w:tcPr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5047" w:type="dxa"/>
          </w:tcPr>
          <w:p w:rsidR="004337D6" w:rsidRPr="002116C0" w:rsidRDefault="004337D6" w:rsidP="00F57DBD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2116C0">
              <w:rPr>
                <w:rFonts w:cs="Calibri"/>
                <w:b/>
                <w:bCs/>
                <w:sz w:val="24"/>
                <w:szCs w:val="24"/>
              </w:rPr>
              <w:t xml:space="preserve">Mme 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BELKACEMI </w:t>
            </w:r>
            <w:r w:rsidRPr="002116C0">
              <w:rPr>
                <w:rFonts w:cs="Calibr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852" w:type="dxa"/>
          </w:tcPr>
          <w:p w:rsidR="004337D6" w:rsidRPr="002116C0" w:rsidRDefault="004337D6" w:rsidP="00F57DB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8"/>
                <w:szCs w:val="28"/>
              </w:rPr>
            </w:pPr>
            <w:r w:rsidRPr="002116C0">
              <w:rPr>
                <w:rFonts w:cs="Calibri"/>
                <w:b/>
                <w:bCs/>
                <w:sz w:val="28"/>
                <w:szCs w:val="28"/>
              </w:rPr>
              <w:t>R8</w:t>
            </w:r>
          </w:p>
        </w:tc>
      </w:tr>
      <w:tr w:rsidR="004337D6" w:rsidRPr="002116C0" w:rsidTr="002116C0">
        <w:trPr>
          <w:trHeight w:val="265"/>
        </w:trPr>
        <w:tc>
          <w:tcPr>
            <w:tcW w:w="2642" w:type="dxa"/>
            <w:vMerge w:val="restart"/>
          </w:tcPr>
          <w:p w:rsidR="004337D6" w:rsidRPr="002116C0" w:rsidRDefault="004337D6" w:rsidP="007D1856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116C0">
              <w:rPr>
                <w:rFonts w:cs="Calibri"/>
                <w:b/>
                <w:bCs/>
                <w:sz w:val="24"/>
                <w:szCs w:val="24"/>
              </w:rPr>
              <w:t>Algérie, Espace et Société</w:t>
            </w:r>
          </w:p>
        </w:tc>
        <w:tc>
          <w:tcPr>
            <w:tcW w:w="1418" w:type="dxa"/>
            <w:vMerge w:val="restart"/>
          </w:tcPr>
          <w:p w:rsidR="004337D6" w:rsidRPr="002116C0" w:rsidRDefault="004337D6" w:rsidP="007D1856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eastAsia="fr-FR"/>
              </w:rPr>
            </w:pPr>
            <w:r w:rsidRPr="002116C0">
              <w:rPr>
                <w:rFonts w:cs="Calibri"/>
                <w:b/>
                <w:bCs/>
                <w:sz w:val="24"/>
                <w:szCs w:val="24"/>
              </w:rPr>
              <w:t>22/06/2023</w:t>
            </w:r>
          </w:p>
        </w:tc>
        <w:tc>
          <w:tcPr>
            <w:tcW w:w="1701" w:type="dxa"/>
            <w:vMerge w:val="restart"/>
          </w:tcPr>
          <w:p w:rsidR="004337D6" w:rsidRPr="002116C0" w:rsidRDefault="004337D6" w:rsidP="007D1856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eastAsia="fr-FR"/>
              </w:rPr>
            </w:pPr>
            <w:r w:rsidRPr="004B5BB9">
              <w:rPr>
                <w:rFonts w:cs="Calibri"/>
                <w:b/>
                <w:bCs/>
                <w:sz w:val="24"/>
                <w:szCs w:val="24"/>
                <w:highlight w:val="cyan"/>
              </w:rPr>
              <w:t>10H15-11H45</w:t>
            </w:r>
          </w:p>
        </w:tc>
        <w:tc>
          <w:tcPr>
            <w:tcW w:w="2749" w:type="dxa"/>
            <w:vMerge w:val="restart"/>
          </w:tcPr>
          <w:p w:rsidR="004337D6" w:rsidRPr="002116C0" w:rsidRDefault="004337D6" w:rsidP="007D1856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116C0">
              <w:rPr>
                <w:rFonts w:cs="Calibri"/>
                <w:b/>
                <w:bCs/>
                <w:sz w:val="24"/>
                <w:szCs w:val="24"/>
              </w:rPr>
              <w:t>Mme LOUANI K</w:t>
            </w:r>
          </w:p>
        </w:tc>
        <w:tc>
          <w:tcPr>
            <w:tcW w:w="5047" w:type="dxa"/>
          </w:tcPr>
          <w:p w:rsidR="004337D6" w:rsidRPr="004B5BB9" w:rsidRDefault="004337D6" w:rsidP="007D1856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4B5BB9">
              <w:rPr>
                <w:b/>
                <w:bCs/>
              </w:rPr>
              <w:t>Mr ZIANE M</w:t>
            </w:r>
          </w:p>
        </w:tc>
        <w:tc>
          <w:tcPr>
            <w:tcW w:w="852" w:type="dxa"/>
          </w:tcPr>
          <w:p w:rsidR="004337D6" w:rsidRPr="002116C0" w:rsidRDefault="004337D6" w:rsidP="007D1856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8"/>
                <w:szCs w:val="28"/>
              </w:rPr>
            </w:pPr>
            <w:r w:rsidRPr="002116C0">
              <w:rPr>
                <w:rFonts w:cs="Calibri"/>
                <w:b/>
                <w:bCs/>
                <w:sz w:val="28"/>
                <w:szCs w:val="28"/>
              </w:rPr>
              <w:t>R7</w:t>
            </w:r>
          </w:p>
        </w:tc>
      </w:tr>
      <w:tr w:rsidR="004337D6" w:rsidRPr="002116C0" w:rsidTr="002116C0">
        <w:trPr>
          <w:trHeight w:val="265"/>
        </w:trPr>
        <w:tc>
          <w:tcPr>
            <w:tcW w:w="2642" w:type="dxa"/>
            <w:vMerge/>
          </w:tcPr>
          <w:p w:rsidR="004337D6" w:rsidRPr="002116C0" w:rsidRDefault="004337D6" w:rsidP="007D1856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37D6" w:rsidRPr="002116C0" w:rsidRDefault="004337D6" w:rsidP="007D1856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37D6" w:rsidRPr="002116C0" w:rsidRDefault="004337D6" w:rsidP="007D1856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749" w:type="dxa"/>
            <w:vMerge/>
          </w:tcPr>
          <w:p w:rsidR="004337D6" w:rsidRPr="002116C0" w:rsidRDefault="004337D6" w:rsidP="007D1856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5047" w:type="dxa"/>
          </w:tcPr>
          <w:p w:rsidR="004337D6" w:rsidRPr="002116C0" w:rsidRDefault="004337D6" w:rsidP="004B5BB9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4B5BB9">
              <w:rPr>
                <w:b/>
                <w:bCs/>
              </w:rPr>
              <w:t>Mme ABBAS F</w:t>
            </w:r>
            <w:r>
              <w:t xml:space="preserve"> - </w:t>
            </w:r>
            <w:r w:rsidRPr="002116C0">
              <w:t>Mr NAIM Abd</w:t>
            </w:r>
          </w:p>
        </w:tc>
        <w:tc>
          <w:tcPr>
            <w:tcW w:w="852" w:type="dxa"/>
          </w:tcPr>
          <w:p w:rsidR="004337D6" w:rsidRPr="002116C0" w:rsidRDefault="004337D6" w:rsidP="007D1856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8"/>
                <w:szCs w:val="28"/>
              </w:rPr>
            </w:pPr>
            <w:r w:rsidRPr="002116C0">
              <w:rPr>
                <w:rFonts w:cs="Calibri"/>
                <w:b/>
                <w:bCs/>
                <w:sz w:val="28"/>
                <w:szCs w:val="28"/>
              </w:rPr>
              <w:t>R8</w:t>
            </w:r>
          </w:p>
        </w:tc>
      </w:tr>
    </w:tbl>
    <w:p w:rsidR="004337D6" w:rsidRPr="00DE5D74" w:rsidRDefault="004337D6" w:rsidP="00DE5D74">
      <w:pPr>
        <w:widowControl w:val="0"/>
        <w:spacing w:before="189" w:after="0" w:line="240" w:lineRule="auto"/>
        <w:ind w:left="103"/>
        <w:jc w:val="center"/>
        <w:rPr>
          <w:rFonts w:cs="Calibri"/>
          <w:b/>
          <w:bCs/>
          <w:sz w:val="24"/>
          <w:szCs w:val="24"/>
        </w:rPr>
      </w:pPr>
    </w:p>
    <w:p w:rsidR="004337D6" w:rsidRDefault="004337D6" w:rsidP="00657915">
      <w:pPr>
        <w:tabs>
          <w:tab w:val="left" w:pos="2459"/>
        </w:tabs>
        <w:spacing w:after="0" w:line="240" w:lineRule="auto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ab/>
      </w:r>
    </w:p>
    <w:p w:rsidR="004337D6" w:rsidRDefault="004337D6" w:rsidP="00657915">
      <w:pPr>
        <w:tabs>
          <w:tab w:val="left" w:pos="2459"/>
        </w:tabs>
        <w:spacing w:after="0" w:line="240" w:lineRule="auto"/>
        <w:rPr>
          <w:rFonts w:cs="Calibri"/>
          <w:b/>
          <w:bCs/>
          <w:sz w:val="32"/>
          <w:szCs w:val="32"/>
        </w:rPr>
      </w:pPr>
    </w:p>
    <w:p w:rsidR="004337D6" w:rsidRPr="007B6FDD" w:rsidRDefault="004337D6" w:rsidP="00E90673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657915">
        <w:rPr>
          <w:rFonts w:cs="Calibri"/>
          <w:sz w:val="32"/>
          <w:szCs w:val="32"/>
        </w:rPr>
        <w:br w:type="page"/>
      </w:r>
      <w:r w:rsidRPr="007B6FDD">
        <w:rPr>
          <w:rFonts w:cs="Calibri"/>
          <w:b/>
          <w:bCs/>
          <w:sz w:val="32"/>
          <w:szCs w:val="32"/>
        </w:rPr>
        <w:t>DGAT-202</w:t>
      </w:r>
      <w:r>
        <w:rPr>
          <w:rFonts w:cs="Calibri"/>
          <w:b/>
          <w:bCs/>
          <w:sz w:val="32"/>
          <w:szCs w:val="32"/>
        </w:rPr>
        <w:t>2</w:t>
      </w:r>
      <w:r w:rsidRPr="007B6FDD">
        <w:rPr>
          <w:rFonts w:cs="Calibri"/>
          <w:b/>
          <w:bCs/>
          <w:sz w:val="32"/>
          <w:szCs w:val="32"/>
        </w:rPr>
        <w:t>-202</w:t>
      </w:r>
      <w:r>
        <w:rPr>
          <w:rFonts w:cs="Calibri"/>
          <w:b/>
          <w:bCs/>
          <w:sz w:val="32"/>
          <w:szCs w:val="32"/>
        </w:rPr>
        <w:t>3</w:t>
      </w:r>
    </w:p>
    <w:p w:rsidR="004337D6" w:rsidRPr="007B6FDD" w:rsidRDefault="004337D6" w:rsidP="00C300C3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D960CB">
        <w:rPr>
          <w:rFonts w:cs="Calibri"/>
          <w:b/>
          <w:bCs/>
          <w:sz w:val="32"/>
          <w:szCs w:val="32"/>
          <w:highlight w:val="lightGray"/>
        </w:rPr>
        <w:t>PLANNING DE RATTRAPAGE SEMESTRE -4-</w:t>
      </w:r>
    </w:p>
    <w:p w:rsidR="004337D6" w:rsidRDefault="004337D6" w:rsidP="002A0140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D960CB">
        <w:rPr>
          <w:rFonts w:cs="Calibri"/>
          <w:b/>
          <w:bCs/>
          <w:sz w:val="28"/>
          <w:szCs w:val="28"/>
          <w:highlight w:val="lightGray"/>
        </w:rPr>
        <w:t>Deuxième Année Licence GAT (L2)</w:t>
      </w:r>
    </w:p>
    <w:p w:rsidR="004337D6" w:rsidRDefault="004337D6" w:rsidP="002A79E4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SECTION C</w:t>
      </w:r>
    </w:p>
    <w:p w:rsidR="004337D6" w:rsidRDefault="004337D6" w:rsidP="002A0140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</w:p>
    <w:p w:rsidR="004337D6" w:rsidRDefault="004337D6" w:rsidP="002A0140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799"/>
        <w:gridCol w:w="1275"/>
        <w:gridCol w:w="1701"/>
        <w:gridCol w:w="2410"/>
        <w:gridCol w:w="5003"/>
        <w:gridCol w:w="601"/>
      </w:tblGrid>
      <w:tr w:rsidR="004337D6" w:rsidRPr="002B0872" w:rsidTr="002116C0">
        <w:trPr>
          <w:trHeight w:hRule="exact" w:val="407"/>
        </w:trPr>
        <w:tc>
          <w:tcPr>
            <w:tcW w:w="2799" w:type="dxa"/>
          </w:tcPr>
          <w:p w:rsidR="004337D6" w:rsidRPr="002B0872" w:rsidRDefault="004337D6" w:rsidP="002116C0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B0872">
              <w:rPr>
                <w:rFonts w:cs="Calibr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1275" w:type="dxa"/>
          </w:tcPr>
          <w:p w:rsidR="004337D6" w:rsidRPr="002B0872" w:rsidRDefault="004337D6" w:rsidP="002116C0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B0872">
              <w:rPr>
                <w:rFonts w:cs="Calib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701" w:type="dxa"/>
          </w:tcPr>
          <w:p w:rsidR="004337D6" w:rsidRPr="002B0872" w:rsidRDefault="004337D6" w:rsidP="002116C0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B0872">
              <w:rPr>
                <w:rFonts w:cs="Calibri"/>
                <w:b/>
                <w:bCs/>
                <w:sz w:val="24"/>
                <w:szCs w:val="24"/>
              </w:rPr>
              <w:t>Heure</w:t>
            </w:r>
          </w:p>
        </w:tc>
        <w:tc>
          <w:tcPr>
            <w:tcW w:w="2410" w:type="dxa"/>
          </w:tcPr>
          <w:p w:rsidR="004337D6" w:rsidRPr="002B0872" w:rsidRDefault="004337D6" w:rsidP="002116C0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B0872">
              <w:rPr>
                <w:rFonts w:cs="Calibri"/>
                <w:b/>
                <w:bCs/>
                <w:sz w:val="24"/>
                <w:szCs w:val="24"/>
              </w:rPr>
              <w:t>Chargé de cours</w:t>
            </w:r>
          </w:p>
        </w:tc>
        <w:tc>
          <w:tcPr>
            <w:tcW w:w="5003" w:type="dxa"/>
          </w:tcPr>
          <w:p w:rsidR="004337D6" w:rsidRPr="002B0872" w:rsidRDefault="004337D6" w:rsidP="002116C0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B0872">
              <w:rPr>
                <w:rFonts w:cs="Calibri"/>
                <w:b/>
                <w:bCs/>
                <w:sz w:val="24"/>
                <w:szCs w:val="24"/>
              </w:rPr>
              <w:t xml:space="preserve">Enseignants –surveillants </w:t>
            </w:r>
          </w:p>
        </w:tc>
        <w:tc>
          <w:tcPr>
            <w:tcW w:w="0" w:type="auto"/>
          </w:tcPr>
          <w:p w:rsidR="004337D6" w:rsidRPr="002B0872" w:rsidRDefault="004337D6" w:rsidP="002116C0">
            <w:pPr>
              <w:widowControl w:val="0"/>
              <w:spacing w:after="0" w:line="240" w:lineRule="auto"/>
              <w:ind w:right="82"/>
              <w:rPr>
                <w:rFonts w:cs="Calibri"/>
                <w:b/>
                <w:bCs/>
                <w:sz w:val="24"/>
                <w:szCs w:val="24"/>
              </w:rPr>
            </w:pPr>
            <w:r w:rsidRPr="002B0872">
              <w:rPr>
                <w:rFonts w:cs="Calibri"/>
                <w:b/>
                <w:bCs/>
                <w:sz w:val="24"/>
                <w:szCs w:val="24"/>
              </w:rPr>
              <w:t>Local</w:t>
            </w:r>
          </w:p>
        </w:tc>
      </w:tr>
      <w:tr w:rsidR="004337D6" w:rsidRPr="002B0872" w:rsidTr="002116C0">
        <w:trPr>
          <w:trHeight w:val="301"/>
        </w:trPr>
        <w:tc>
          <w:tcPr>
            <w:tcW w:w="2799" w:type="dxa"/>
            <w:vMerge w:val="restart"/>
          </w:tcPr>
          <w:p w:rsidR="004337D6" w:rsidRPr="002B0872" w:rsidRDefault="004337D6" w:rsidP="002116C0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B0872">
              <w:rPr>
                <w:rFonts w:cs="Calibri"/>
                <w:b/>
                <w:bCs/>
                <w:sz w:val="24"/>
                <w:szCs w:val="24"/>
              </w:rPr>
              <w:t>Eau et Développement</w:t>
            </w:r>
          </w:p>
        </w:tc>
        <w:tc>
          <w:tcPr>
            <w:tcW w:w="1275" w:type="dxa"/>
            <w:vMerge w:val="restart"/>
          </w:tcPr>
          <w:p w:rsidR="004337D6" w:rsidRPr="002B0872" w:rsidRDefault="004337D6" w:rsidP="002116C0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B0872">
              <w:rPr>
                <w:rFonts w:cs="Calibri"/>
                <w:b/>
                <w:bCs/>
                <w:sz w:val="24"/>
                <w:szCs w:val="24"/>
              </w:rPr>
              <w:t>14/06/2023</w:t>
            </w:r>
          </w:p>
        </w:tc>
        <w:tc>
          <w:tcPr>
            <w:tcW w:w="1701" w:type="dxa"/>
            <w:vMerge w:val="restart"/>
          </w:tcPr>
          <w:p w:rsidR="004337D6" w:rsidRPr="002B0872" w:rsidRDefault="004337D6" w:rsidP="002116C0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535591">
              <w:rPr>
                <w:rFonts w:cs="Calibri"/>
                <w:b/>
                <w:bCs/>
                <w:sz w:val="24"/>
                <w:szCs w:val="24"/>
              </w:rPr>
              <w:t>12H00 -13H30</w:t>
            </w:r>
          </w:p>
        </w:tc>
        <w:tc>
          <w:tcPr>
            <w:tcW w:w="2410" w:type="dxa"/>
            <w:vMerge w:val="restart"/>
          </w:tcPr>
          <w:p w:rsidR="004337D6" w:rsidRPr="002B0872" w:rsidRDefault="004337D6" w:rsidP="002116C0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B0872">
              <w:rPr>
                <w:rFonts w:cs="Calibri"/>
                <w:b/>
                <w:bCs/>
                <w:sz w:val="24"/>
                <w:szCs w:val="24"/>
              </w:rPr>
              <w:t>Mme AZZI A</w:t>
            </w:r>
          </w:p>
        </w:tc>
        <w:tc>
          <w:tcPr>
            <w:tcW w:w="5003" w:type="dxa"/>
          </w:tcPr>
          <w:p w:rsidR="004337D6" w:rsidRPr="002B0872" w:rsidRDefault="004337D6" w:rsidP="002116C0">
            <w:pPr>
              <w:pStyle w:val="Default"/>
              <w:rPr>
                <w:color w:val="auto"/>
              </w:rPr>
            </w:pPr>
            <w:r w:rsidRPr="002B0872">
              <w:rPr>
                <w:rFonts w:ascii="Calibri" w:hAnsi="Calibri" w:cs="Calibri"/>
                <w:b/>
                <w:bCs/>
                <w:color w:val="auto"/>
                <w:lang w:eastAsia="en-US"/>
              </w:rPr>
              <w:t>Mme BENGUEDDAH W</w:t>
            </w:r>
            <w:r w:rsidRPr="002B0872">
              <w:rPr>
                <w:color w:val="auto"/>
              </w:rPr>
              <w:t xml:space="preserve"> </w:t>
            </w:r>
          </w:p>
        </w:tc>
        <w:tc>
          <w:tcPr>
            <w:tcW w:w="0" w:type="auto"/>
          </w:tcPr>
          <w:p w:rsidR="004337D6" w:rsidRPr="002B0872" w:rsidRDefault="004337D6" w:rsidP="002116C0">
            <w:pPr>
              <w:widowControl w:val="0"/>
              <w:spacing w:after="0" w:line="240" w:lineRule="auto"/>
              <w:ind w:right="82"/>
              <w:rPr>
                <w:rFonts w:cs="Calibri"/>
                <w:b/>
                <w:bCs/>
                <w:sz w:val="28"/>
                <w:szCs w:val="28"/>
              </w:rPr>
            </w:pPr>
            <w:r w:rsidRPr="002B0872">
              <w:rPr>
                <w:rFonts w:cs="Calibri"/>
                <w:b/>
                <w:bCs/>
                <w:sz w:val="28"/>
                <w:szCs w:val="28"/>
              </w:rPr>
              <w:t>E1</w:t>
            </w:r>
          </w:p>
        </w:tc>
      </w:tr>
      <w:tr w:rsidR="004337D6" w:rsidRPr="002B0872" w:rsidTr="002116C0">
        <w:trPr>
          <w:trHeight w:val="352"/>
        </w:trPr>
        <w:tc>
          <w:tcPr>
            <w:tcW w:w="2799" w:type="dxa"/>
            <w:vMerge/>
          </w:tcPr>
          <w:p w:rsidR="004337D6" w:rsidRPr="002B0872" w:rsidRDefault="004337D6" w:rsidP="002116C0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37D6" w:rsidRPr="002B0872" w:rsidRDefault="004337D6" w:rsidP="002116C0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37D6" w:rsidRPr="00535591" w:rsidRDefault="004337D6" w:rsidP="002116C0">
            <w:pPr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337D6" w:rsidRPr="002B0872" w:rsidRDefault="004337D6" w:rsidP="002116C0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5003" w:type="dxa"/>
          </w:tcPr>
          <w:p w:rsidR="004337D6" w:rsidRPr="002B0872" w:rsidRDefault="004337D6" w:rsidP="002116C0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901133">
              <w:rPr>
                <w:b/>
                <w:bCs/>
                <w:sz w:val="23"/>
                <w:szCs w:val="23"/>
              </w:rPr>
              <w:t>Mr BOUAKLINE S</w:t>
            </w:r>
          </w:p>
        </w:tc>
        <w:tc>
          <w:tcPr>
            <w:tcW w:w="0" w:type="auto"/>
          </w:tcPr>
          <w:p w:rsidR="004337D6" w:rsidRPr="002B0872" w:rsidRDefault="004337D6" w:rsidP="002116C0">
            <w:pPr>
              <w:widowControl w:val="0"/>
              <w:spacing w:after="0" w:line="240" w:lineRule="auto"/>
              <w:ind w:right="82"/>
              <w:rPr>
                <w:rFonts w:cs="Calibri"/>
                <w:b/>
                <w:bCs/>
                <w:sz w:val="28"/>
                <w:szCs w:val="28"/>
              </w:rPr>
            </w:pPr>
            <w:r w:rsidRPr="002B0872">
              <w:rPr>
                <w:rFonts w:cs="Calibri"/>
                <w:b/>
                <w:bCs/>
                <w:sz w:val="28"/>
                <w:szCs w:val="28"/>
              </w:rPr>
              <w:t>E2</w:t>
            </w:r>
          </w:p>
        </w:tc>
      </w:tr>
      <w:tr w:rsidR="004337D6" w:rsidRPr="002B0872" w:rsidTr="002116C0">
        <w:trPr>
          <w:trHeight w:val="271"/>
        </w:trPr>
        <w:tc>
          <w:tcPr>
            <w:tcW w:w="2799" w:type="dxa"/>
            <w:vMerge w:val="restart"/>
          </w:tcPr>
          <w:p w:rsidR="004337D6" w:rsidRPr="002B0872" w:rsidRDefault="004337D6" w:rsidP="002116C0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B0872">
              <w:rPr>
                <w:rFonts w:cs="Calibri"/>
                <w:b/>
                <w:bCs/>
                <w:sz w:val="24"/>
                <w:szCs w:val="24"/>
              </w:rPr>
              <w:t>Dyn .Milieu . Rural</w:t>
            </w:r>
          </w:p>
        </w:tc>
        <w:tc>
          <w:tcPr>
            <w:tcW w:w="1275" w:type="dxa"/>
            <w:vMerge w:val="restart"/>
          </w:tcPr>
          <w:p w:rsidR="004337D6" w:rsidRPr="002B0872" w:rsidRDefault="004337D6" w:rsidP="002116C0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B0872">
              <w:rPr>
                <w:rFonts w:cs="Calibri"/>
                <w:b/>
                <w:bCs/>
                <w:sz w:val="24"/>
                <w:szCs w:val="24"/>
              </w:rPr>
              <w:t>17/06/2023</w:t>
            </w:r>
          </w:p>
        </w:tc>
        <w:tc>
          <w:tcPr>
            <w:tcW w:w="1701" w:type="dxa"/>
            <w:vMerge w:val="restart"/>
          </w:tcPr>
          <w:p w:rsidR="004337D6" w:rsidRPr="002B0872" w:rsidRDefault="004337D6" w:rsidP="002116C0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535591">
              <w:rPr>
                <w:rFonts w:cs="Calibri"/>
                <w:b/>
                <w:bCs/>
                <w:sz w:val="24"/>
                <w:szCs w:val="24"/>
              </w:rPr>
              <w:t>12H00 -13H30</w:t>
            </w:r>
          </w:p>
        </w:tc>
        <w:tc>
          <w:tcPr>
            <w:tcW w:w="2410" w:type="dxa"/>
            <w:vMerge w:val="restart"/>
          </w:tcPr>
          <w:p w:rsidR="004337D6" w:rsidRPr="002B0872" w:rsidRDefault="004337D6" w:rsidP="002116C0">
            <w:pPr>
              <w:pStyle w:val="TableParagrap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0872">
              <w:rPr>
                <w:rFonts w:cs="Calibri"/>
                <w:b/>
                <w:bCs/>
                <w:sz w:val="24"/>
                <w:szCs w:val="24"/>
              </w:rPr>
              <w:t>Mme  BENTCHAKAL M</w:t>
            </w:r>
          </w:p>
        </w:tc>
        <w:tc>
          <w:tcPr>
            <w:tcW w:w="5003" w:type="dxa"/>
          </w:tcPr>
          <w:p w:rsidR="004337D6" w:rsidRPr="002B0872" w:rsidRDefault="004337D6" w:rsidP="002116C0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2B0872">
              <w:rPr>
                <w:rFonts w:cs="Calibri"/>
                <w:b/>
                <w:bCs/>
              </w:rPr>
              <w:t>Mme BENGUEDDAH W</w:t>
            </w:r>
          </w:p>
        </w:tc>
        <w:tc>
          <w:tcPr>
            <w:tcW w:w="0" w:type="auto"/>
          </w:tcPr>
          <w:p w:rsidR="004337D6" w:rsidRPr="002B0872" w:rsidRDefault="004337D6" w:rsidP="002116C0">
            <w:pPr>
              <w:widowControl w:val="0"/>
              <w:spacing w:after="0" w:line="240" w:lineRule="auto"/>
              <w:ind w:right="82"/>
              <w:rPr>
                <w:rFonts w:cs="Calibri"/>
                <w:b/>
                <w:bCs/>
                <w:sz w:val="28"/>
                <w:szCs w:val="28"/>
              </w:rPr>
            </w:pPr>
            <w:r w:rsidRPr="002B0872">
              <w:rPr>
                <w:rFonts w:cs="Calibri"/>
                <w:b/>
                <w:bCs/>
                <w:sz w:val="28"/>
                <w:szCs w:val="28"/>
              </w:rPr>
              <w:t>E1</w:t>
            </w:r>
          </w:p>
        </w:tc>
      </w:tr>
      <w:tr w:rsidR="004337D6" w:rsidRPr="002B0872" w:rsidTr="002116C0">
        <w:trPr>
          <w:trHeight w:val="179"/>
        </w:trPr>
        <w:tc>
          <w:tcPr>
            <w:tcW w:w="2799" w:type="dxa"/>
            <w:vMerge/>
          </w:tcPr>
          <w:p w:rsidR="004337D6" w:rsidRPr="002B0872" w:rsidRDefault="004337D6" w:rsidP="002116C0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37D6" w:rsidRPr="002B0872" w:rsidRDefault="004337D6" w:rsidP="002116C0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37D6" w:rsidRPr="002B0872" w:rsidRDefault="004337D6" w:rsidP="002116C0">
            <w:pPr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337D6" w:rsidRPr="002B0872" w:rsidRDefault="004337D6" w:rsidP="002116C0">
            <w:pPr>
              <w:pStyle w:val="TableParagraph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5003" w:type="dxa"/>
          </w:tcPr>
          <w:p w:rsidR="004337D6" w:rsidRPr="002B0872" w:rsidRDefault="004337D6" w:rsidP="002116C0">
            <w:pPr>
              <w:pStyle w:val="Default"/>
              <w:rPr>
                <w:color w:val="auto"/>
                <w:sz w:val="23"/>
                <w:szCs w:val="23"/>
              </w:rPr>
            </w:pPr>
            <w:r w:rsidRPr="002B0872">
              <w:rPr>
                <w:rFonts w:cs="Calibri"/>
                <w:b/>
                <w:bCs/>
                <w:color w:val="auto"/>
                <w:lang w:val="en-US"/>
              </w:rPr>
              <w:t>Mr AOUDA S</w:t>
            </w:r>
          </w:p>
        </w:tc>
        <w:tc>
          <w:tcPr>
            <w:tcW w:w="0" w:type="auto"/>
          </w:tcPr>
          <w:p w:rsidR="004337D6" w:rsidRPr="002B0872" w:rsidRDefault="004337D6" w:rsidP="002116C0">
            <w:pPr>
              <w:widowControl w:val="0"/>
              <w:spacing w:after="0" w:line="240" w:lineRule="auto"/>
              <w:ind w:right="82"/>
              <w:rPr>
                <w:rFonts w:cs="Calibri"/>
                <w:b/>
                <w:bCs/>
                <w:sz w:val="28"/>
                <w:szCs w:val="28"/>
              </w:rPr>
            </w:pPr>
            <w:r w:rsidRPr="002B0872">
              <w:rPr>
                <w:rFonts w:cs="Calibri"/>
                <w:b/>
                <w:bCs/>
                <w:sz w:val="28"/>
                <w:szCs w:val="28"/>
              </w:rPr>
              <w:t>E2</w:t>
            </w:r>
          </w:p>
        </w:tc>
      </w:tr>
      <w:tr w:rsidR="004337D6" w:rsidRPr="002B0872" w:rsidTr="002116C0">
        <w:trPr>
          <w:trHeight w:val="371"/>
        </w:trPr>
        <w:tc>
          <w:tcPr>
            <w:tcW w:w="2799" w:type="dxa"/>
            <w:vMerge w:val="restart"/>
          </w:tcPr>
          <w:p w:rsidR="004337D6" w:rsidRPr="002B0872" w:rsidRDefault="004337D6" w:rsidP="002116C0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B0872">
              <w:rPr>
                <w:rFonts w:cs="Calibri"/>
                <w:b/>
                <w:bCs/>
                <w:sz w:val="24"/>
                <w:szCs w:val="24"/>
              </w:rPr>
              <w:t>Dyn .Milieu .Physique</w:t>
            </w:r>
          </w:p>
        </w:tc>
        <w:tc>
          <w:tcPr>
            <w:tcW w:w="1275" w:type="dxa"/>
            <w:vMerge w:val="restart"/>
          </w:tcPr>
          <w:p w:rsidR="004337D6" w:rsidRPr="002B0872" w:rsidRDefault="004337D6" w:rsidP="002116C0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B0872">
              <w:rPr>
                <w:rFonts w:cs="Calibri"/>
                <w:b/>
                <w:bCs/>
                <w:sz w:val="24"/>
                <w:szCs w:val="24"/>
              </w:rPr>
              <w:t>19/06/2023</w:t>
            </w:r>
          </w:p>
        </w:tc>
        <w:tc>
          <w:tcPr>
            <w:tcW w:w="1701" w:type="dxa"/>
            <w:vMerge w:val="restart"/>
          </w:tcPr>
          <w:p w:rsidR="004337D6" w:rsidRPr="002B0872" w:rsidRDefault="004337D6" w:rsidP="002116C0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B0872">
              <w:rPr>
                <w:rFonts w:cs="Calibri"/>
                <w:b/>
                <w:bCs/>
                <w:sz w:val="24"/>
                <w:szCs w:val="24"/>
                <w:highlight w:val="cyan"/>
              </w:rPr>
              <w:t>10H15-11H45</w:t>
            </w:r>
          </w:p>
        </w:tc>
        <w:tc>
          <w:tcPr>
            <w:tcW w:w="2410" w:type="dxa"/>
            <w:vMerge w:val="restart"/>
          </w:tcPr>
          <w:p w:rsidR="004337D6" w:rsidRPr="002B0872" w:rsidRDefault="004337D6" w:rsidP="002116C0">
            <w:pPr>
              <w:pStyle w:val="TableParagrap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0872">
              <w:rPr>
                <w:rFonts w:ascii="Calibri" w:hAnsi="Calibri" w:cs="Calibri"/>
                <w:b/>
                <w:bCs/>
                <w:sz w:val="24"/>
                <w:szCs w:val="24"/>
              </w:rPr>
              <w:t>Mr ALI RAHMANI S</w:t>
            </w:r>
          </w:p>
        </w:tc>
        <w:tc>
          <w:tcPr>
            <w:tcW w:w="5003" w:type="dxa"/>
          </w:tcPr>
          <w:p w:rsidR="004337D6" w:rsidRPr="002B0872" w:rsidRDefault="004337D6" w:rsidP="002116C0">
            <w:pPr>
              <w:pStyle w:val="Default"/>
              <w:rPr>
                <w:color w:val="auto"/>
                <w:sz w:val="23"/>
                <w:szCs w:val="23"/>
              </w:rPr>
            </w:pPr>
            <w:r w:rsidRPr="002B0872">
              <w:rPr>
                <w:rFonts w:cs="Calibri"/>
                <w:b/>
                <w:bCs/>
                <w:color w:val="auto"/>
              </w:rPr>
              <w:t>Mme BAOUALI R</w:t>
            </w:r>
          </w:p>
        </w:tc>
        <w:tc>
          <w:tcPr>
            <w:tcW w:w="0" w:type="auto"/>
          </w:tcPr>
          <w:p w:rsidR="004337D6" w:rsidRPr="002B0872" w:rsidRDefault="004337D6" w:rsidP="002116C0">
            <w:pPr>
              <w:widowControl w:val="0"/>
              <w:spacing w:after="0" w:line="240" w:lineRule="auto"/>
              <w:ind w:right="82"/>
              <w:rPr>
                <w:rFonts w:cs="Calibri"/>
                <w:b/>
                <w:bCs/>
                <w:sz w:val="28"/>
                <w:szCs w:val="28"/>
              </w:rPr>
            </w:pPr>
            <w:r w:rsidRPr="002B0872">
              <w:rPr>
                <w:rFonts w:cs="Calibri"/>
                <w:b/>
                <w:bCs/>
                <w:sz w:val="28"/>
                <w:szCs w:val="28"/>
              </w:rPr>
              <w:t>E1</w:t>
            </w:r>
          </w:p>
        </w:tc>
      </w:tr>
      <w:tr w:rsidR="004337D6" w:rsidRPr="002B0872" w:rsidTr="002116C0">
        <w:trPr>
          <w:trHeight w:val="363"/>
        </w:trPr>
        <w:tc>
          <w:tcPr>
            <w:tcW w:w="2799" w:type="dxa"/>
            <w:vMerge/>
          </w:tcPr>
          <w:p w:rsidR="004337D6" w:rsidRPr="002B0872" w:rsidRDefault="004337D6" w:rsidP="002116C0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37D6" w:rsidRPr="002B0872" w:rsidRDefault="004337D6" w:rsidP="002116C0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37D6" w:rsidRPr="002B0872" w:rsidRDefault="004337D6" w:rsidP="002116C0">
            <w:pPr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337D6" w:rsidRPr="002B0872" w:rsidRDefault="004337D6" w:rsidP="002116C0">
            <w:pPr>
              <w:pStyle w:val="TableParagraph"/>
              <w:ind w:left="103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003" w:type="dxa"/>
          </w:tcPr>
          <w:p w:rsidR="004337D6" w:rsidRPr="002B0872" w:rsidRDefault="004337D6" w:rsidP="002116C0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2B0872">
              <w:rPr>
                <w:rFonts w:cs="Calibri"/>
                <w:b/>
                <w:bCs/>
                <w:sz w:val="24"/>
                <w:szCs w:val="24"/>
              </w:rPr>
              <w:t>Mme BENCHAKAL M</w:t>
            </w:r>
          </w:p>
        </w:tc>
        <w:tc>
          <w:tcPr>
            <w:tcW w:w="0" w:type="auto"/>
          </w:tcPr>
          <w:p w:rsidR="004337D6" w:rsidRPr="002B0872" w:rsidRDefault="004337D6" w:rsidP="002116C0">
            <w:pPr>
              <w:widowControl w:val="0"/>
              <w:spacing w:after="0" w:line="240" w:lineRule="auto"/>
              <w:ind w:right="82"/>
              <w:rPr>
                <w:rFonts w:cs="Calibri"/>
                <w:b/>
                <w:bCs/>
                <w:sz w:val="28"/>
                <w:szCs w:val="28"/>
              </w:rPr>
            </w:pPr>
            <w:r w:rsidRPr="002B0872">
              <w:rPr>
                <w:rFonts w:cs="Calibri"/>
                <w:b/>
                <w:bCs/>
                <w:sz w:val="28"/>
                <w:szCs w:val="28"/>
              </w:rPr>
              <w:t>E2</w:t>
            </w:r>
          </w:p>
        </w:tc>
      </w:tr>
      <w:tr w:rsidR="004337D6" w:rsidRPr="002B0872" w:rsidTr="002116C0">
        <w:trPr>
          <w:trHeight w:val="285"/>
        </w:trPr>
        <w:tc>
          <w:tcPr>
            <w:tcW w:w="2799" w:type="dxa"/>
            <w:vMerge w:val="restart"/>
          </w:tcPr>
          <w:p w:rsidR="004337D6" w:rsidRPr="002B0872" w:rsidRDefault="004337D6" w:rsidP="002116C0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B0872">
              <w:rPr>
                <w:rFonts w:cs="Calibri"/>
                <w:b/>
                <w:bCs/>
                <w:sz w:val="24"/>
                <w:szCs w:val="24"/>
              </w:rPr>
              <w:t>Technique .d’Enquête</w:t>
            </w:r>
          </w:p>
        </w:tc>
        <w:tc>
          <w:tcPr>
            <w:tcW w:w="1275" w:type="dxa"/>
            <w:vMerge w:val="restart"/>
          </w:tcPr>
          <w:p w:rsidR="004337D6" w:rsidRPr="002B0872" w:rsidRDefault="004337D6" w:rsidP="002116C0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B0872">
              <w:rPr>
                <w:rFonts w:cs="Calibri"/>
                <w:b/>
                <w:bCs/>
                <w:sz w:val="24"/>
                <w:szCs w:val="24"/>
              </w:rPr>
              <w:t>20/06/2023</w:t>
            </w:r>
          </w:p>
        </w:tc>
        <w:tc>
          <w:tcPr>
            <w:tcW w:w="1701" w:type="dxa"/>
            <w:vMerge w:val="restart"/>
          </w:tcPr>
          <w:p w:rsidR="004337D6" w:rsidRPr="002B0872" w:rsidRDefault="004337D6" w:rsidP="002116C0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B0872">
              <w:rPr>
                <w:rFonts w:cs="Calibri"/>
                <w:b/>
                <w:bCs/>
                <w:sz w:val="24"/>
                <w:szCs w:val="24"/>
                <w:highlight w:val="cyan"/>
              </w:rPr>
              <w:t>10H15-11H45</w:t>
            </w:r>
          </w:p>
        </w:tc>
        <w:tc>
          <w:tcPr>
            <w:tcW w:w="2410" w:type="dxa"/>
            <w:vMerge w:val="restart"/>
          </w:tcPr>
          <w:p w:rsidR="004337D6" w:rsidRPr="002B0872" w:rsidRDefault="004337D6" w:rsidP="002116C0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B0872">
              <w:rPr>
                <w:rFonts w:cs="Calibri"/>
                <w:b/>
                <w:bCs/>
                <w:sz w:val="24"/>
                <w:szCs w:val="24"/>
              </w:rPr>
              <w:t>Mme SAOUDI H</w:t>
            </w:r>
          </w:p>
        </w:tc>
        <w:tc>
          <w:tcPr>
            <w:tcW w:w="5003" w:type="dxa"/>
          </w:tcPr>
          <w:p w:rsidR="004337D6" w:rsidRPr="002B0872" w:rsidRDefault="004337D6" w:rsidP="000C7BB7">
            <w:pPr>
              <w:pStyle w:val="Default"/>
              <w:rPr>
                <w:color w:val="auto"/>
              </w:rPr>
            </w:pPr>
            <w:r>
              <w:rPr>
                <w:rFonts w:cs="Calibri"/>
                <w:b/>
                <w:bCs/>
                <w:color w:val="auto"/>
              </w:rPr>
              <w:t>Mr CHADLI M</w:t>
            </w:r>
            <w:r w:rsidRPr="002B0872">
              <w:rPr>
                <w:rFonts w:cs="Calibri"/>
                <w:b/>
                <w:bCs/>
                <w:color w:val="auto"/>
              </w:rPr>
              <w:t xml:space="preserve">   </w:t>
            </w:r>
          </w:p>
        </w:tc>
        <w:tc>
          <w:tcPr>
            <w:tcW w:w="0" w:type="auto"/>
          </w:tcPr>
          <w:p w:rsidR="004337D6" w:rsidRPr="002B0872" w:rsidRDefault="004337D6" w:rsidP="002116C0">
            <w:pPr>
              <w:widowControl w:val="0"/>
              <w:spacing w:after="0" w:line="240" w:lineRule="auto"/>
              <w:ind w:right="82"/>
              <w:rPr>
                <w:rFonts w:cs="Calibri"/>
                <w:b/>
                <w:bCs/>
                <w:sz w:val="28"/>
                <w:szCs w:val="28"/>
              </w:rPr>
            </w:pPr>
            <w:r w:rsidRPr="002B0872">
              <w:rPr>
                <w:rFonts w:cs="Calibri"/>
                <w:b/>
                <w:bCs/>
                <w:sz w:val="28"/>
                <w:szCs w:val="28"/>
              </w:rPr>
              <w:t>E1</w:t>
            </w:r>
          </w:p>
        </w:tc>
      </w:tr>
      <w:tr w:rsidR="004337D6" w:rsidRPr="002B0872" w:rsidTr="002116C0">
        <w:trPr>
          <w:trHeight w:val="333"/>
        </w:trPr>
        <w:tc>
          <w:tcPr>
            <w:tcW w:w="2799" w:type="dxa"/>
            <w:vMerge/>
          </w:tcPr>
          <w:p w:rsidR="004337D6" w:rsidRPr="002B0872" w:rsidRDefault="004337D6" w:rsidP="002116C0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37D6" w:rsidRPr="002B0872" w:rsidRDefault="004337D6" w:rsidP="002116C0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37D6" w:rsidRPr="002B0872" w:rsidRDefault="004337D6" w:rsidP="002116C0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  <w:highlight w:val="cyan"/>
              </w:rPr>
            </w:pPr>
          </w:p>
        </w:tc>
        <w:tc>
          <w:tcPr>
            <w:tcW w:w="2410" w:type="dxa"/>
            <w:vMerge/>
          </w:tcPr>
          <w:p w:rsidR="004337D6" w:rsidRPr="002B0872" w:rsidRDefault="004337D6" w:rsidP="002116C0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5003" w:type="dxa"/>
          </w:tcPr>
          <w:p w:rsidR="004337D6" w:rsidRPr="002B0872" w:rsidRDefault="004337D6" w:rsidP="002116C0">
            <w:pPr>
              <w:pStyle w:val="Default"/>
              <w:rPr>
                <w:color w:val="auto"/>
                <w:sz w:val="23"/>
                <w:szCs w:val="23"/>
              </w:rPr>
            </w:pPr>
            <w:r w:rsidRPr="002B0872">
              <w:rPr>
                <w:b/>
                <w:bCs/>
                <w:color w:val="auto"/>
                <w:sz w:val="23"/>
                <w:szCs w:val="23"/>
              </w:rPr>
              <w:t>Mme BOUSAADI M</w:t>
            </w:r>
          </w:p>
        </w:tc>
        <w:tc>
          <w:tcPr>
            <w:tcW w:w="0" w:type="auto"/>
          </w:tcPr>
          <w:p w:rsidR="004337D6" w:rsidRPr="002B0872" w:rsidRDefault="004337D6" w:rsidP="002116C0">
            <w:pPr>
              <w:widowControl w:val="0"/>
              <w:spacing w:after="0" w:line="240" w:lineRule="auto"/>
              <w:ind w:right="82"/>
              <w:rPr>
                <w:rFonts w:cs="Calibri"/>
                <w:b/>
                <w:bCs/>
                <w:sz w:val="28"/>
                <w:szCs w:val="28"/>
              </w:rPr>
            </w:pPr>
            <w:r w:rsidRPr="002B0872">
              <w:rPr>
                <w:rFonts w:cs="Calibri"/>
                <w:b/>
                <w:bCs/>
                <w:sz w:val="28"/>
                <w:szCs w:val="28"/>
              </w:rPr>
              <w:t>E2</w:t>
            </w:r>
          </w:p>
        </w:tc>
      </w:tr>
      <w:tr w:rsidR="004337D6" w:rsidRPr="002B0872" w:rsidTr="002116C0">
        <w:trPr>
          <w:trHeight w:val="313"/>
        </w:trPr>
        <w:tc>
          <w:tcPr>
            <w:tcW w:w="2799" w:type="dxa"/>
            <w:vMerge w:val="restart"/>
          </w:tcPr>
          <w:p w:rsidR="004337D6" w:rsidRPr="002B0872" w:rsidRDefault="004337D6" w:rsidP="002116C0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B0872">
              <w:rPr>
                <w:rFonts w:cs="Calibri"/>
                <w:b/>
                <w:bCs/>
                <w:sz w:val="24"/>
                <w:szCs w:val="24"/>
              </w:rPr>
              <w:t>Dyn .Milieu .URB</w:t>
            </w:r>
          </w:p>
        </w:tc>
        <w:tc>
          <w:tcPr>
            <w:tcW w:w="1275" w:type="dxa"/>
            <w:vMerge w:val="restart"/>
          </w:tcPr>
          <w:p w:rsidR="004337D6" w:rsidRPr="002B0872" w:rsidRDefault="004337D6" w:rsidP="002116C0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B0872">
              <w:rPr>
                <w:rFonts w:cs="Calibri"/>
                <w:b/>
                <w:bCs/>
                <w:sz w:val="24"/>
                <w:szCs w:val="24"/>
              </w:rPr>
              <w:t>21/06/2023</w:t>
            </w:r>
          </w:p>
        </w:tc>
        <w:tc>
          <w:tcPr>
            <w:tcW w:w="1701" w:type="dxa"/>
            <w:vMerge w:val="restart"/>
          </w:tcPr>
          <w:p w:rsidR="004337D6" w:rsidRPr="002B0872" w:rsidRDefault="004337D6" w:rsidP="002116C0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B0872">
              <w:rPr>
                <w:rFonts w:cs="Calibri"/>
                <w:b/>
                <w:bCs/>
                <w:sz w:val="24"/>
                <w:szCs w:val="24"/>
                <w:highlight w:val="cyan"/>
              </w:rPr>
              <w:t>10H15-11H45</w:t>
            </w:r>
          </w:p>
        </w:tc>
        <w:tc>
          <w:tcPr>
            <w:tcW w:w="2410" w:type="dxa"/>
            <w:vMerge w:val="restart"/>
          </w:tcPr>
          <w:p w:rsidR="004337D6" w:rsidRPr="002B0872" w:rsidRDefault="004337D6" w:rsidP="002116C0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B0872">
              <w:rPr>
                <w:rFonts w:cs="Calibri"/>
                <w:b/>
                <w:bCs/>
                <w:sz w:val="24"/>
                <w:szCs w:val="24"/>
              </w:rPr>
              <w:t>Mme BAOUALI R</w:t>
            </w:r>
          </w:p>
        </w:tc>
        <w:tc>
          <w:tcPr>
            <w:tcW w:w="5003" w:type="dxa"/>
          </w:tcPr>
          <w:p w:rsidR="004337D6" w:rsidRPr="00901133" w:rsidRDefault="004337D6" w:rsidP="002116C0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901133">
              <w:rPr>
                <w:b/>
                <w:bCs/>
                <w:sz w:val="23"/>
                <w:szCs w:val="23"/>
                <w:lang w:val="en-US"/>
              </w:rPr>
              <w:t>Mme BENSMAIL L</w:t>
            </w:r>
            <w:r w:rsidRPr="00901133">
              <w:rPr>
                <w:rFonts w:cs="Calibri"/>
                <w:b/>
                <w:bCs/>
                <w:sz w:val="24"/>
                <w:szCs w:val="24"/>
                <w:lang w:val="en-US"/>
              </w:rPr>
              <w:t xml:space="preserve"> - </w:t>
            </w:r>
            <w:r w:rsidRPr="00901133">
              <w:rPr>
                <w:rFonts w:cs="Calibri"/>
                <w:b/>
                <w:bCs/>
                <w:lang w:val="en-US"/>
              </w:rPr>
              <w:t>Mr ARAB H</w:t>
            </w:r>
          </w:p>
        </w:tc>
        <w:tc>
          <w:tcPr>
            <w:tcW w:w="0" w:type="auto"/>
          </w:tcPr>
          <w:p w:rsidR="004337D6" w:rsidRPr="002B0872" w:rsidRDefault="004337D6" w:rsidP="002116C0">
            <w:pPr>
              <w:widowControl w:val="0"/>
              <w:spacing w:after="0" w:line="240" w:lineRule="auto"/>
              <w:ind w:right="82"/>
              <w:rPr>
                <w:rFonts w:cs="Calibri"/>
                <w:b/>
                <w:bCs/>
                <w:sz w:val="28"/>
                <w:szCs w:val="28"/>
              </w:rPr>
            </w:pPr>
            <w:r w:rsidRPr="002B0872">
              <w:rPr>
                <w:rFonts w:cs="Calibri"/>
                <w:b/>
                <w:bCs/>
                <w:sz w:val="28"/>
                <w:szCs w:val="28"/>
              </w:rPr>
              <w:t>E1</w:t>
            </w:r>
          </w:p>
        </w:tc>
      </w:tr>
      <w:tr w:rsidR="004337D6" w:rsidRPr="002B0872" w:rsidTr="002116C0">
        <w:trPr>
          <w:trHeight w:val="375"/>
        </w:trPr>
        <w:tc>
          <w:tcPr>
            <w:tcW w:w="2799" w:type="dxa"/>
            <w:vMerge/>
          </w:tcPr>
          <w:p w:rsidR="004337D6" w:rsidRPr="002B0872" w:rsidRDefault="004337D6" w:rsidP="002116C0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37D6" w:rsidRPr="002B0872" w:rsidRDefault="004337D6" w:rsidP="002116C0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37D6" w:rsidRPr="002B0872" w:rsidRDefault="004337D6" w:rsidP="002116C0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337D6" w:rsidRPr="002B0872" w:rsidRDefault="004337D6" w:rsidP="002116C0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5003" w:type="dxa"/>
          </w:tcPr>
          <w:p w:rsidR="004337D6" w:rsidRPr="002B0872" w:rsidRDefault="004337D6" w:rsidP="002116C0">
            <w:pPr>
              <w:pStyle w:val="Default"/>
              <w:rPr>
                <w:rFonts w:cs="Calibri"/>
                <w:b/>
                <w:bCs/>
                <w:color w:val="auto"/>
              </w:rPr>
            </w:pPr>
            <w:r w:rsidRPr="002B0872">
              <w:rPr>
                <w:b/>
                <w:bCs/>
                <w:color w:val="auto"/>
                <w:sz w:val="23"/>
                <w:szCs w:val="23"/>
              </w:rPr>
              <w:t xml:space="preserve">Mlle KEBAILI F </w:t>
            </w:r>
          </w:p>
        </w:tc>
        <w:tc>
          <w:tcPr>
            <w:tcW w:w="0" w:type="auto"/>
          </w:tcPr>
          <w:p w:rsidR="004337D6" w:rsidRPr="002B0872" w:rsidRDefault="004337D6" w:rsidP="002116C0">
            <w:pPr>
              <w:widowControl w:val="0"/>
              <w:spacing w:after="0" w:line="240" w:lineRule="auto"/>
              <w:ind w:right="82"/>
              <w:rPr>
                <w:rFonts w:cs="Calibri"/>
                <w:b/>
                <w:bCs/>
                <w:sz w:val="28"/>
                <w:szCs w:val="28"/>
              </w:rPr>
            </w:pPr>
            <w:r w:rsidRPr="002B0872">
              <w:rPr>
                <w:rFonts w:cs="Calibri"/>
                <w:b/>
                <w:bCs/>
                <w:sz w:val="28"/>
                <w:szCs w:val="28"/>
              </w:rPr>
              <w:t>E2</w:t>
            </w:r>
          </w:p>
        </w:tc>
      </w:tr>
      <w:tr w:rsidR="004337D6" w:rsidRPr="002B0872" w:rsidTr="002116C0">
        <w:trPr>
          <w:trHeight w:val="170"/>
        </w:trPr>
        <w:tc>
          <w:tcPr>
            <w:tcW w:w="2799" w:type="dxa"/>
            <w:vMerge w:val="restart"/>
          </w:tcPr>
          <w:p w:rsidR="004337D6" w:rsidRPr="002B0872" w:rsidRDefault="004337D6" w:rsidP="002116C0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  <w:r w:rsidRPr="002B0872">
              <w:rPr>
                <w:rFonts w:cs="Calibri"/>
                <w:b/>
                <w:bCs/>
                <w:sz w:val="24"/>
                <w:szCs w:val="24"/>
              </w:rPr>
              <w:t>Algérie, Espace et Société</w:t>
            </w:r>
          </w:p>
        </w:tc>
        <w:tc>
          <w:tcPr>
            <w:tcW w:w="1275" w:type="dxa"/>
            <w:vMerge w:val="restart"/>
          </w:tcPr>
          <w:p w:rsidR="004337D6" w:rsidRPr="002B0872" w:rsidRDefault="004337D6" w:rsidP="002116C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fr-FR"/>
              </w:rPr>
            </w:pPr>
            <w:r w:rsidRPr="002B0872">
              <w:rPr>
                <w:rFonts w:cs="Calibri"/>
                <w:b/>
                <w:bCs/>
                <w:sz w:val="24"/>
                <w:szCs w:val="24"/>
              </w:rPr>
              <w:t>22/06/2023</w:t>
            </w:r>
          </w:p>
        </w:tc>
        <w:tc>
          <w:tcPr>
            <w:tcW w:w="1701" w:type="dxa"/>
            <w:vMerge w:val="restart"/>
          </w:tcPr>
          <w:p w:rsidR="004337D6" w:rsidRPr="002B0872" w:rsidRDefault="004337D6" w:rsidP="002116C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fr-FR"/>
              </w:rPr>
            </w:pPr>
            <w:r w:rsidRPr="002B0872">
              <w:rPr>
                <w:rFonts w:cs="Calibri"/>
                <w:b/>
                <w:bCs/>
                <w:sz w:val="24"/>
                <w:szCs w:val="24"/>
                <w:highlight w:val="cyan"/>
              </w:rPr>
              <w:t>10H15-11H45</w:t>
            </w:r>
          </w:p>
        </w:tc>
        <w:tc>
          <w:tcPr>
            <w:tcW w:w="2410" w:type="dxa"/>
            <w:vMerge w:val="restart"/>
          </w:tcPr>
          <w:p w:rsidR="004337D6" w:rsidRPr="002B0872" w:rsidRDefault="004337D6" w:rsidP="002116C0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  <w:r w:rsidRPr="002B0872">
              <w:rPr>
                <w:rFonts w:cs="Calibri"/>
                <w:b/>
                <w:bCs/>
                <w:sz w:val="24"/>
                <w:szCs w:val="24"/>
              </w:rPr>
              <w:t>Mme BENTCHAKAL M</w:t>
            </w:r>
          </w:p>
        </w:tc>
        <w:tc>
          <w:tcPr>
            <w:tcW w:w="5003" w:type="dxa"/>
          </w:tcPr>
          <w:p w:rsidR="004337D6" w:rsidRPr="002B0872" w:rsidRDefault="004337D6" w:rsidP="002116C0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2B0872">
              <w:rPr>
                <w:rFonts w:cs="Calibri"/>
                <w:b/>
                <w:bCs/>
                <w:color w:val="auto"/>
                <w:lang w:val="en-US"/>
              </w:rPr>
              <w:t>Mr AOUDA S</w:t>
            </w:r>
          </w:p>
        </w:tc>
        <w:tc>
          <w:tcPr>
            <w:tcW w:w="0" w:type="auto"/>
          </w:tcPr>
          <w:p w:rsidR="004337D6" w:rsidRPr="002B0872" w:rsidRDefault="004337D6" w:rsidP="002116C0">
            <w:pPr>
              <w:widowControl w:val="0"/>
              <w:spacing w:after="0" w:line="240" w:lineRule="auto"/>
              <w:ind w:right="82"/>
              <w:rPr>
                <w:rFonts w:cs="Calibri"/>
                <w:b/>
                <w:bCs/>
                <w:sz w:val="28"/>
                <w:szCs w:val="28"/>
              </w:rPr>
            </w:pPr>
            <w:r w:rsidRPr="002B0872">
              <w:rPr>
                <w:rFonts w:cs="Calibri"/>
                <w:b/>
                <w:bCs/>
                <w:sz w:val="28"/>
                <w:szCs w:val="28"/>
              </w:rPr>
              <w:t>E1</w:t>
            </w:r>
          </w:p>
        </w:tc>
      </w:tr>
      <w:tr w:rsidR="004337D6" w:rsidRPr="002B0872" w:rsidTr="002116C0">
        <w:trPr>
          <w:trHeight w:val="170"/>
        </w:trPr>
        <w:tc>
          <w:tcPr>
            <w:tcW w:w="2799" w:type="dxa"/>
            <w:vMerge/>
          </w:tcPr>
          <w:p w:rsidR="004337D6" w:rsidRPr="002B0872" w:rsidRDefault="004337D6" w:rsidP="002116C0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37D6" w:rsidRPr="002B0872" w:rsidRDefault="004337D6" w:rsidP="002116C0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37D6" w:rsidRPr="002B0872" w:rsidRDefault="004337D6" w:rsidP="002116C0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  <w:highlight w:val="cyan"/>
              </w:rPr>
            </w:pPr>
          </w:p>
        </w:tc>
        <w:tc>
          <w:tcPr>
            <w:tcW w:w="2410" w:type="dxa"/>
            <w:vMerge/>
          </w:tcPr>
          <w:p w:rsidR="004337D6" w:rsidRPr="002B0872" w:rsidRDefault="004337D6" w:rsidP="002116C0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5003" w:type="dxa"/>
          </w:tcPr>
          <w:p w:rsidR="004337D6" w:rsidRPr="002B0872" w:rsidRDefault="004337D6" w:rsidP="002116C0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2B0872">
              <w:rPr>
                <w:rFonts w:cs="Calibri"/>
                <w:b/>
                <w:bCs/>
                <w:color w:val="auto"/>
              </w:rPr>
              <w:t>Mme AZZI A</w:t>
            </w:r>
          </w:p>
        </w:tc>
        <w:tc>
          <w:tcPr>
            <w:tcW w:w="0" w:type="auto"/>
          </w:tcPr>
          <w:p w:rsidR="004337D6" w:rsidRPr="002B0872" w:rsidRDefault="004337D6" w:rsidP="002116C0">
            <w:pPr>
              <w:widowControl w:val="0"/>
              <w:spacing w:after="0" w:line="240" w:lineRule="auto"/>
              <w:ind w:right="82"/>
              <w:rPr>
                <w:rFonts w:cs="Calibri"/>
                <w:b/>
                <w:bCs/>
                <w:sz w:val="28"/>
                <w:szCs w:val="28"/>
              </w:rPr>
            </w:pPr>
            <w:r w:rsidRPr="002B0872">
              <w:rPr>
                <w:rFonts w:cs="Calibri"/>
                <w:b/>
                <w:bCs/>
                <w:sz w:val="28"/>
                <w:szCs w:val="28"/>
              </w:rPr>
              <w:t>E2</w:t>
            </w:r>
          </w:p>
        </w:tc>
      </w:tr>
    </w:tbl>
    <w:p w:rsidR="004337D6" w:rsidRDefault="004337D6" w:rsidP="002A0140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</w:p>
    <w:p w:rsidR="004337D6" w:rsidRDefault="004337D6" w:rsidP="002A0140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</w:p>
    <w:p w:rsidR="004337D6" w:rsidRDefault="004337D6" w:rsidP="002A0140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</w:p>
    <w:p w:rsidR="004337D6" w:rsidRDefault="004337D6" w:rsidP="002A0140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</w:p>
    <w:p w:rsidR="004337D6" w:rsidRDefault="004337D6" w:rsidP="002A0140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</w:p>
    <w:p w:rsidR="004337D6" w:rsidRDefault="004337D6" w:rsidP="002A0140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</w:p>
    <w:p w:rsidR="004337D6" w:rsidRDefault="004337D6" w:rsidP="002A0140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</w:p>
    <w:p w:rsidR="004337D6" w:rsidRDefault="004337D6" w:rsidP="002A0140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</w:p>
    <w:p w:rsidR="004337D6" w:rsidRDefault="004337D6" w:rsidP="002A0140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</w:p>
    <w:p w:rsidR="004337D6" w:rsidRDefault="004337D6" w:rsidP="002A0140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</w:p>
    <w:p w:rsidR="004337D6" w:rsidRDefault="004337D6" w:rsidP="002A0140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</w:p>
    <w:p w:rsidR="004337D6" w:rsidRPr="007B6FDD" w:rsidRDefault="004337D6" w:rsidP="002A0140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</w:p>
    <w:p w:rsidR="004337D6" w:rsidRPr="007B6FDD" w:rsidRDefault="004337D6" w:rsidP="0046575B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7B6FDD">
        <w:rPr>
          <w:rFonts w:cs="Calibri"/>
          <w:b/>
          <w:bCs/>
          <w:sz w:val="32"/>
          <w:szCs w:val="32"/>
        </w:rPr>
        <w:t>DGAT-202</w:t>
      </w:r>
      <w:r>
        <w:rPr>
          <w:rFonts w:cs="Calibri"/>
          <w:b/>
          <w:bCs/>
          <w:sz w:val="32"/>
          <w:szCs w:val="32"/>
        </w:rPr>
        <w:t>2</w:t>
      </w:r>
      <w:r w:rsidRPr="007B6FDD">
        <w:rPr>
          <w:rFonts w:cs="Calibri"/>
          <w:b/>
          <w:bCs/>
          <w:sz w:val="32"/>
          <w:szCs w:val="32"/>
        </w:rPr>
        <w:t>-202</w:t>
      </w:r>
      <w:r>
        <w:rPr>
          <w:rFonts w:cs="Calibri"/>
          <w:b/>
          <w:bCs/>
          <w:sz w:val="32"/>
          <w:szCs w:val="32"/>
        </w:rPr>
        <w:t>3</w:t>
      </w:r>
    </w:p>
    <w:p w:rsidR="004337D6" w:rsidRPr="007B6FDD" w:rsidRDefault="004337D6" w:rsidP="00C300C3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D960CB">
        <w:rPr>
          <w:rFonts w:cs="Calibri"/>
          <w:b/>
          <w:bCs/>
          <w:sz w:val="32"/>
          <w:szCs w:val="32"/>
          <w:highlight w:val="lightGray"/>
        </w:rPr>
        <w:t>PLANNING DE RATRRAPAGE SEMESTRE -4-</w:t>
      </w:r>
    </w:p>
    <w:p w:rsidR="004337D6" w:rsidRPr="00D960CB" w:rsidRDefault="004337D6" w:rsidP="00AC4C21">
      <w:pPr>
        <w:spacing w:after="0" w:line="240" w:lineRule="auto"/>
        <w:jc w:val="center"/>
        <w:rPr>
          <w:rFonts w:cs="Calibri"/>
          <w:b/>
          <w:bCs/>
          <w:sz w:val="28"/>
          <w:szCs w:val="28"/>
          <w:highlight w:val="lightGray"/>
        </w:rPr>
      </w:pPr>
      <w:r w:rsidRPr="00D960CB">
        <w:rPr>
          <w:rFonts w:cs="Calibri"/>
          <w:b/>
          <w:bCs/>
          <w:sz w:val="28"/>
          <w:szCs w:val="28"/>
          <w:highlight w:val="lightGray"/>
        </w:rPr>
        <w:t xml:space="preserve">Deuxième Année Licence GAT (L2)-   </w:t>
      </w:r>
    </w:p>
    <w:p w:rsidR="004337D6" w:rsidRDefault="004337D6" w:rsidP="00AC4C21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D960CB">
        <w:rPr>
          <w:rFonts w:cs="Calibri"/>
          <w:b/>
          <w:bCs/>
          <w:sz w:val="28"/>
          <w:szCs w:val="28"/>
          <w:highlight w:val="lightGray"/>
        </w:rPr>
        <w:t>Section D    -</w:t>
      </w:r>
    </w:p>
    <w:p w:rsidR="004337D6" w:rsidRDefault="004337D6" w:rsidP="00AC4C21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</w:p>
    <w:p w:rsidR="004337D6" w:rsidRPr="00AC4C21" w:rsidRDefault="004337D6" w:rsidP="00AC4C21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796"/>
        <w:gridCol w:w="1293"/>
        <w:gridCol w:w="1843"/>
        <w:gridCol w:w="2268"/>
        <w:gridCol w:w="4547"/>
        <w:gridCol w:w="712"/>
      </w:tblGrid>
      <w:tr w:rsidR="004337D6" w:rsidRPr="0053539F" w:rsidTr="00403B02">
        <w:trPr>
          <w:trHeight w:hRule="exact" w:val="441"/>
        </w:trPr>
        <w:tc>
          <w:tcPr>
            <w:tcW w:w="2796" w:type="dxa"/>
            <w:shd w:val="clear" w:color="auto" w:fill="BFBFBF"/>
          </w:tcPr>
          <w:p w:rsidR="004337D6" w:rsidRPr="0053539F" w:rsidRDefault="004337D6" w:rsidP="00906A4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  <w:r w:rsidRPr="0053539F">
              <w:rPr>
                <w:rFonts w:cs="Calibr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1293" w:type="dxa"/>
            <w:shd w:val="clear" w:color="auto" w:fill="BFBFBF"/>
          </w:tcPr>
          <w:p w:rsidR="004337D6" w:rsidRPr="0053539F" w:rsidRDefault="004337D6" w:rsidP="00906A4D">
            <w:pPr>
              <w:widowControl w:val="0"/>
              <w:spacing w:after="0" w:line="240" w:lineRule="auto"/>
              <w:ind w:left="103"/>
              <w:rPr>
                <w:rFonts w:cs="Calibri"/>
                <w:sz w:val="24"/>
                <w:szCs w:val="24"/>
              </w:rPr>
            </w:pPr>
            <w:r w:rsidRPr="0053539F">
              <w:rPr>
                <w:rFonts w:cs="Calibri"/>
                <w:sz w:val="24"/>
                <w:szCs w:val="24"/>
              </w:rPr>
              <w:t>Date</w:t>
            </w:r>
          </w:p>
        </w:tc>
        <w:tc>
          <w:tcPr>
            <w:tcW w:w="1843" w:type="dxa"/>
            <w:shd w:val="clear" w:color="auto" w:fill="BFBFBF"/>
          </w:tcPr>
          <w:p w:rsidR="004337D6" w:rsidRPr="0053539F" w:rsidRDefault="004337D6" w:rsidP="00906A4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  <w:r w:rsidRPr="0053539F">
              <w:rPr>
                <w:rFonts w:cs="Calibri"/>
                <w:b/>
                <w:bCs/>
                <w:sz w:val="24"/>
                <w:szCs w:val="24"/>
              </w:rPr>
              <w:t>Heure</w:t>
            </w:r>
          </w:p>
        </w:tc>
        <w:tc>
          <w:tcPr>
            <w:tcW w:w="2268" w:type="dxa"/>
            <w:shd w:val="clear" w:color="auto" w:fill="BFBFBF"/>
          </w:tcPr>
          <w:p w:rsidR="004337D6" w:rsidRPr="0053539F" w:rsidRDefault="004337D6" w:rsidP="00906A4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  <w:r w:rsidRPr="0053539F">
              <w:rPr>
                <w:rFonts w:cs="Calibri"/>
                <w:b/>
                <w:bCs/>
                <w:sz w:val="24"/>
                <w:szCs w:val="24"/>
              </w:rPr>
              <w:t>Chargé de cours</w:t>
            </w:r>
          </w:p>
        </w:tc>
        <w:tc>
          <w:tcPr>
            <w:tcW w:w="4547" w:type="dxa"/>
            <w:shd w:val="clear" w:color="auto" w:fill="BFBFBF"/>
          </w:tcPr>
          <w:p w:rsidR="004337D6" w:rsidRPr="0053539F" w:rsidRDefault="004337D6" w:rsidP="00B51E7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  <w:r w:rsidRPr="0053539F">
              <w:rPr>
                <w:rFonts w:cs="Calibri"/>
                <w:b/>
                <w:bCs/>
                <w:sz w:val="24"/>
                <w:szCs w:val="24"/>
              </w:rPr>
              <w:t xml:space="preserve">Enseignants - surveillants </w:t>
            </w:r>
          </w:p>
        </w:tc>
        <w:tc>
          <w:tcPr>
            <w:tcW w:w="712" w:type="dxa"/>
            <w:shd w:val="clear" w:color="auto" w:fill="BFBFBF"/>
          </w:tcPr>
          <w:p w:rsidR="004337D6" w:rsidRPr="0053539F" w:rsidRDefault="004337D6" w:rsidP="00906A4D">
            <w:pPr>
              <w:widowControl w:val="0"/>
              <w:spacing w:after="0" w:line="240" w:lineRule="auto"/>
              <w:ind w:left="83" w:right="82"/>
              <w:rPr>
                <w:rFonts w:cs="Calibri"/>
                <w:b/>
                <w:bCs/>
                <w:sz w:val="24"/>
                <w:szCs w:val="24"/>
              </w:rPr>
            </w:pPr>
            <w:r w:rsidRPr="0053539F">
              <w:rPr>
                <w:rFonts w:cs="Calibri"/>
                <w:b/>
                <w:bCs/>
                <w:sz w:val="24"/>
                <w:szCs w:val="24"/>
              </w:rPr>
              <w:t>Local</w:t>
            </w:r>
          </w:p>
        </w:tc>
      </w:tr>
      <w:tr w:rsidR="004337D6" w:rsidRPr="0053539F" w:rsidTr="00B51E7D">
        <w:trPr>
          <w:trHeight w:val="282"/>
        </w:trPr>
        <w:tc>
          <w:tcPr>
            <w:tcW w:w="2796" w:type="dxa"/>
            <w:vMerge w:val="restart"/>
          </w:tcPr>
          <w:p w:rsidR="004337D6" w:rsidRPr="0053539F" w:rsidRDefault="004337D6" w:rsidP="00906A4D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53539F">
              <w:rPr>
                <w:rFonts w:cs="Calibri"/>
                <w:b/>
                <w:bCs/>
                <w:sz w:val="24"/>
                <w:szCs w:val="24"/>
              </w:rPr>
              <w:t>Eau et Développement</w:t>
            </w:r>
          </w:p>
        </w:tc>
        <w:tc>
          <w:tcPr>
            <w:tcW w:w="1293" w:type="dxa"/>
            <w:vMerge w:val="restart"/>
          </w:tcPr>
          <w:p w:rsidR="004337D6" w:rsidRPr="0053539F" w:rsidRDefault="004337D6" w:rsidP="00906A4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3539F">
              <w:rPr>
                <w:rFonts w:cs="Calibri"/>
                <w:sz w:val="24"/>
                <w:szCs w:val="24"/>
              </w:rPr>
              <w:t>14/06/2023</w:t>
            </w:r>
          </w:p>
          <w:p w:rsidR="004337D6" w:rsidRPr="0053539F" w:rsidRDefault="004337D6" w:rsidP="00906A4D">
            <w:pPr>
              <w:widowControl w:val="0"/>
              <w:spacing w:after="0" w:line="240" w:lineRule="auto"/>
              <w:ind w:left="103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337D6" w:rsidRPr="00535591" w:rsidRDefault="004337D6" w:rsidP="00906A4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35591">
              <w:rPr>
                <w:rFonts w:cs="Calibri"/>
                <w:sz w:val="24"/>
                <w:szCs w:val="24"/>
              </w:rPr>
              <w:t>12H00 -13H30</w:t>
            </w:r>
          </w:p>
          <w:p w:rsidR="004337D6" w:rsidRPr="00535591" w:rsidRDefault="004337D6" w:rsidP="00906A4D">
            <w:pPr>
              <w:widowControl w:val="0"/>
              <w:spacing w:after="0" w:line="240" w:lineRule="auto"/>
              <w:ind w:left="103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337D6" w:rsidRPr="0053539F" w:rsidRDefault="004337D6" w:rsidP="00906A4D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53539F">
              <w:rPr>
                <w:rFonts w:cs="Calibri"/>
                <w:b/>
                <w:bCs/>
                <w:sz w:val="24"/>
                <w:szCs w:val="24"/>
              </w:rPr>
              <w:t xml:space="preserve">Mr. BELAROUI H </w:t>
            </w:r>
          </w:p>
        </w:tc>
        <w:tc>
          <w:tcPr>
            <w:tcW w:w="4547" w:type="dxa"/>
          </w:tcPr>
          <w:p w:rsidR="004337D6" w:rsidRPr="0053539F" w:rsidRDefault="004337D6" w:rsidP="00906A4D">
            <w:pPr>
              <w:pStyle w:val="Default"/>
              <w:rPr>
                <w:rFonts w:cs="Calibri"/>
                <w:b/>
                <w:bCs/>
                <w:sz w:val="22"/>
                <w:szCs w:val="22"/>
                <w:lang w:val="en-US"/>
              </w:rPr>
            </w:pPr>
            <w:r w:rsidRPr="0053539F">
              <w:rPr>
                <w:rFonts w:cs="Calibri"/>
                <w:b/>
                <w:bCs/>
                <w:sz w:val="22"/>
                <w:szCs w:val="22"/>
              </w:rPr>
              <w:t>Mr IKHLEFHOUM.K</w:t>
            </w:r>
          </w:p>
        </w:tc>
        <w:tc>
          <w:tcPr>
            <w:tcW w:w="712" w:type="dxa"/>
          </w:tcPr>
          <w:p w:rsidR="004337D6" w:rsidRPr="0053539F" w:rsidRDefault="004337D6" w:rsidP="00906A4D">
            <w:pPr>
              <w:widowControl w:val="0"/>
              <w:spacing w:after="0" w:line="240" w:lineRule="auto"/>
              <w:ind w:right="82"/>
              <w:rPr>
                <w:rFonts w:cs="Calibri"/>
                <w:b/>
                <w:bCs/>
                <w:sz w:val="28"/>
                <w:szCs w:val="28"/>
              </w:rPr>
            </w:pPr>
            <w:r w:rsidRPr="0053539F">
              <w:rPr>
                <w:rFonts w:cs="Calibri"/>
                <w:b/>
                <w:bCs/>
                <w:sz w:val="28"/>
                <w:szCs w:val="28"/>
              </w:rPr>
              <w:t>E6</w:t>
            </w:r>
          </w:p>
        </w:tc>
      </w:tr>
      <w:tr w:rsidR="004337D6" w:rsidRPr="0053539F" w:rsidTr="00B51E7D">
        <w:trPr>
          <w:trHeight w:val="173"/>
        </w:trPr>
        <w:tc>
          <w:tcPr>
            <w:tcW w:w="2796" w:type="dxa"/>
            <w:vMerge/>
          </w:tcPr>
          <w:p w:rsidR="004337D6" w:rsidRPr="0053539F" w:rsidRDefault="004337D6" w:rsidP="00906A4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4337D6" w:rsidRPr="0053539F" w:rsidRDefault="004337D6" w:rsidP="00906A4D">
            <w:pPr>
              <w:widowControl w:val="0"/>
              <w:spacing w:after="0" w:line="240" w:lineRule="auto"/>
              <w:ind w:left="103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37D6" w:rsidRPr="00535591" w:rsidRDefault="004337D6" w:rsidP="00906A4D">
            <w:pPr>
              <w:widowControl w:val="0"/>
              <w:spacing w:after="0" w:line="240" w:lineRule="auto"/>
              <w:ind w:left="103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37D6" w:rsidRPr="0053539F" w:rsidRDefault="004337D6" w:rsidP="00906A4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547" w:type="dxa"/>
          </w:tcPr>
          <w:p w:rsidR="004337D6" w:rsidRPr="0053539F" w:rsidRDefault="004337D6" w:rsidP="00906A4D">
            <w:pPr>
              <w:pStyle w:val="Default"/>
              <w:rPr>
                <w:rFonts w:cs="Calibri"/>
                <w:b/>
                <w:bCs/>
                <w:sz w:val="22"/>
                <w:szCs w:val="22"/>
              </w:rPr>
            </w:pPr>
            <w:r w:rsidRPr="0053539F">
              <w:rPr>
                <w:rFonts w:cs="Calibri"/>
                <w:b/>
                <w:bCs/>
                <w:sz w:val="22"/>
                <w:szCs w:val="22"/>
              </w:rPr>
              <w:t>Melle.MELLAK Soumia</w:t>
            </w:r>
          </w:p>
        </w:tc>
        <w:tc>
          <w:tcPr>
            <w:tcW w:w="712" w:type="dxa"/>
          </w:tcPr>
          <w:p w:rsidR="004337D6" w:rsidRPr="0053539F" w:rsidRDefault="004337D6" w:rsidP="00906A4D">
            <w:pPr>
              <w:widowControl w:val="0"/>
              <w:spacing w:after="0" w:line="240" w:lineRule="auto"/>
              <w:ind w:right="82"/>
              <w:rPr>
                <w:rFonts w:cs="Calibri"/>
                <w:b/>
                <w:bCs/>
                <w:sz w:val="28"/>
                <w:szCs w:val="28"/>
              </w:rPr>
            </w:pPr>
            <w:r w:rsidRPr="0053539F">
              <w:rPr>
                <w:rFonts w:cs="Calibri"/>
                <w:b/>
                <w:bCs/>
                <w:sz w:val="28"/>
                <w:szCs w:val="28"/>
              </w:rPr>
              <w:t>E8</w:t>
            </w:r>
          </w:p>
        </w:tc>
      </w:tr>
      <w:tr w:rsidR="004337D6" w:rsidRPr="0053539F" w:rsidTr="00906A4D">
        <w:trPr>
          <w:trHeight w:val="343"/>
        </w:trPr>
        <w:tc>
          <w:tcPr>
            <w:tcW w:w="2796" w:type="dxa"/>
            <w:vMerge w:val="restart"/>
          </w:tcPr>
          <w:p w:rsidR="004337D6" w:rsidRPr="0053539F" w:rsidRDefault="004337D6" w:rsidP="00906A4D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53539F">
              <w:rPr>
                <w:rFonts w:cs="Calibri"/>
                <w:b/>
                <w:bCs/>
                <w:sz w:val="24"/>
                <w:szCs w:val="24"/>
              </w:rPr>
              <w:t>Dyn .Milieu .Rural</w:t>
            </w:r>
          </w:p>
        </w:tc>
        <w:tc>
          <w:tcPr>
            <w:tcW w:w="1293" w:type="dxa"/>
            <w:vMerge w:val="restart"/>
          </w:tcPr>
          <w:p w:rsidR="004337D6" w:rsidRPr="0053539F" w:rsidRDefault="004337D6" w:rsidP="00906A4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3539F">
              <w:rPr>
                <w:rFonts w:cs="Calibri"/>
                <w:sz w:val="24"/>
                <w:szCs w:val="24"/>
              </w:rPr>
              <w:t>17/06/2023</w:t>
            </w:r>
          </w:p>
        </w:tc>
        <w:tc>
          <w:tcPr>
            <w:tcW w:w="1843" w:type="dxa"/>
            <w:vMerge w:val="restart"/>
          </w:tcPr>
          <w:p w:rsidR="004337D6" w:rsidRPr="00535591" w:rsidRDefault="004337D6" w:rsidP="00906A4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35591">
              <w:rPr>
                <w:rFonts w:cs="Calibri"/>
                <w:sz w:val="24"/>
                <w:szCs w:val="24"/>
              </w:rPr>
              <w:t>12H00 -13H30</w:t>
            </w:r>
          </w:p>
          <w:p w:rsidR="004337D6" w:rsidRPr="00535591" w:rsidRDefault="004337D6" w:rsidP="00906A4D">
            <w:pPr>
              <w:widowControl w:val="0"/>
              <w:spacing w:after="0" w:line="240" w:lineRule="auto"/>
              <w:ind w:left="103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337D6" w:rsidRPr="0053539F" w:rsidRDefault="004337D6" w:rsidP="00906A4D">
            <w:pPr>
              <w:pStyle w:val="TableParagrap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3539F">
              <w:rPr>
                <w:rFonts w:cs="Calibri"/>
                <w:b/>
                <w:bCs/>
                <w:sz w:val="24"/>
                <w:szCs w:val="24"/>
              </w:rPr>
              <w:t>Mr. ZARKOUNE F</w:t>
            </w:r>
          </w:p>
          <w:p w:rsidR="004337D6" w:rsidRPr="0053539F" w:rsidRDefault="004337D6" w:rsidP="00906A4D">
            <w:pPr>
              <w:pStyle w:val="TableParagraph"/>
              <w:ind w:left="103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547" w:type="dxa"/>
          </w:tcPr>
          <w:p w:rsidR="004337D6" w:rsidRPr="0053539F" w:rsidRDefault="004337D6" w:rsidP="00906A4D">
            <w:pPr>
              <w:pStyle w:val="Default"/>
              <w:rPr>
                <w:rFonts w:cs="Calibri"/>
                <w:b/>
                <w:bCs/>
                <w:sz w:val="22"/>
                <w:szCs w:val="22"/>
              </w:rPr>
            </w:pPr>
            <w:r w:rsidRPr="0053539F">
              <w:rPr>
                <w:rFonts w:cs="Calibri"/>
                <w:b/>
                <w:bCs/>
                <w:sz w:val="22"/>
                <w:szCs w:val="22"/>
              </w:rPr>
              <w:t>Mr DJELJELI AEH</w:t>
            </w:r>
          </w:p>
        </w:tc>
        <w:tc>
          <w:tcPr>
            <w:tcW w:w="712" w:type="dxa"/>
          </w:tcPr>
          <w:p w:rsidR="004337D6" w:rsidRPr="0053539F" w:rsidRDefault="004337D6" w:rsidP="00906A4D">
            <w:pPr>
              <w:widowControl w:val="0"/>
              <w:spacing w:after="0" w:line="240" w:lineRule="auto"/>
              <w:ind w:right="82"/>
              <w:rPr>
                <w:rFonts w:cs="Calibri"/>
                <w:b/>
                <w:bCs/>
                <w:sz w:val="28"/>
                <w:szCs w:val="28"/>
              </w:rPr>
            </w:pPr>
            <w:r w:rsidRPr="0053539F">
              <w:rPr>
                <w:rFonts w:cs="Calibri"/>
                <w:b/>
                <w:bCs/>
                <w:sz w:val="28"/>
                <w:szCs w:val="28"/>
              </w:rPr>
              <w:t>E6</w:t>
            </w:r>
          </w:p>
        </w:tc>
      </w:tr>
      <w:tr w:rsidR="004337D6" w:rsidRPr="0053539F" w:rsidTr="00906A4D">
        <w:trPr>
          <w:trHeight w:val="369"/>
        </w:trPr>
        <w:tc>
          <w:tcPr>
            <w:tcW w:w="2796" w:type="dxa"/>
            <w:vMerge/>
          </w:tcPr>
          <w:p w:rsidR="004337D6" w:rsidRPr="0053539F" w:rsidRDefault="004337D6" w:rsidP="00906A4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4337D6" w:rsidRPr="0053539F" w:rsidRDefault="004337D6" w:rsidP="00906A4D">
            <w:pPr>
              <w:widowControl w:val="0"/>
              <w:spacing w:after="0" w:line="240" w:lineRule="auto"/>
              <w:ind w:left="103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37D6" w:rsidRPr="0053539F" w:rsidRDefault="004337D6" w:rsidP="00906A4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37D6" w:rsidRPr="0053539F" w:rsidRDefault="004337D6" w:rsidP="00906A4D">
            <w:pPr>
              <w:pStyle w:val="TableParagraph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547" w:type="dxa"/>
          </w:tcPr>
          <w:p w:rsidR="004337D6" w:rsidRPr="0053539F" w:rsidRDefault="004337D6" w:rsidP="00906A4D">
            <w:pPr>
              <w:pStyle w:val="Default"/>
              <w:rPr>
                <w:rFonts w:cs="Calibri"/>
                <w:b/>
                <w:bCs/>
                <w:sz w:val="22"/>
                <w:szCs w:val="22"/>
              </w:rPr>
            </w:pPr>
            <w:r w:rsidRPr="0053539F">
              <w:rPr>
                <w:rFonts w:cs="Calibri"/>
                <w:b/>
                <w:bCs/>
                <w:sz w:val="22"/>
                <w:szCs w:val="22"/>
              </w:rPr>
              <w:t xml:space="preserve">Mme BOUSAADI M </w:t>
            </w:r>
          </w:p>
        </w:tc>
        <w:tc>
          <w:tcPr>
            <w:tcW w:w="712" w:type="dxa"/>
          </w:tcPr>
          <w:p w:rsidR="004337D6" w:rsidRPr="0053539F" w:rsidRDefault="004337D6" w:rsidP="00906A4D">
            <w:pPr>
              <w:widowControl w:val="0"/>
              <w:spacing w:after="0" w:line="240" w:lineRule="auto"/>
              <w:ind w:right="82"/>
              <w:rPr>
                <w:rFonts w:cs="Calibri"/>
                <w:b/>
                <w:bCs/>
                <w:sz w:val="28"/>
                <w:szCs w:val="28"/>
              </w:rPr>
            </w:pPr>
            <w:r w:rsidRPr="0053539F">
              <w:rPr>
                <w:rFonts w:cs="Calibri"/>
                <w:b/>
                <w:bCs/>
                <w:sz w:val="28"/>
                <w:szCs w:val="28"/>
              </w:rPr>
              <w:t>E8</w:t>
            </w:r>
          </w:p>
        </w:tc>
      </w:tr>
      <w:tr w:rsidR="004337D6" w:rsidRPr="0053539F" w:rsidTr="00906A4D">
        <w:trPr>
          <w:trHeight w:val="428"/>
        </w:trPr>
        <w:tc>
          <w:tcPr>
            <w:tcW w:w="2796" w:type="dxa"/>
            <w:vMerge w:val="restart"/>
          </w:tcPr>
          <w:p w:rsidR="004337D6" w:rsidRPr="0053539F" w:rsidRDefault="004337D6" w:rsidP="00906A4D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53539F">
              <w:rPr>
                <w:rFonts w:cs="Calibri"/>
                <w:b/>
                <w:bCs/>
                <w:sz w:val="24"/>
                <w:szCs w:val="24"/>
              </w:rPr>
              <w:t>Dyn Milieu .Physique</w:t>
            </w:r>
          </w:p>
        </w:tc>
        <w:tc>
          <w:tcPr>
            <w:tcW w:w="1293" w:type="dxa"/>
            <w:vMerge w:val="restart"/>
          </w:tcPr>
          <w:p w:rsidR="004337D6" w:rsidRPr="0053539F" w:rsidRDefault="004337D6" w:rsidP="006452E9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3539F">
              <w:rPr>
                <w:rFonts w:cs="Calibri"/>
                <w:sz w:val="24"/>
                <w:szCs w:val="24"/>
              </w:rPr>
              <w:t>19/06/2023</w:t>
            </w:r>
          </w:p>
        </w:tc>
        <w:tc>
          <w:tcPr>
            <w:tcW w:w="1843" w:type="dxa"/>
            <w:vMerge w:val="restart"/>
          </w:tcPr>
          <w:p w:rsidR="004337D6" w:rsidRPr="0053539F" w:rsidRDefault="004337D6" w:rsidP="00906A4D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53539F">
              <w:rPr>
                <w:rFonts w:cs="Calibri"/>
                <w:b/>
                <w:bCs/>
                <w:sz w:val="24"/>
                <w:szCs w:val="24"/>
                <w:highlight w:val="cyan"/>
              </w:rPr>
              <w:t>10H15-11H45</w:t>
            </w:r>
          </w:p>
        </w:tc>
        <w:tc>
          <w:tcPr>
            <w:tcW w:w="2268" w:type="dxa"/>
            <w:vMerge w:val="restart"/>
          </w:tcPr>
          <w:p w:rsidR="004337D6" w:rsidRPr="0053539F" w:rsidRDefault="004337D6" w:rsidP="00906A4D">
            <w:pPr>
              <w:pStyle w:val="TableParagrap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3539F">
              <w:rPr>
                <w:rFonts w:ascii="Calibri" w:hAnsi="Calibri" w:cs="Calibri"/>
                <w:b/>
                <w:bCs/>
                <w:sz w:val="24"/>
                <w:szCs w:val="24"/>
              </w:rPr>
              <w:t>Mme SABRI A F</w:t>
            </w:r>
          </w:p>
        </w:tc>
        <w:tc>
          <w:tcPr>
            <w:tcW w:w="4547" w:type="dxa"/>
          </w:tcPr>
          <w:p w:rsidR="004337D6" w:rsidRPr="0053539F" w:rsidRDefault="004337D6" w:rsidP="00906A4D">
            <w:pPr>
              <w:pStyle w:val="Default"/>
              <w:rPr>
                <w:rFonts w:cs="Calibri"/>
                <w:b/>
                <w:bCs/>
                <w:sz w:val="22"/>
                <w:szCs w:val="22"/>
              </w:rPr>
            </w:pPr>
            <w:r w:rsidRPr="0053539F">
              <w:rPr>
                <w:rFonts w:cs="Calibri"/>
                <w:b/>
                <w:bCs/>
                <w:sz w:val="22"/>
                <w:szCs w:val="22"/>
              </w:rPr>
              <w:t xml:space="preserve">Mme HAMEIDIA N </w:t>
            </w:r>
          </w:p>
        </w:tc>
        <w:tc>
          <w:tcPr>
            <w:tcW w:w="712" w:type="dxa"/>
          </w:tcPr>
          <w:p w:rsidR="004337D6" w:rsidRPr="0053539F" w:rsidRDefault="004337D6" w:rsidP="00906A4D">
            <w:pPr>
              <w:widowControl w:val="0"/>
              <w:spacing w:after="0" w:line="240" w:lineRule="auto"/>
              <w:ind w:right="82"/>
              <w:rPr>
                <w:rFonts w:cs="Calibri"/>
                <w:b/>
                <w:bCs/>
                <w:sz w:val="28"/>
                <w:szCs w:val="28"/>
              </w:rPr>
            </w:pPr>
            <w:r w:rsidRPr="0053539F">
              <w:rPr>
                <w:rFonts w:cs="Calibri"/>
                <w:b/>
                <w:bCs/>
                <w:sz w:val="28"/>
                <w:szCs w:val="28"/>
              </w:rPr>
              <w:t>E6</w:t>
            </w:r>
          </w:p>
        </w:tc>
      </w:tr>
      <w:tr w:rsidR="004337D6" w:rsidRPr="0053539F" w:rsidTr="00EA22D8">
        <w:trPr>
          <w:trHeight w:val="267"/>
        </w:trPr>
        <w:tc>
          <w:tcPr>
            <w:tcW w:w="2796" w:type="dxa"/>
            <w:vMerge/>
          </w:tcPr>
          <w:p w:rsidR="004337D6" w:rsidRPr="0053539F" w:rsidRDefault="004337D6" w:rsidP="00906A4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4337D6" w:rsidRPr="0053539F" w:rsidRDefault="004337D6" w:rsidP="00906A4D">
            <w:pPr>
              <w:widowControl w:val="0"/>
              <w:spacing w:after="0" w:line="240" w:lineRule="auto"/>
              <w:ind w:left="103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37D6" w:rsidRPr="0053539F" w:rsidRDefault="004337D6" w:rsidP="00906A4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37D6" w:rsidRPr="0053539F" w:rsidRDefault="004337D6" w:rsidP="00906A4D">
            <w:pPr>
              <w:pStyle w:val="TableParagraph"/>
              <w:ind w:left="103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547" w:type="dxa"/>
          </w:tcPr>
          <w:p w:rsidR="004337D6" w:rsidRPr="0053539F" w:rsidRDefault="004337D6" w:rsidP="00906A4D">
            <w:pPr>
              <w:pStyle w:val="Default"/>
              <w:rPr>
                <w:rFonts w:cs="Calibri"/>
                <w:b/>
                <w:bCs/>
                <w:sz w:val="22"/>
                <w:szCs w:val="22"/>
              </w:rPr>
            </w:pPr>
            <w:r w:rsidRPr="0053539F">
              <w:rPr>
                <w:rFonts w:cs="Calibri"/>
                <w:b/>
                <w:bCs/>
                <w:sz w:val="22"/>
                <w:szCs w:val="22"/>
              </w:rPr>
              <w:t>Mme AZZI A</w:t>
            </w:r>
          </w:p>
        </w:tc>
        <w:tc>
          <w:tcPr>
            <w:tcW w:w="712" w:type="dxa"/>
          </w:tcPr>
          <w:p w:rsidR="004337D6" w:rsidRPr="0053539F" w:rsidRDefault="004337D6" w:rsidP="00906A4D">
            <w:pPr>
              <w:widowControl w:val="0"/>
              <w:spacing w:after="0" w:line="240" w:lineRule="auto"/>
              <w:ind w:right="82"/>
              <w:rPr>
                <w:rFonts w:cs="Calibri"/>
                <w:b/>
                <w:bCs/>
                <w:sz w:val="28"/>
                <w:szCs w:val="28"/>
              </w:rPr>
            </w:pPr>
            <w:r w:rsidRPr="0053539F">
              <w:rPr>
                <w:rFonts w:cs="Calibri"/>
                <w:b/>
                <w:bCs/>
                <w:sz w:val="28"/>
                <w:szCs w:val="28"/>
              </w:rPr>
              <w:t>E8</w:t>
            </w:r>
          </w:p>
        </w:tc>
      </w:tr>
      <w:tr w:rsidR="004337D6" w:rsidRPr="0053539F" w:rsidTr="00C91EEB">
        <w:trPr>
          <w:trHeight w:val="329"/>
        </w:trPr>
        <w:tc>
          <w:tcPr>
            <w:tcW w:w="2796" w:type="dxa"/>
            <w:vMerge w:val="restart"/>
          </w:tcPr>
          <w:p w:rsidR="004337D6" w:rsidRPr="0053539F" w:rsidRDefault="004337D6" w:rsidP="00906A4D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53539F">
              <w:rPr>
                <w:rFonts w:cs="Calibri"/>
                <w:b/>
                <w:bCs/>
                <w:sz w:val="24"/>
                <w:szCs w:val="24"/>
              </w:rPr>
              <w:t>Technique .d’Enquête</w:t>
            </w:r>
          </w:p>
        </w:tc>
        <w:tc>
          <w:tcPr>
            <w:tcW w:w="1293" w:type="dxa"/>
            <w:vMerge w:val="restart"/>
          </w:tcPr>
          <w:p w:rsidR="004337D6" w:rsidRPr="0053539F" w:rsidRDefault="004337D6" w:rsidP="006452E9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3539F">
              <w:rPr>
                <w:rFonts w:cs="Calibri"/>
                <w:sz w:val="24"/>
                <w:szCs w:val="24"/>
              </w:rPr>
              <w:t>20/06/2023</w:t>
            </w:r>
          </w:p>
        </w:tc>
        <w:tc>
          <w:tcPr>
            <w:tcW w:w="1843" w:type="dxa"/>
            <w:vMerge w:val="restart"/>
          </w:tcPr>
          <w:p w:rsidR="004337D6" w:rsidRPr="0053539F" w:rsidRDefault="004337D6" w:rsidP="005C7DB7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53539F">
              <w:rPr>
                <w:rFonts w:cs="Calibri"/>
                <w:b/>
                <w:bCs/>
                <w:sz w:val="24"/>
                <w:szCs w:val="24"/>
                <w:highlight w:val="cyan"/>
              </w:rPr>
              <w:t>10H15-11H45</w:t>
            </w:r>
          </w:p>
        </w:tc>
        <w:tc>
          <w:tcPr>
            <w:tcW w:w="2268" w:type="dxa"/>
            <w:vMerge w:val="restart"/>
          </w:tcPr>
          <w:p w:rsidR="004337D6" w:rsidRPr="0053539F" w:rsidRDefault="004337D6" w:rsidP="00906A4D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53539F">
              <w:rPr>
                <w:rFonts w:cs="Calibri"/>
                <w:b/>
                <w:bCs/>
                <w:sz w:val="24"/>
                <w:szCs w:val="24"/>
              </w:rPr>
              <w:t xml:space="preserve">Mme BELKACEMI.M </w:t>
            </w:r>
          </w:p>
          <w:p w:rsidR="004337D6" w:rsidRPr="0053539F" w:rsidRDefault="004337D6" w:rsidP="00906A4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547" w:type="dxa"/>
          </w:tcPr>
          <w:p w:rsidR="004337D6" w:rsidRPr="0053539F" w:rsidRDefault="004337D6" w:rsidP="00906A4D">
            <w:pPr>
              <w:widowControl w:val="0"/>
              <w:spacing w:after="0" w:line="265" w:lineRule="exact"/>
              <w:rPr>
                <w:rFonts w:ascii="Times New Roman" w:hAnsi="Times New Roman" w:cs="Calibri"/>
                <w:b/>
                <w:bCs/>
                <w:color w:val="000000"/>
                <w:lang w:eastAsia="fr-FR"/>
              </w:rPr>
            </w:pPr>
            <w:r w:rsidRPr="0053539F">
              <w:rPr>
                <w:rFonts w:ascii="Times New Roman" w:hAnsi="Times New Roman" w:cs="Calibri"/>
                <w:b/>
                <w:bCs/>
                <w:color w:val="000000"/>
                <w:lang w:eastAsia="fr-FR"/>
              </w:rPr>
              <w:t>Mr OUNIS M S</w:t>
            </w:r>
          </w:p>
        </w:tc>
        <w:tc>
          <w:tcPr>
            <w:tcW w:w="712" w:type="dxa"/>
          </w:tcPr>
          <w:p w:rsidR="004337D6" w:rsidRPr="0053539F" w:rsidRDefault="004337D6" w:rsidP="006452E9">
            <w:pPr>
              <w:widowControl w:val="0"/>
              <w:spacing w:after="0" w:line="240" w:lineRule="auto"/>
              <w:ind w:right="82"/>
              <w:rPr>
                <w:rFonts w:cs="Calibri"/>
                <w:b/>
                <w:bCs/>
                <w:sz w:val="28"/>
                <w:szCs w:val="28"/>
              </w:rPr>
            </w:pPr>
            <w:r w:rsidRPr="0053539F">
              <w:rPr>
                <w:rFonts w:cs="Calibri"/>
                <w:b/>
                <w:bCs/>
                <w:sz w:val="28"/>
                <w:szCs w:val="28"/>
              </w:rPr>
              <w:t>E6</w:t>
            </w:r>
          </w:p>
        </w:tc>
      </w:tr>
      <w:tr w:rsidR="004337D6" w:rsidRPr="0053539F" w:rsidTr="00C91EEB">
        <w:trPr>
          <w:trHeight w:val="395"/>
        </w:trPr>
        <w:tc>
          <w:tcPr>
            <w:tcW w:w="2796" w:type="dxa"/>
            <w:vMerge/>
          </w:tcPr>
          <w:p w:rsidR="004337D6" w:rsidRPr="0053539F" w:rsidRDefault="004337D6" w:rsidP="00906A4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4337D6" w:rsidRPr="0053539F" w:rsidRDefault="004337D6" w:rsidP="00906A4D">
            <w:pPr>
              <w:widowControl w:val="0"/>
              <w:spacing w:after="0" w:line="240" w:lineRule="auto"/>
              <w:ind w:left="103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37D6" w:rsidRPr="0053539F" w:rsidRDefault="004337D6" w:rsidP="00906A4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  <w:highlight w:val="cyan"/>
              </w:rPr>
            </w:pPr>
          </w:p>
        </w:tc>
        <w:tc>
          <w:tcPr>
            <w:tcW w:w="2268" w:type="dxa"/>
            <w:vMerge/>
          </w:tcPr>
          <w:p w:rsidR="004337D6" w:rsidRPr="0053539F" w:rsidRDefault="004337D6" w:rsidP="00906A4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547" w:type="dxa"/>
          </w:tcPr>
          <w:p w:rsidR="004337D6" w:rsidRPr="0053539F" w:rsidRDefault="004337D6" w:rsidP="00906A4D">
            <w:pPr>
              <w:widowControl w:val="0"/>
              <w:spacing w:after="0" w:line="265" w:lineRule="exact"/>
              <w:rPr>
                <w:rFonts w:ascii="Times New Roman" w:hAnsi="Times New Roman" w:cs="Calibri"/>
                <w:b/>
                <w:bCs/>
                <w:color w:val="000000"/>
                <w:lang w:eastAsia="fr-FR"/>
              </w:rPr>
            </w:pPr>
            <w:r w:rsidRPr="0053539F">
              <w:rPr>
                <w:rFonts w:ascii="Times New Roman" w:hAnsi="Times New Roman" w:cs="Calibri"/>
                <w:b/>
                <w:bCs/>
                <w:color w:val="000000"/>
                <w:lang w:eastAsia="fr-FR"/>
              </w:rPr>
              <w:t>Mme KEDDAM M</w:t>
            </w:r>
          </w:p>
        </w:tc>
        <w:tc>
          <w:tcPr>
            <w:tcW w:w="712" w:type="dxa"/>
          </w:tcPr>
          <w:p w:rsidR="004337D6" w:rsidRPr="0053539F" w:rsidRDefault="004337D6" w:rsidP="006452E9">
            <w:pPr>
              <w:widowControl w:val="0"/>
              <w:spacing w:after="0" w:line="240" w:lineRule="auto"/>
              <w:ind w:right="82"/>
              <w:rPr>
                <w:rFonts w:cs="Calibri"/>
                <w:b/>
                <w:bCs/>
                <w:sz w:val="28"/>
                <w:szCs w:val="28"/>
              </w:rPr>
            </w:pPr>
            <w:r w:rsidRPr="0053539F">
              <w:rPr>
                <w:rFonts w:cs="Calibri"/>
                <w:b/>
                <w:bCs/>
                <w:sz w:val="28"/>
                <w:szCs w:val="28"/>
              </w:rPr>
              <w:t>E8</w:t>
            </w:r>
          </w:p>
        </w:tc>
      </w:tr>
      <w:tr w:rsidR="004337D6" w:rsidRPr="0053539F" w:rsidTr="006452E9">
        <w:trPr>
          <w:trHeight w:val="283"/>
        </w:trPr>
        <w:tc>
          <w:tcPr>
            <w:tcW w:w="2796" w:type="dxa"/>
            <w:vMerge w:val="restart"/>
          </w:tcPr>
          <w:p w:rsidR="004337D6" w:rsidRPr="0053539F" w:rsidRDefault="004337D6" w:rsidP="00906A4D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53539F">
              <w:rPr>
                <w:rFonts w:cs="Calibri"/>
                <w:b/>
                <w:bCs/>
                <w:sz w:val="24"/>
                <w:szCs w:val="24"/>
              </w:rPr>
              <w:t>Dyn .Milieu .URB</w:t>
            </w:r>
          </w:p>
        </w:tc>
        <w:tc>
          <w:tcPr>
            <w:tcW w:w="1293" w:type="dxa"/>
            <w:vMerge w:val="restart"/>
          </w:tcPr>
          <w:p w:rsidR="004337D6" w:rsidRPr="0053539F" w:rsidRDefault="004337D6" w:rsidP="006452E9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3539F">
              <w:rPr>
                <w:rFonts w:cs="Calibri"/>
                <w:sz w:val="24"/>
                <w:szCs w:val="24"/>
              </w:rPr>
              <w:t>21/06/2023</w:t>
            </w:r>
          </w:p>
        </w:tc>
        <w:tc>
          <w:tcPr>
            <w:tcW w:w="1843" w:type="dxa"/>
            <w:vMerge w:val="restart"/>
          </w:tcPr>
          <w:p w:rsidR="004337D6" w:rsidRPr="0053539F" w:rsidRDefault="004337D6" w:rsidP="005C7DB7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53539F">
              <w:rPr>
                <w:rFonts w:cs="Calibri"/>
                <w:b/>
                <w:bCs/>
                <w:sz w:val="24"/>
                <w:szCs w:val="24"/>
                <w:highlight w:val="cyan"/>
              </w:rPr>
              <w:t>10H15-11H45</w:t>
            </w:r>
          </w:p>
        </w:tc>
        <w:tc>
          <w:tcPr>
            <w:tcW w:w="2268" w:type="dxa"/>
            <w:vMerge w:val="restart"/>
          </w:tcPr>
          <w:p w:rsidR="004337D6" w:rsidRPr="0053539F" w:rsidRDefault="004337D6" w:rsidP="00906A4D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53539F">
              <w:rPr>
                <w:rFonts w:cs="Calibri"/>
                <w:b/>
                <w:bCs/>
                <w:sz w:val="24"/>
                <w:szCs w:val="24"/>
              </w:rPr>
              <w:t>Mme BAZIZ. A</w:t>
            </w:r>
          </w:p>
        </w:tc>
        <w:tc>
          <w:tcPr>
            <w:tcW w:w="4547" w:type="dxa"/>
          </w:tcPr>
          <w:p w:rsidR="004337D6" w:rsidRPr="0053539F" w:rsidRDefault="004337D6" w:rsidP="00906A4D">
            <w:pPr>
              <w:pStyle w:val="Default"/>
              <w:rPr>
                <w:rFonts w:cs="Calibri"/>
                <w:b/>
                <w:bCs/>
                <w:sz w:val="22"/>
                <w:szCs w:val="22"/>
              </w:rPr>
            </w:pPr>
            <w:r w:rsidRPr="0053539F">
              <w:rPr>
                <w:rFonts w:cs="Calibri"/>
                <w:b/>
                <w:bCs/>
                <w:sz w:val="22"/>
                <w:szCs w:val="22"/>
              </w:rPr>
              <w:t xml:space="preserve">Mme ABBAS L </w:t>
            </w:r>
          </w:p>
        </w:tc>
        <w:tc>
          <w:tcPr>
            <w:tcW w:w="712" w:type="dxa"/>
          </w:tcPr>
          <w:p w:rsidR="004337D6" w:rsidRPr="0053539F" w:rsidRDefault="004337D6" w:rsidP="006452E9">
            <w:pPr>
              <w:widowControl w:val="0"/>
              <w:spacing w:after="0" w:line="240" w:lineRule="auto"/>
              <w:ind w:right="82"/>
              <w:rPr>
                <w:rFonts w:cs="Calibri"/>
                <w:b/>
                <w:bCs/>
                <w:sz w:val="28"/>
                <w:szCs w:val="28"/>
              </w:rPr>
            </w:pPr>
            <w:r w:rsidRPr="0053539F">
              <w:rPr>
                <w:rFonts w:cs="Calibri"/>
                <w:b/>
                <w:bCs/>
                <w:sz w:val="28"/>
                <w:szCs w:val="28"/>
              </w:rPr>
              <w:t>E6</w:t>
            </w:r>
          </w:p>
        </w:tc>
      </w:tr>
      <w:tr w:rsidR="004337D6" w:rsidRPr="0053539F" w:rsidTr="00C4525E">
        <w:trPr>
          <w:trHeight w:val="217"/>
        </w:trPr>
        <w:tc>
          <w:tcPr>
            <w:tcW w:w="2796" w:type="dxa"/>
            <w:vMerge/>
          </w:tcPr>
          <w:p w:rsidR="004337D6" w:rsidRPr="0053539F" w:rsidRDefault="004337D6" w:rsidP="00906A4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4337D6" w:rsidRPr="0053539F" w:rsidRDefault="004337D6" w:rsidP="00906A4D">
            <w:pPr>
              <w:widowControl w:val="0"/>
              <w:spacing w:after="0" w:line="240" w:lineRule="auto"/>
              <w:ind w:left="103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37D6" w:rsidRPr="0053539F" w:rsidRDefault="004337D6" w:rsidP="00906A4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  <w:highlight w:val="cyan"/>
              </w:rPr>
            </w:pPr>
          </w:p>
        </w:tc>
        <w:tc>
          <w:tcPr>
            <w:tcW w:w="2268" w:type="dxa"/>
            <w:vMerge/>
          </w:tcPr>
          <w:p w:rsidR="004337D6" w:rsidRPr="0053539F" w:rsidRDefault="004337D6" w:rsidP="00906A4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547" w:type="dxa"/>
          </w:tcPr>
          <w:p w:rsidR="004337D6" w:rsidRPr="0053539F" w:rsidRDefault="004337D6" w:rsidP="006452E9">
            <w:pPr>
              <w:pStyle w:val="Default"/>
              <w:rPr>
                <w:rFonts w:cs="Calibri"/>
                <w:b/>
                <w:bCs/>
                <w:sz w:val="22"/>
                <w:szCs w:val="22"/>
              </w:rPr>
            </w:pPr>
            <w:r w:rsidRPr="0053539F">
              <w:rPr>
                <w:rFonts w:cs="Calibri"/>
                <w:b/>
                <w:bCs/>
                <w:sz w:val="22"/>
                <w:szCs w:val="22"/>
              </w:rPr>
              <w:t xml:space="preserve">Mme BETTACHE K </w:t>
            </w:r>
          </w:p>
        </w:tc>
        <w:tc>
          <w:tcPr>
            <w:tcW w:w="712" w:type="dxa"/>
          </w:tcPr>
          <w:p w:rsidR="004337D6" w:rsidRPr="0053539F" w:rsidRDefault="004337D6" w:rsidP="006452E9">
            <w:pPr>
              <w:widowControl w:val="0"/>
              <w:spacing w:after="0" w:line="240" w:lineRule="auto"/>
              <w:ind w:right="82"/>
              <w:rPr>
                <w:rFonts w:cs="Calibri"/>
                <w:b/>
                <w:bCs/>
                <w:sz w:val="28"/>
                <w:szCs w:val="28"/>
              </w:rPr>
            </w:pPr>
            <w:r w:rsidRPr="0053539F">
              <w:rPr>
                <w:rFonts w:cs="Calibri"/>
                <w:b/>
                <w:bCs/>
                <w:sz w:val="28"/>
                <w:szCs w:val="28"/>
              </w:rPr>
              <w:t>E8</w:t>
            </w:r>
          </w:p>
        </w:tc>
      </w:tr>
      <w:tr w:rsidR="004337D6" w:rsidRPr="0053539F" w:rsidTr="005C7DB7">
        <w:trPr>
          <w:trHeight w:val="156"/>
        </w:trPr>
        <w:tc>
          <w:tcPr>
            <w:tcW w:w="2796" w:type="dxa"/>
            <w:vMerge w:val="restart"/>
          </w:tcPr>
          <w:p w:rsidR="004337D6" w:rsidRPr="0053539F" w:rsidRDefault="004337D6" w:rsidP="009B15E2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53539F">
              <w:rPr>
                <w:rFonts w:cs="Calibri"/>
                <w:b/>
                <w:bCs/>
                <w:sz w:val="24"/>
                <w:szCs w:val="24"/>
              </w:rPr>
              <w:t>Algérie, Espace et Société</w:t>
            </w:r>
          </w:p>
        </w:tc>
        <w:tc>
          <w:tcPr>
            <w:tcW w:w="1293" w:type="dxa"/>
            <w:vMerge w:val="restart"/>
          </w:tcPr>
          <w:p w:rsidR="004337D6" w:rsidRPr="0053539F" w:rsidRDefault="004337D6" w:rsidP="002066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fr-FR"/>
              </w:rPr>
            </w:pPr>
            <w:r w:rsidRPr="0053539F">
              <w:rPr>
                <w:rFonts w:cs="Calibri"/>
                <w:sz w:val="24"/>
                <w:szCs w:val="24"/>
              </w:rPr>
              <w:t>22/06/2023</w:t>
            </w:r>
          </w:p>
        </w:tc>
        <w:tc>
          <w:tcPr>
            <w:tcW w:w="1843" w:type="dxa"/>
            <w:vMerge w:val="restart"/>
          </w:tcPr>
          <w:p w:rsidR="004337D6" w:rsidRPr="0053539F" w:rsidRDefault="004337D6" w:rsidP="005C7DB7">
            <w:pPr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eastAsia="fr-FR"/>
              </w:rPr>
            </w:pPr>
            <w:r w:rsidRPr="0053539F">
              <w:rPr>
                <w:rFonts w:cs="Calibri"/>
                <w:b/>
                <w:bCs/>
                <w:sz w:val="24"/>
                <w:szCs w:val="24"/>
                <w:highlight w:val="cyan"/>
              </w:rPr>
              <w:t>10H15-11H45</w:t>
            </w:r>
          </w:p>
        </w:tc>
        <w:tc>
          <w:tcPr>
            <w:tcW w:w="2268" w:type="dxa"/>
            <w:vMerge w:val="restart"/>
          </w:tcPr>
          <w:p w:rsidR="004337D6" w:rsidRPr="0053539F" w:rsidRDefault="004337D6" w:rsidP="009B15E2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53539F">
              <w:rPr>
                <w:rFonts w:cs="Calibri"/>
                <w:b/>
                <w:bCs/>
                <w:sz w:val="24"/>
                <w:szCs w:val="24"/>
              </w:rPr>
              <w:t>Mr IKHLEFHOUM K</w:t>
            </w:r>
          </w:p>
        </w:tc>
        <w:tc>
          <w:tcPr>
            <w:tcW w:w="4547" w:type="dxa"/>
          </w:tcPr>
          <w:p w:rsidR="004337D6" w:rsidRPr="0053539F" w:rsidRDefault="004337D6" w:rsidP="00C4525E">
            <w:pPr>
              <w:pStyle w:val="Default"/>
              <w:rPr>
                <w:rFonts w:cs="Calibri"/>
                <w:b/>
                <w:bCs/>
                <w:sz w:val="22"/>
                <w:szCs w:val="22"/>
              </w:rPr>
            </w:pPr>
            <w:r w:rsidRPr="0053539F">
              <w:t>Mme</w:t>
            </w:r>
            <w:r w:rsidRPr="0053539F">
              <w:rPr>
                <w:lang w:val="en-US"/>
              </w:rPr>
              <w:t xml:space="preserve"> ABBAS L</w:t>
            </w:r>
          </w:p>
        </w:tc>
        <w:tc>
          <w:tcPr>
            <w:tcW w:w="712" w:type="dxa"/>
          </w:tcPr>
          <w:p w:rsidR="004337D6" w:rsidRPr="0053539F" w:rsidRDefault="004337D6" w:rsidP="00C4525E">
            <w:pPr>
              <w:widowControl w:val="0"/>
              <w:spacing w:after="0" w:line="240" w:lineRule="auto"/>
              <w:ind w:right="82"/>
              <w:rPr>
                <w:rFonts w:cs="Calibri"/>
                <w:b/>
                <w:bCs/>
                <w:sz w:val="28"/>
                <w:szCs w:val="28"/>
              </w:rPr>
            </w:pPr>
            <w:r w:rsidRPr="0053539F">
              <w:rPr>
                <w:rFonts w:cs="Calibri"/>
                <w:b/>
                <w:bCs/>
                <w:sz w:val="28"/>
                <w:szCs w:val="28"/>
              </w:rPr>
              <w:t>E6</w:t>
            </w:r>
          </w:p>
        </w:tc>
      </w:tr>
      <w:tr w:rsidR="004337D6" w:rsidRPr="0053539F" w:rsidTr="00313EE2">
        <w:trPr>
          <w:trHeight w:val="156"/>
        </w:trPr>
        <w:tc>
          <w:tcPr>
            <w:tcW w:w="2796" w:type="dxa"/>
            <w:vMerge/>
          </w:tcPr>
          <w:p w:rsidR="004337D6" w:rsidRPr="0053539F" w:rsidRDefault="004337D6" w:rsidP="00C4525E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93" w:type="dxa"/>
            <w:vMerge/>
            <w:vAlign w:val="bottom"/>
          </w:tcPr>
          <w:p w:rsidR="004337D6" w:rsidRPr="0053539F" w:rsidRDefault="004337D6" w:rsidP="00C4525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highlight w:val="yellow"/>
                <w:lang w:eastAsia="fr-FR"/>
              </w:rPr>
            </w:pPr>
          </w:p>
        </w:tc>
        <w:tc>
          <w:tcPr>
            <w:tcW w:w="1843" w:type="dxa"/>
            <w:vMerge/>
            <w:vAlign w:val="bottom"/>
          </w:tcPr>
          <w:p w:rsidR="004337D6" w:rsidRPr="0053539F" w:rsidRDefault="004337D6" w:rsidP="00C4525E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Merge/>
          </w:tcPr>
          <w:p w:rsidR="004337D6" w:rsidRPr="0053539F" w:rsidRDefault="004337D6" w:rsidP="00C4525E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547" w:type="dxa"/>
          </w:tcPr>
          <w:p w:rsidR="004337D6" w:rsidRPr="0053539F" w:rsidRDefault="004337D6" w:rsidP="00C4525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3539F">
              <w:rPr>
                <w:b/>
                <w:bCs/>
                <w:sz w:val="22"/>
                <w:szCs w:val="22"/>
              </w:rPr>
              <w:t>Mme BETTACHE K</w:t>
            </w:r>
          </w:p>
        </w:tc>
        <w:tc>
          <w:tcPr>
            <w:tcW w:w="712" w:type="dxa"/>
          </w:tcPr>
          <w:p w:rsidR="004337D6" w:rsidRPr="0053539F" w:rsidRDefault="004337D6" w:rsidP="00C4525E">
            <w:pPr>
              <w:widowControl w:val="0"/>
              <w:spacing w:after="0" w:line="240" w:lineRule="auto"/>
              <w:ind w:right="82"/>
              <w:rPr>
                <w:rFonts w:cs="Calibri"/>
                <w:b/>
                <w:bCs/>
                <w:sz w:val="28"/>
                <w:szCs w:val="28"/>
              </w:rPr>
            </w:pPr>
            <w:r w:rsidRPr="0053539F">
              <w:rPr>
                <w:rFonts w:cs="Calibri"/>
                <w:b/>
                <w:bCs/>
                <w:sz w:val="28"/>
                <w:szCs w:val="28"/>
              </w:rPr>
              <w:t>E8</w:t>
            </w:r>
          </w:p>
        </w:tc>
      </w:tr>
    </w:tbl>
    <w:p w:rsidR="004337D6" w:rsidRDefault="004337D6" w:rsidP="00A30486">
      <w:pPr>
        <w:spacing w:after="0" w:line="240" w:lineRule="auto"/>
        <w:rPr>
          <w:rFonts w:cs="Calibri"/>
          <w:b/>
          <w:bCs/>
          <w:sz w:val="32"/>
          <w:szCs w:val="32"/>
        </w:rPr>
      </w:pPr>
    </w:p>
    <w:p w:rsidR="004337D6" w:rsidRDefault="004337D6" w:rsidP="00A30486">
      <w:pPr>
        <w:spacing w:after="0" w:line="240" w:lineRule="auto"/>
        <w:rPr>
          <w:rFonts w:cs="Calibri"/>
          <w:b/>
          <w:bCs/>
          <w:sz w:val="32"/>
          <w:szCs w:val="32"/>
        </w:rPr>
      </w:pPr>
    </w:p>
    <w:p w:rsidR="004337D6" w:rsidRDefault="004337D6" w:rsidP="00C11CE1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</w:p>
    <w:p w:rsidR="004337D6" w:rsidRDefault="004337D6" w:rsidP="00C11CE1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</w:p>
    <w:p w:rsidR="004337D6" w:rsidRDefault="004337D6" w:rsidP="00C11CE1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</w:p>
    <w:p w:rsidR="004337D6" w:rsidRDefault="004337D6" w:rsidP="00C11CE1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</w:p>
    <w:p w:rsidR="004337D6" w:rsidRPr="007B6FDD" w:rsidRDefault="004337D6" w:rsidP="00C11CE1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br w:type="page"/>
      </w:r>
      <w:r w:rsidRPr="007B6FDD">
        <w:rPr>
          <w:rFonts w:cs="Calibri"/>
          <w:b/>
          <w:bCs/>
          <w:sz w:val="32"/>
          <w:szCs w:val="32"/>
        </w:rPr>
        <w:t>DGAT-202</w:t>
      </w:r>
      <w:r>
        <w:rPr>
          <w:rFonts w:cs="Calibri"/>
          <w:b/>
          <w:bCs/>
          <w:sz w:val="32"/>
          <w:szCs w:val="32"/>
        </w:rPr>
        <w:t>2</w:t>
      </w:r>
      <w:r w:rsidRPr="007B6FDD">
        <w:rPr>
          <w:rFonts w:cs="Calibri"/>
          <w:b/>
          <w:bCs/>
          <w:sz w:val="32"/>
          <w:szCs w:val="32"/>
        </w:rPr>
        <w:t>-202</w:t>
      </w:r>
      <w:r>
        <w:rPr>
          <w:rFonts w:cs="Calibri"/>
          <w:b/>
          <w:bCs/>
          <w:sz w:val="32"/>
          <w:szCs w:val="32"/>
        </w:rPr>
        <w:t>3</w:t>
      </w:r>
    </w:p>
    <w:p w:rsidR="004337D6" w:rsidRPr="007B6FDD" w:rsidRDefault="004337D6" w:rsidP="00C300C3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D960CB">
        <w:rPr>
          <w:rFonts w:cs="Calibri"/>
          <w:b/>
          <w:bCs/>
          <w:sz w:val="32"/>
          <w:szCs w:val="32"/>
          <w:highlight w:val="lightGray"/>
        </w:rPr>
        <w:t>PLANNING DE RATRRAPAGE SEMESTRE -4-</w:t>
      </w:r>
    </w:p>
    <w:p w:rsidR="004337D6" w:rsidRDefault="004337D6" w:rsidP="002A0140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D960CB">
        <w:rPr>
          <w:rFonts w:cs="Calibri"/>
          <w:b/>
          <w:bCs/>
          <w:sz w:val="28"/>
          <w:szCs w:val="28"/>
          <w:highlight w:val="lightGray"/>
        </w:rPr>
        <w:t>Deuxième Année Licence Géomorphologie (L2)</w:t>
      </w:r>
    </w:p>
    <w:p w:rsidR="004337D6" w:rsidRPr="007B6FDD" w:rsidRDefault="004337D6" w:rsidP="002A0140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</w:p>
    <w:tbl>
      <w:tblPr>
        <w:tblW w:w="14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3008"/>
        <w:gridCol w:w="2344"/>
        <w:gridCol w:w="1636"/>
        <w:gridCol w:w="2646"/>
        <w:gridCol w:w="3609"/>
        <w:gridCol w:w="924"/>
      </w:tblGrid>
      <w:tr w:rsidR="004337D6" w:rsidRPr="002B0872" w:rsidTr="00A73EC6">
        <w:trPr>
          <w:trHeight w:val="383"/>
          <w:jc w:val="center"/>
        </w:trPr>
        <w:tc>
          <w:tcPr>
            <w:tcW w:w="3008" w:type="dxa"/>
            <w:shd w:val="clear" w:color="auto" w:fill="BFBFBF"/>
          </w:tcPr>
          <w:p w:rsidR="004337D6" w:rsidRPr="002B0872" w:rsidRDefault="004337D6" w:rsidP="00B51E7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</w:rPr>
            </w:pPr>
            <w:r w:rsidRPr="002B0872">
              <w:rPr>
                <w:rFonts w:cs="Calibri"/>
                <w:b/>
                <w:bCs/>
              </w:rPr>
              <w:t>Module</w:t>
            </w:r>
          </w:p>
        </w:tc>
        <w:tc>
          <w:tcPr>
            <w:tcW w:w="2344" w:type="dxa"/>
            <w:shd w:val="clear" w:color="auto" w:fill="BFBFBF"/>
          </w:tcPr>
          <w:p w:rsidR="004337D6" w:rsidRPr="002B0872" w:rsidRDefault="004337D6" w:rsidP="00B51E7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</w:rPr>
            </w:pPr>
            <w:r w:rsidRPr="002B0872">
              <w:rPr>
                <w:rFonts w:cs="Calibri"/>
                <w:b/>
                <w:bCs/>
              </w:rPr>
              <w:t>Date</w:t>
            </w:r>
          </w:p>
        </w:tc>
        <w:tc>
          <w:tcPr>
            <w:tcW w:w="1636" w:type="dxa"/>
            <w:shd w:val="clear" w:color="auto" w:fill="BFBFBF"/>
          </w:tcPr>
          <w:p w:rsidR="004337D6" w:rsidRPr="002B0872" w:rsidRDefault="004337D6" w:rsidP="00B51E7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</w:rPr>
            </w:pPr>
            <w:r w:rsidRPr="002B0872">
              <w:rPr>
                <w:rFonts w:cs="Calibri"/>
                <w:b/>
                <w:bCs/>
              </w:rPr>
              <w:t>Heure</w:t>
            </w:r>
          </w:p>
        </w:tc>
        <w:tc>
          <w:tcPr>
            <w:tcW w:w="2646" w:type="dxa"/>
            <w:shd w:val="clear" w:color="auto" w:fill="BFBFBF"/>
          </w:tcPr>
          <w:p w:rsidR="004337D6" w:rsidRPr="002B0872" w:rsidRDefault="004337D6" w:rsidP="00B51E7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</w:rPr>
            </w:pPr>
            <w:r w:rsidRPr="002B0872">
              <w:rPr>
                <w:rFonts w:cs="Calibri"/>
                <w:b/>
                <w:bCs/>
              </w:rPr>
              <w:t>Chargé de cours</w:t>
            </w:r>
          </w:p>
        </w:tc>
        <w:tc>
          <w:tcPr>
            <w:tcW w:w="3609" w:type="dxa"/>
            <w:shd w:val="clear" w:color="auto" w:fill="BFBFBF"/>
          </w:tcPr>
          <w:p w:rsidR="004337D6" w:rsidRPr="002B0872" w:rsidRDefault="004337D6" w:rsidP="00B51E7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</w:rPr>
            </w:pPr>
            <w:r w:rsidRPr="002B0872">
              <w:rPr>
                <w:rFonts w:cs="Calibri"/>
                <w:b/>
                <w:bCs/>
              </w:rPr>
              <w:t>Enseignants -surveillants</w:t>
            </w:r>
          </w:p>
        </w:tc>
        <w:tc>
          <w:tcPr>
            <w:tcW w:w="924" w:type="dxa"/>
            <w:shd w:val="clear" w:color="auto" w:fill="BFBFBF"/>
          </w:tcPr>
          <w:p w:rsidR="004337D6" w:rsidRPr="002B0872" w:rsidRDefault="004337D6" w:rsidP="00B51E7D">
            <w:pPr>
              <w:widowControl w:val="0"/>
              <w:spacing w:after="0" w:line="240" w:lineRule="auto"/>
              <w:ind w:left="83" w:right="82"/>
              <w:rPr>
                <w:rFonts w:cs="Calibri"/>
                <w:b/>
                <w:bCs/>
              </w:rPr>
            </w:pPr>
            <w:r w:rsidRPr="002B0872">
              <w:rPr>
                <w:rFonts w:cs="Calibri"/>
                <w:b/>
                <w:bCs/>
              </w:rPr>
              <w:t>Local</w:t>
            </w:r>
          </w:p>
        </w:tc>
      </w:tr>
      <w:tr w:rsidR="004337D6" w:rsidRPr="002B0872" w:rsidTr="00A73EC6">
        <w:trPr>
          <w:trHeight w:val="270"/>
          <w:jc w:val="center"/>
        </w:trPr>
        <w:tc>
          <w:tcPr>
            <w:tcW w:w="3008" w:type="dxa"/>
            <w:vMerge w:val="restart"/>
          </w:tcPr>
          <w:p w:rsidR="004337D6" w:rsidRPr="002B0872" w:rsidRDefault="004337D6" w:rsidP="00B51E7D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bookmarkStart w:id="0" w:name="_GoBack" w:colFirst="2" w:colLast="2"/>
            <w:r w:rsidRPr="002B0872">
              <w:rPr>
                <w:rFonts w:cs="Calibri"/>
                <w:b/>
                <w:bCs/>
              </w:rPr>
              <w:t>Minéralogie Optique</w:t>
            </w:r>
          </w:p>
        </w:tc>
        <w:tc>
          <w:tcPr>
            <w:tcW w:w="2344" w:type="dxa"/>
            <w:vMerge w:val="restart"/>
          </w:tcPr>
          <w:p w:rsidR="004337D6" w:rsidRPr="002B0872" w:rsidRDefault="004337D6" w:rsidP="00B51E7D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2B0872">
              <w:rPr>
                <w:rFonts w:cs="Calibri"/>
                <w:b/>
                <w:bCs/>
              </w:rPr>
              <w:t>12/06/2023</w:t>
            </w:r>
          </w:p>
        </w:tc>
        <w:tc>
          <w:tcPr>
            <w:tcW w:w="1636" w:type="dxa"/>
            <w:vMerge w:val="restart"/>
          </w:tcPr>
          <w:p w:rsidR="004337D6" w:rsidRPr="002B0872" w:rsidRDefault="004337D6" w:rsidP="003D301E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535591">
              <w:rPr>
                <w:rFonts w:cs="Calibri"/>
                <w:b/>
                <w:bCs/>
              </w:rPr>
              <w:t>12H00 -13H30</w:t>
            </w:r>
          </w:p>
        </w:tc>
        <w:tc>
          <w:tcPr>
            <w:tcW w:w="2646" w:type="dxa"/>
            <w:vMerge w:val="restart"/>
          </w:tcPr>
          <w:p w:rsidR="004337D6" w:rsidRPr="002B0872" w:rsidRDefault="004337D6" w:rsidP="00B51E7D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2B0872">
              <w:rPr>
                <w:rFonts w:cs="Calibri"/>
                <w:b/>
                <w:bCs/>
              </w:rPr>
              <w:t>Mr LAICHAOUI Y</w:t>
            </w:r>
          </w:p>
        </w:tc>
        <w:tc>
          <w:tcPr>
            <w:tcW w:w="3609" w:type="dxa"/>
          </w:tcPr>
          <w:p w:rsidR="004337D6" w:rsidRPr="002B0872" w:rsidRDefault="004337D6" w:rsidP="00B51E7D">
            <w:pPr>
              <w:pStyle w:val="Default"/>
              <w:rPr>
                <w:rFonts w:cs="Calibri"/>
                <w:sz w:val="22"/>
                <w:szCs w:val="22"/>
                <w:lang w:val="en-US"/>
              </w:rPr>
            </w:pPr>
            <w:r w:rsidRPr="002B0872">
              <w:rPr>
                <w:sz w:val="22"/>
                <w:szCs w:val="22"/>
              </w:rPr>
              <w:t>Mr GOUMRASSA A</w:t>
            </w:r>
          </w:p>
        </w:tc>
        <w:tc>
          <w:tcPr>
            <w:tcW w:w="924" w:type="dxa"/>
          </w:tcPr>
          <w:p w:rsidR="004337D6" w:rsidRPr="002B0872" w:rsidRDefault="004337D6" w:rsidP="00403B02">
            <w:pPr>
              <w:widowControl w:val="0"/>
              <w:spacing w:after="0" w:line="240" w:lineRule="auto"/>
              <w:ind w:right="82"/>
              <w:rPr>
                <w:rFonts w:cs="Calibri"/>
                <w:b/>
                <w:bCs/>
                <w:lang w:val="en-US"/>
              </w:rPr>
            </w:pPr>
            <w:r w:rsidRPr="002B0872">
              <w:rPr>
                <w:rFonts w:cs="Calibri"/>
                <w:b/>
                <w:bCs/>
                <w:lang w:val="en-US"/>
              </w:rPr>
              <w:t>221D</w:t>
            </w:r>
          </w:p>
        </w:tc>
      </w:tr>
      <w:tr w:rsidR="004337D6" w:rsidRPr="002B0872" w:rsidTr="00A73EC6">
        <w:trPr>
          <w:trHeight w:val="259"/>
          <w:jc w:val="center"/>
        </w:trPr>
        <w:tc>
          <w:tcPr>
            <w:tcW w:w="3008" w:type="dxa"/>
            <w:vMerge/>
          </w:tcPr>
          <w:p w:rsidR="004337D6" w:rsidRPr="002B0872" w:rsidRDefault="004337D6" w:rsidP="00B51E7D">
            <w:pPr>
              <w:widowControl w:val="0"/>
              <w:spacing w:before="189" w:after="0" w:line="240" w:lineRule="auto"/>
              <w:ind w:left="103"/>
              <w:rPr>
                <w:rFonts w:cs="Calibri"/>
                <w:b/>
                <w:bCs/>
              </w:rPr>
            </w:pPr>
          </w:p>
        </w:tc>
        <w:tc>
          <w:tcPr>
            <w:tcW w:w="2344" w:type="dxa"/>
            <w:vMerge/>
          </w:tcPr>
          <w:p w:rsidR="004337D6" w:rsidRPr="002B0872" w:rsidRDefault="004337D6" w:rsidP="00B51E7D">
            <w:pPr>
              <w:widowControl w:val="0"/>
              <w:spacing w:before="189" w:after="0" w:line="240" w:lineRule="auto"/>
              <w:ind w:left="103"/>
              <w:rPr>
                <w:rFonts w:cs="Calibri"/>
                <w:b/>
                <w:bCs/>
              </w:rPr>
            </w:pPr>
          </w:p>
        </w:tc>
        <w:tc>
          <w:tcPr>
            <w:tcW w:w="1636" w:type="dxa"/>
            <w:vMerge/>
          </w:tcPr>
          <w:p w:rsidR="004337D6" w:rsidRPr="00535591" w:rsidRDefault="004337D6" w:rsidP="00B51E7D">
            <w:pPr>
              <w:widowControl w:val="0"/>
              <w:spacing w:before="189" w:after="0" w:line="240" w:lineRule="auto"/>
              <w:ind w:left="103"/>
              <w:rPr>
                <w:rFonts w:cs="Calibri"/>
                <w:b/>
                <w:bCs/>
              </w:rPr>
            </w:pPr>
          </w:p>
        </w:tc>
        <w:tc>
          <w:tcPr>
            <w:tcW w:w="2646" w:type="dxa"/>
            <w:vMerge/>
          </w:tcPr>
          <w:p w:rsidR="004337D6" w:rsidRPr="002B0872" w:rsidRDefault="004337D6" w:rsidP="00B51E7D">
            <w:pPr>
              <w:widowControl w:val="0"/>
              <w:spacing w:before="189" w:after="0" w:line="240" w:lineRule="auto"/>
              <w:ind w:left="103"/>
              <w:rPr>
                <w:rFonts w:cs="Calibri"/>
                <w:b/>
                <w:bCs/>
              </w:rPr>
            </w:pPr>
          </w:p>
        </w:tc>
        <w:tc>
          <w:tcPr>
            <w:tcW w:w="3609" w:type="dxa"/>
          </w:tcPr>
          <w:p w:rsidR="004337D6" w:rsidRPr="002B0872" w:rsidRDefault="004337D6" w:rsidP="003D301E">
            <w:pPr>
              <w:spacing w:after="0" w:line="240" w:lineRule="auto"/>
              <w:rPr>
                <w:rFonts w:cs="Times New Roman"/>
              </w:rPr>
            </w:pPr>
            <w:r w:rsidRPr="002B0872">
              <w:rPr>
                <w:rFonts w:ascii="Times New Roman" w:hAnsi="Times New Roman" w:cs="Times New Roman"/>
                <w:color w:val="000000"/>
                <w:lang w:eastAsia="fr-FR"/>
              </w:rPr>
              <w:t>Mr MEDJKANE M</w:t>
            </w:r>
          </w:p>
        </w:tc>
        <w:tc>
          <w:tcPr>
            <w:tcW w:w="924" w:type="dxa"/>
          </w:tcPr>
          <w:p w:rsidR="004337D6" w:rsidRPr="002B0872" w:rsidRDefault="004337D6" w:rsidP="00403B02">
            <w:pPr>
              <w:widowControl w:val="0"/>
              <w:spacing w:after="0" w:line="240" w:lineRule="auto"/>
              <w:ind w:right="82"/>
              <w:rPr>
                <w:rFonts w:cs="Calibri"/>
                <w:b/>
                <w:bCs/>
                <w:lang w:val="en-US"/>
              </w:rPr>
            </w:pPr>
            <w:r w:rsidRPr="002B0872">
              <w:rPr>
                <w:rFonts w:cs="Calibri"/>
                <w:b/>
                <w:bCs/>
                <w:lang w:val="en-US"/>
              </w:rPr>
              <w:t>225D</w:t>
            </w:r>
          </w:p>
        </w:tc>
      </w:tr>
      <w:tr w:rsidR="004337D6" w:rsidRPr="002B0872" w:rsidTr="00A73EC6">
        <w:trPr>
          <w:trHeight w:val="289"/>
          <w:jc w:val="center"/>
        </w:trPr>
        <w:tc>
          <w:tcPr>
            <w:tcW w:w="3008" w:type="dxa"/>
            <w:vMerge w:val="restart"/>
          </w:tcPr>
          <w:p w:rsidR="004337D6" w:rsidRPr="002B0872" w:rsidRDefault="004337D6" w:rsidP="00B51E7D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2B0872">
              <w:rPr>
                <w:rFonts w:cs="Calibri"/>
                <w:b/>
                <w:bCs/>
              </w:rPr>
              <w:t>Statistique</w:t>
            </w:r>
          </w:p>
        </w:tc>
        <w:tc>
          <w:tcPr>
            <w:tcW w:w="2344" w:type="dxa"/>
            <w:vMerge w:val="restart"/>
          </w:tcPr>
          <w:p w:rsidR="004337D6" w:rsidRPr="002B0872" w:rsidRDefault="004337D6" w:rsidP="00403B02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2B0872">
              <w:rPr>
                <w:rFonts w:cs="Calibri"/>
                <w:b/>
                <w:bCs/>
              </w:rPr>
              <w:t>14/06/2023</w:t>
            </w:r>
          </w:p>
        </w:tc>
        <w:tc>
          <w:tcPr>
            <w:tcW w:w="1636" w:type="dxa"/>
            <w:vMerge w:val="restart"/>
          </w:tcPr>
          <w:p w:rsidR="004337D6" w:rsidRPr="002B0872" w:rsidRDefault="004337D6" w:rsidP="00403B02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535591">
              <w:rPr>
                <w:rFonts w:cs="Calibri"/>
                <w:b/>
                <w:bCs/>
              </w:rPr>
              <w:t>12H00 -13H30</w:t>
            </w:r>
          </w:p>
        </w:tc>
        <w:tc>
          <w:tcPr>
            <w:tcW w:w="2646" w:type="dxa"/>
            <w:vMerge w:val="restart"/>
          </w:tcPr>
          <w:p w:rsidR="004337D6" w:rsidRPr="002B0872" w:rsidRDefault="004337D6" w:rsidP="00B51E7D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2B0872">
              <w:rPr>
                <w:rFonts w:cs="Calibri"/>
                <w:b/>
                <w:bCs/>
              </w:rPr>
              <w:t>Mr.GUETTOUCHE M/S</w:t>
            </w:r>
          </w:p>
        </w:tc>
        <w:tc>
          <w:tcPr>
            <w:tcW w:w="3609" w:type="dxa"/>
          </w:tcPr>
          <w:p w:rsidR="004337D6" w:rsidRPr="002B0872" w:rsidRDefault="004337D6" w:rsidP="00B51E7D">
            <w:pPr>
              <w:pStyle w:val="Default"/>
              <w:rPr>
                <w:sz w:val="22"/>
                <w:szCs w:val="22"/>
              </w:rPr>
            </w:pPr>
            <w:r w:rsidRPr="002B0872">
              <w:rPr>
                <w:sz w:val="22"/>
                <w:szCs w:val="22"/>
              </w:rPr>
              <w:t xml:space="preserve">Mr HADDAINE M </w:t>
            </w:r>
          </w:p>
        </w:tc>
        <w:tc>
          <w:tcPr>
            <w:tcW w:w="924" w:type="dxa"/>
          </w:tcPr>
          <w:p w:rsidR="004337D6" w:rsidRPr="002B0872" w:rsidRDefault="004337D6" w:rsidP="00403B02">
            <w:pPr>
              <w:widowControl w:val="0"/>
              <w:spacing w:after="0" w:line="240" w:lineRule="auto"/>
              <w:ind w:right="82"/>
              <w:rPr>
                <w:rFonts w:cs="Calibri"/>
                <w:b/>
                <w:bCs/>
                <w:lang w:val="en-US"/>
              </w:rPr>
            </w:pPr>
            <w:r w:rsidRPr="002B0872">
              <w:rPr>
                <w:rFonts w:cs="Calibri"/>
                <w:b/>
                <w:bCs/>
                <w:lang w:val="en-US"/>
              </w:rPr>
              <w:t>221D</w:t>
            </w:r>
          </w:p>
        </w:tc>
      </w:tr>
      <w:tr w:rsidR="004337D6" w:rsidRPr="002B0872" w:rsidTr="00A73EC6">
        <w:trPr>
          <w:trHeight w:val="171"/>
          <w:jc w:val="center"/>
        </w:trPr>
        <w:tc>
          <w:tcPr>
            <w:tcW w:w="3008" w:type="dxa"/>
            <w:vMerge/>
          </w:tcPr>
          <w:p w:rsidR="004337D6" w:rsidRPr="002B0872" w:rsidRDefault="004337D6" w:rsidP="00B51E7D">
            <w:pPr>
              <w:widowControl w:val="0"/>
              <w:spacing w:before="189" w:after="0" w:line="240" w:lineRule="auto"/>
              <w:ind w:left="103"/>
              <w:rPr>
                <w:rFonts w:cs="Calibri"/>
                <w:b/>
                <w:bCs/>
              </w:rPr>
            </w:pPr>
          </w:p>
        </w:tc>
        <w:tc>
          <w:tcPr>
            <w:tcW w:w="2344" w:type="dxa"/>
            <w:vMerge/>
          </w:tcPr>
          <w:p w:rsidR="004337D6" w:rsidRPr="002B0872" w:rsidRDefault="004337D6" w:rsidP="00B51E7D">
            <w:pPr>
              <w:widowControl w:val="0"/>
              <w:spacing w:before="189" w:after="0" w:line="240" w:lineRule="auto"/>
              <w:ind w:left="103"/>
              <w:rPr>
                <w:rFonts w:cs="Calibri"/>
                <w:b/>
                <w:bCs/>
              </w:rPr>
            </w:pPr>
          </w:p>
        </w:tc>
        <w:tc>
          <w:tcPr>
            <w:tcW w:w="1636" w:type="dxa"/>
            <w:vMerge/>
          </w:tcPr>
          <w:p w:rsidR="004337D6" w:rsidRPr="00535591" w:rsidRDefault="004337D6" w:rsidP="00B51E7D">
            <w:pPr>
              <w:widowControl w:val="0"/>
              <w:spacing w:before="189" w:after="0" w:line="240" w:lineRule="auto"/>
              <w:ind w:left="103"/>
              <w:rPr>
                <w:rFonts w:cs="Calibri"/>
                <w:b/>
                <w:bCs/>
              </w:rPr>
            </w:pPr>
          </w:p>
        </w:tc>
        <w:tc>
          <w:tcPr>
            <w:tcW w:w="2646" w:type="dxa"/>
            <w:vMerge/>
          </w:tcPr>
          <w:p w:rsidR="004337D6" w:rsidRPr="002B0872" w:rsidRDefault="004337D6" w:rsidP="00B51E7D">
            <w:pPr>
              <w:spacing w:before="189"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609" w:type="dxa"/>
          </w:tcPr>
          <w:p w:rsidR="004337D6" w:rsidRPr="002B0872" w:rsidRDefault="004337D6" w:rsidP="00B51E7D">
            <w:pPr>
              <w:pStyle w:val="Default"/>
              <w:rPr>
                <w:sz w:val="22"/>
                <w:szCs w:val="22"/>
              </w:rPr>
            </w:pPr>
            <w:r w:rsidRPr="002B0872">
              <w:rPr>
                <w:sz w:val="22"/>
                <w:szCs w:val="22"/>
              </w:rPr>
              <w:t xml:space="preserve">Mr BOUTIBA M </w:t>
            </w:r>
          </w:p>
        </w:tc>
        <w:tc>
          <w:tcPr>
            <w:tcW w:w="924" w:type="dxa"/>
          </w:tcPr>
          <w:p w:rsidR="004337D6" w:rsidRPr="002B0872" w:rsidRDefault="004337D6" w:rsidP="00403B02">
            <w:pPr>
              <w:widowControl w:val="0"/>
              <w:spacing w:after="0" w:line="240" w:lineRule="auto"/>
              <w:ind w:right="82"/>
              <w:rPr>
                <w:rFonts w:cs="Calibri"/>
                <w:b/>
                <w:bCs/>
                <w:lang w:val="en-US"/>
              </w:rPr>
            </w:pPr>
            <w:r w:rsidRPr="002B0872">
              <w:rPr>
                <w:rFonts w:cs="Calibri"/>
                <w:b/>
                <w:bCs/>
                <w:lang w:val="en-US"/>
              </w:rPr>
              <w:t>225D</w:t>
            </w:r>
          </w:p>
        </w:tc>
      </w:tr>
      <w:tr w:rsidR="004337D6" w:rsidRPr="002B0872" w:rsidTr="00A73EC6">
        <w:trPr>
          <w:trHeight w:val="193"/>
          <w:jc w:val="center"/>
        </w:trPr>
        <w:tc>
          <w:tcPr>
            <w:tcW w:w="3008" w:type="dxa"/>
            <w:vMerge w:val="restart"/>
          </w:tcPr>
          <w:p w:rsidR="004337D6" w:rsidRPr="002B0872" w:rsidRDefault="004337D6" w:rsidP="00B51E7D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2B0872">
              <w:rPr>
                <w:rFonts w:cs="Calibri"/>
                <w:b/>
                <w:bCs/>
              </w:rPr>
              <w:t>Géomorphologie Tectonique</w:t>
            </w:r>
          </w:p>
        </w:tc>
        <w:tc>
          <w:tcPr>
            <w:tcW w:w="2344" w:type="dxa"/>
            <w:vMerge w:val="restart"/>
          </w:tcPr>
          <w:p w:rsidR="004337D6" w:rsidRPr="002B0872" w:rsidRDefault="004337D6" w:rsidP="00E41EFD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2B0872">
              <w:rPr>
                <w:rFonts w:cs="Calibri"/>
                <w:b/>
                <w:bCs/>
              </w:rPr>
              <w:t>17/06/2023</w:t>
            </w:r>
          </w:p>
        </w:tc>
        <w:tc>
          <w:tcPr>
            <w:tcW w:w="1636" w:type="dxa"/>
            <w:vMerge w:val="restart"/>
          </w:tcPr>
          <w:p w:rsidR="004337D6" w:rsidRPr="002B0872" w:rsidRDefault="004337D6" w:rsidP="00B51E7D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535591">
              <w:rPr>
                <w:rFonts w:cs="Calibri"/>
                <w:b/>
                <w:bCs/>
              </w:rPr>
              <w:t>12H00 -13H30</w:t>
            </w:r>
          </w:p>
          <w:p w:rsidR="004337D6" w:rsidRPr="002B0872" w:rsidRDefault="004337D6" w:rsidP="00B51E7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</w:rPr>
            </w:pPr>
          </w:p>
        </w:tc>
        <w:tc>
          <w:tcPr>
            <w:tcW w:w="2646" w:type="dxa"/>
            <w:vMerge w:val="restart"/>
          </w:tcPr>
          <w:p w:rsidR="004337D6" w:rsidRPr="002B0872" w:rsidRDefault="004337D6" w:rsidP="00B51E7D">
            <w:pPr>
              <w:widowControl w:val="0"/>
              <w:spacing w:after="0" w:line="240" w:lineRule="auto"/>
              <w:rPr>
                <w:rFonts w:cs="Calibri"/>
                <w:b/>
                <w:bCs/>
                <w:lang w:val="en-US"/>
              </w:rPr>
            </w:pPr>
            <w:r w:rsidRPr="002B0872">
              <w:rPr>
                <w:rFonts w:cs="Calibri"/>
                <w:b/>
                <w:bCs/>
                <w:lang w:val="en-US"/>
              </w:rPr>
              <w:t>Mlle  MESLI A</w:t>
            </w:r>
          </w:p>
        </w:tc>
        <w:tc>
          <w:tcPr>
            <w:tcW w:w="3609" w:type="dxa"/>
          </w:tcPr>
          <w:p w:rsidR="004337D6" w:rsidRPr="002B0872" w:rsidRDefault="004337D6" w:rsidP="00B51E7D">
            <w:pPr>
              <w:pStyle w:val="Default"/>
              <w:rPr>
                <w:sz w:val="22"/>
                <w:szCs w:val="22"/>
              </w:rPr>
            </w:pPr>
            <w:r w:rsidRPr="002B0872">
              <w:rPr>
                <w:sz w:val="22"/>
                <w:szCs w:val="22"/>
              </w:rPr>
              <w:t>Mr OUNIS M/S</w:t>
            </w:r>
          </w:p>
        </w:tc>
        <w:tc>
          <w:tcPr>
            <w:tcW w:w="924" w:type="dxa"/>
          </w:tcPr>
          <w:p w:rsidR="004337D6" w:rsidRPr="002B0872" w:rsidRDefault="004337D6" w:rsidP="00403B02">
            <w:pPr>
              <w:widowControl w:val="0"/>
              <w:spacing w:after="0" w:line="240" w:lineRule="auto"/>
              <w:ind w:right="82"/>
              <w:rPr>
                <w:rFonts w:cs="Calibri"/>
                <w:b/>
                <w:bCs/>
                <w:lang w:val="en-US"/>
              </w:rPr>
            </w:pPr>
            <w:r w:rsidRPr="002B0872">
              <w:rPr>
                <w:rFonts w:cs="Calibri"/>
                <w:b/>
                <w:bCs/>
                <w:lang w:val="en-US"/>
              </w:rPr>
              <w:t>221D</w:t>
            </w:r>
          </w:p>
        </w:tc>
      </w:tr>
      <w:bookmarkEnd w:id="0"/>
      <w:tr w:rsidR="004337D6" w:rsidRPr="002B0872" w:rsidTr="00A73EC6">
        <w:trPr>
          <w:trHeight w:val="193"/>
          <w:jc w:val="center"/>
        </w:trPr>
        <w:tc>
          <w:tcPr>
            <w:tcW w:w="3008" w:type="dxa"/>
            <w:vMerge/>
          </w:tcPr>
          <w:p w:rsidR="004337D6" w:rsidRPr="002B0872" w:rsidRDefault="004337D6" w:rsidP="00B51E7D">
            <w:pPr>
              <w:widowControl w:val="0"/>
              <w:spacing w:before="189" w:after="0" w:line="240" w:lineRule="auto"/>
              <w:ind w:left="103"/>
              <w:rPr>
                <w:rFonts w:cs="Calibri"/>
                <w:b/>
                <w:bCs/>
              </w:rPr>
            </w:pPr>
          </w:p>
        </w:tc>
        <w:tc>
          <w:tcPr>
            <w:tcW w:w="2344" w:type="dxa"/>
            <w:vMerge/>
          </w:tcPr>
          <w:p w:rsidR="004337D6" w:rsidRPr="002B0872" w:rsidRDefault="004337D6" w:rsidP="00B51E7D">
            <w:pPr>
              <w:widowControl w:val="0"/>
              <w:spacing w:before="189" w:after="0" w:line="240" w:lineRule="auto"/>
              <w:ind w:left="103"/>
              <w:rPr>
                <w:rFonts w:cs="Calibri"/>
                <w:b/>
                <w:bCs/>
              </w:rPr>
            </w:pPr>
          </w:p>
        </w:tc>
        <w:tc>
          <w:tcPr>
            <w:tcW w:w="1636" w:type="dxa"/>
            <w:vMerge/>
          </w:tcPr>
          <w:p w:rsidR="004337D6" w:rsidRPr="002B0872" w:rsidRDefault="004337D6" w:rsidP="00B51E7D">
            <w:pPr>
              <w:widowControl w:val="0"/>
              <w:spacing w:before="189" w:after="0" w:line="240" w:lineRule="auto"/>
              <w:ind w:left="103"/>
              <w:rPr>
                <w:rFonts w:cs="Calibri"/>
                <w:b/>
                <w:bCs/>
                <w:highlight w:val="yellow"/>
              </w:rPr>
            </w:pPr>
          </w:p>
        </w:tc>
        <w:tc>
          <w:tcPr>
            <w:tcW w:w="2646" w:type="dxa"/>
            <w:vMerge/>
          </w:tcPr>
          <w:p w:rsidR="004337D6" w:rsidRPr="002B0872" w:rsidRDefault="004337D6" w:rsidP="00B51E7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lang w:val="en-US"/>
              </w:rPr>
            </w:pPr>
          </w:p>
        </w:tc>
        <w:tc>
          <w:tcPr>
            <w:tcW w:w="3609" w:type="dxa"/>
          </w:tcPr>
          <w:p w:rsidR="004337D6" w:rsidRPr="002B0872" w:rsidRDefault="004337D6" w:rsidP="00792028">
            <w:pPr>
              <w:pStyle w:val="Default"/>
              <w:rPr>
                <w:sz w:val="22"/>
                <w:szCs w:val="22"/>
              </w:rPr>
            </w:pPr>
            <w:r w:rsidRPr="002B0872">
              <w:rPr>
                <w:sz w:val="22"/>
                <w:szCs w:val="22"/>
              </w:rPr>
              <w:t xml:space="preserve">Mr LAICHAOUI Y </w:t>
            </w:r>
          </w:p>
        </w:tc>
        <w:tc>
          <w:tcPr>
            <w:tcW w:w="924" w:type="dxa"/>
          </w:tcPr>
          <w:p w:rsidR="004337D6" w:rsidRPr="002B0872" w:rsidRDefault="004337D6" w:rsidP="00403B02">
            <w:pPr>
              <w:widowControl w:val="0"/>
              <w:spacing w:after="0" w:line="240" w:lineRule="auto"/>
              <w:ind w:right="82"/>
              <w:rPr>
                <w:rFonts w:cs="Calibri"/>
                <w:b/>
                <w:bCs/>
                <w:lang w:val="en-US"/>
              </w:rPr>
            </w:pPr>
            <w:r w:rsidRPr="002B0872">
              <w:rPr>
                <w:rFonts w:cs="Calibri"/>
                <w:b/>
                <w:bCs/>
                <w:lang w:val="en-US"/>
              </w:rPr>
              <w:t>225D</w:t>
            </w:r>
          </w:p>
        </w:tc>
      </w:tr>
      <w:tr w:rsidR="004337D6" w:rsidRPr="002B0872" w:rsidTr="00A73EC6">
        <w:trPr>
          <w:trHeight w:val="335"/>
          <w:jc w:val="center"/>
        </w:trPr>
        <w:tc>
          <w:tcPr>
            <w:tcW w:w="3008" w:type="dxa"/>
            <w:vMerge w:val="restart"/>
          </w:tcPr>
          <w:p w:rsidR="004337D6" w:rsidRPr="002B0872" w:rsidRDefault="004337D6" w:rsidP="00B51E7D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2B0872">
              <w:rPr>
                <w:rFonts w:cs="Calibri"/>
                <w:b/>
                <w:bCs/>
              </w:rPr>
              <w:t>Géologie régionale II</w:t>
            </w:r>
          </w:p>
        </w:tc>
        <w:tc>
          <w:tcPr>
            <w:tcW w:w="2344" w:type="dxa"/>
            <w:vMerge w:val="restart"/>
          </w:tcPr>
          <w:p w:rsidR="004337D6" w:rsidRPr="002B0872" w:rsidRDefault="004337D6" w:rsidP="00B51E7D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2B0872">
              <w:rPr>
                <w:rFonts w:cs="Calibri"/>
                <w:b/>
                <w:bCs/>
              </w:rPr>
              <w:t>19/06/2023</w:t>
            </w:r>
          </w:p>
        </w:tc>
        <w:tc>
          <w:tcPr>
            <w:tcW w:w="1636" w:type="dxa"/>
            <w:vMerge w:val="restart"/>
          </w:tcPr>
          <w:p w:rsidR="004337D6" w:rsidRPr="002B0872" w:rsidRDefault="004337D6" w:rsidP="00535BA6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2B0872">
              <w:rPr>
                <w:rFonts w:cs="Calibri"/>
                <w:b/>
                <w:bCs/>
                <w:highlight w:val="cyan"/>
              </w:rPr>
              <w:t>10H15 – 11H45</w:t>
            </w:r>
          </w:p>
        </w:tc>
        <w:tc>
          <w:tcPr>
            <w:tcW w:w="2646" w:type="dxa"/>
            <w:vMerge w:val="restart"/>
          </w:tcPr>
          <w:p w:rsidR="004337D6" w:rsidRPr="002B0872" w:rsidRDefault="004337D6" w:rsidP="00B51E7D">
            <w:pPr>
              <w:widowControl w:val="0"/>
              <w:spacing w:after="0" w:line="240" w:lineRule="auto"/>
              <w:rPr>
                <w:rFonts w:cs="Calibri"/>
                <w:b/>
                <w:bCs/>
                <w:lang w:val="en-US"/>
              </w:rPr>
            </w:pPr>
            <w:r w:rsidRPr="002B0872">
              <w:rPr>
                <w:rFonts w:cs="Calibri"/>
                <w:b/>
                <w:bCs/>
                <w:lang w:val="en-US"/>
              </w:rPr>
              <w:t>Mr HADDAINE M</w:t>
            </w:r>
          </w:p>
        </w:tc>
        <w:tc>
          <w:tcPr>
            <w:tcW w:w="3609" w:type="dxa"/>
          </w:tcPr>
          <w:p w:rsidR="004337D6" w:rsidRPr="002B0872" w:rsidRDefault="004337D6" w:rsidP="00B51E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fr-FR"/>
              </w:rPr>
            </w:pPr>
            <w:r w:rsidRPr="002B0872">
              <w:rPr>
                <w:rFonts w:cs="Calibri"/>
                <w:lang w:val="en-US"/>
              </w:rPr>
              <w:t>Mlle  MESLI A</w:t>
            </w:r>
          </w:p>
        </w:tc>
        <w:tc>
          <w:tcPr>
            <w:tcW w:w="924" w:type="dxa"/>
          </w:tcPr>
          <w:p w:rsidR="004337D6" w:rsidRPr="002B0872" w:rsidRDefault="004337D6" w:rsidP="00403B02">
            <w:pPr>
              <w:widowControl w:val="0"/>
              <w:spacing w:after="0" w:line="240" w:lineRule="auto"/>
              <w:ind w:right="82"/>
              <w:rPr>
                <w:rFonts w:cs="Calibri"/>
                <w:b/>
                <w:bCs/>
                <w:lang w:val="en-US"/>
              </w:rPr>
            </w:pPr>
            <w:r w:rsidRPr="002B0872">
              <w:rPr>
                <w:rFonts w:cs="Calibri"/>
                <w:b/>
                <w:bCs/>
                <w:lang w:val="en-US"/>
              </w:rPr>
              <w:t>221D</w:t>
            </w:r>
          </w:p>
        </w:tc>
      </w:tr>
      <w:tr w:rsidR="004337D6" w:rsidRPr="002B0872" w:rsidTr="00A73EC6">
        <w:trPr>
          <w:trHeight w:val="118"/>
          <w:jc w:val="center"/>
        </w:trPr>
        <w:tc>
          <w:tcPr>
            <w:tcW w:w="3008" w:type="dxa"/>
            <w:vMerge/>
          </w:tcPr>
          <w:p w:rsidR="004337D6" w:rsidRPr="002B0872" w:rsidRDefault="004337D6" w:rsidP="00B51E7D">
            <w:pPr>
              <w:widowControl w:val="0"/>
              <w:spacing w:before="189" w:after="0" w:line="240" w:lineRule="auto"/>
              <w:ind w:left="103"/>
              <w:rPr>
                <w:rFonts w:cs="Calibri"/>
                <w:b/>
                <w:bCs/>
              </w:rPr>
            </w:pPr>
          </w:p>
        </w:tc>
        <w:tc>
          <w:tcPr>
            <w:tcW w:w="2344" w:type="dxa"/>
            <w:vMerge/>
          </w:tcPr>
          <w:p w:rsidR="004337D6" w:rsidRPr="002B0872" w:rsidRDefault="004337D6" w:rsidP="00B51E7D">
            <w:pPr>
              <w:widowControl w:val="0"/>
              <w:spacing w:before="189" w:after="0" w:line="240" w:lineRule="auto"/>
              <w:ind w:left="103"/>
              <w:rPr>
                <w:rFonts w:cs="Calibri"/>
                <w:b/>
                <w:bCs/>
              </w:rPr>
            </w:pPr>
          </w:p>
        </w:tc>
        <w:tc>
          <w:tcPr>
            <w:tcW w:w="1636" w:type="dxa"/>
            <w:vMerge/>
          </w:tcPr>
          <w:p w:rsidR="004337D6" w:rsidRPr="002B0872" w:rsidRDefault="004337D6" w:rsidP="00B51E7D">
            <w:pPr>
              <w:widowControl w:val="0"/>
              <w:spacing w:before="189" w:after="0" w:line="240" w:lineRule="auto"/>
              <w:ind w:left="103"/>
              <w:rPr>
                <w:rFonts w:cs="Calibri"/>
                <w:b/>
                <w:bCs/>
                <w:highlight w:val="cyan"/>
              </w:rPr>
            </w:pPr>
          </w:p>
        </w:tc>
        <w:tc>
          <w:tcPr>
            <w:tcW w:w="2646" w:type="dxa"/>
            <w:vMerge/>
          </w:tcPr>
          <w:p w:rsidR="004337D6" w:rsidRPr="002B0872" w:rsidRDefault="004337D6" w:rsidP="00B51E7D">
            <w:pPr>
              <w:widowControl w:val="0"/>
              <w:spacing w:after="0" w:line="240" w:lineRule="auto"/>
              <w:ind w:left="103"/>
              <w:rPr>
                <w:rFonts w:cs="Calibri"/>
                <w:b/>
                <w:bCs/>
                <w:lang w:val="en-US"/>
              </w:rPr>
            </w:pPr>
          </w:p>
        </w:tc>
        <w:tc>
          <w:tcPr>
            <w:tcW w:w="3609" w:type="dxa"/>
          </w:tcPr>
          <w:p w:rsidR="004337D6" w:rsidRPr="002B0872" w:rsidRDefault="004337D6" w:rsidP="00B51E7D">
            <w:pPr>
              <w:pStyle w:val="Default"/>
              <w:rPr>
                <w:sz w:val="22"/>
                <w:szCs w:val="22"/>
              </w:rPr>
            </w:pPr>
            <w:r w:rsidRPr="002B0872">
              <w:rPr>
                <w:sz w:val="22"/>
                <w:szCs w:val="22"/>
              </w:rPr>
              <w:t xml:space="preserve">Mr BOUTIBA M </w:t>
            </w:r>
          </w:p>
        </w:tc>
        <w:tc>
          <w:tcPr>
            <w:tcW w:w="924" w:type="dxa"/>
          </w:tcPr>
          <w:p w:rsidR="004337D6" w:rsidRPr="002B0872" w:rsidRDefault="004337D6" w:rsidP="00403B02">
            <w:pPr>
              <w:widowControl w:val="0"/>
              <w:spacing w:after="0" w:line="240" w:lineRule="auto"/>
              <w:ind w:right="82"/>
              <w:rPr>
                <w:rFonts w:cs="Calibri"/>
                <w:b/>
                <w:bCs/>
                <w:lang w:val="en-US"/>
              </w:rPr>
            </w:pPr>
            <w:r w:rsidRPr="002B0872">
              <w:rPr>
                <w:rFonts w:cs="Calibri"/>
                <w:b/>
                <w:bCs/>
                <w:lang w:val="en-US"/>
              </w:rPr>
              <w:t>225D</w:t>
            </w:r>
          </w:p>
        </w:tc>
      </w:tr>
      <w:tr w:rsidR="004337D6" w:rsidRPr="002B0872" w:rsidTr="00A73EC6">
        <w:tblPrEx>
          <w:tblCellMar>
            <w:left w:w="70" w:type="dxa"/>
            <w:right w:w="70" w:type="dxa"/>
          </w:tblCellMar>
          <w:tblLook w:val="0000"/>
        </w:tblPrEx>
        <w:trPr>
          <w:trHeight w:val="241"/>
          <w:jc w:val="center"/>
        </w:trPr>
        <w:tc>
          <w:tcPr>
            <w:tcW w:w="3008" w:type="dxa"/>
            <w:vMerge w:val="restart"/>
          </w:tcPr>
          <w:p w:rsidR="004337D6" w:rsidRPr="002B0872" w:rsidRDefault="004337D6" w:rsidP="00B51E7D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2B0872">
              <w:rPr>
                <w:rFonts w:cs="Calibri"/>
                <w:b/>
                <w:bCs/>
              </w:rPr>
              <w:t xml:space="preserve">Langage de calcul scientifique </w:t>
            </w:r>
          </w:p>
        </w:tc>
        <w:tc>
          <w:tcPr>
            <w:tcW w:w="2344" w:type="dxa"/>
            <w:vMerge w:val="restart"/>
          </w:tcPr>
          <w:p w:rsidR="004337D6" w:rsidRPr="002B0872" w:rsidRDefault="004337D6" w:rsidP="00B51E7D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2B0872">
              <w:rPr>
                <w:rFonts w:cs="Calibri"/>
                <w:b/>
                <w:bCs/>
              </w:rPr>
              <w:t>20/06/2023</w:t>
            </w:r>
          </w:p>
        </w:tc>
        <w:tc>
          <w:tcPr>
            <w:tcW w:w="1636" w:type="dxa"/>
            <w:vMerge w:val="restart"/>
          </w:tcPr>
          <w:p w:rsidR="004337D6" w:rsidRPr="002B0872" w:rsidRDefault="004337D6" w:rsidP="00403B02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2B0872">
              <w:rPr>
                <w:rFonts w:cs="Calibri"/>
                <w:b/>
                <w:bCs/>
                <w:highlight w:val="cyan"/>
              </w:rPr>
              <w:t>10H15 – 11H45</w:t>
            </w:r>
          </w:p>
        </w:tc>
        <w:tc>
          <w:tcPr>
            <w:tcW w:w="2646" w:type="dxa"/>
            <w:vMerge w:val="restart"/>
          </w:tcPr>
          <w:p w:rsidR="004337D6" w:rsidRPr="002B0872" w:rsidRDefault="004337D6" w:rsidP="00B51E7D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2B0872">
              <w:rPr>
                <w:rFonts w:cs="Calibri"/>
                <w:b/>
                <w:bCs/>
              </w:rPr>
              <w:t>Mr OUYAD R</w:t>
            </w:r>
          </w:p>
        </w:tc>
        <w:tc>
          <w:tcPr>
            <w:tcW w:w="3609" w:type="dxa"/>
          </w:tcPr>
          <w:p w:rsidR="004337D6" w:rsidRPr="00901133" w:rsidRDefault="004337D6" w:rsidP="00B51E7D">
            <w:pPr>
              <w:pStyle w:val="Default"/>
              <w:rPr>
                <w:sz w:val="22"/>
                <w:szCs w:val="22"/>
                <w:lang w:val="en-US"/>
              </w:rPr>
            </w:pPr>
            <w:r w:rsidRPr="00901133">
              <w:rPr>
                <w:sz w:val="22"/>
                <w:szCs w:val="22"/>
                <w:lang w:val="en-US"/>
              </w:rPr>
              <w:t>Mr KERMANI S- Mr BOUAKLINE S</w:t>
            </w:r>
          </w:p>
        </w:tc>
        <w:tc>
          <w:tcPr>
            <w:tcW w:w="924" w:type="dxa"/>
          </w:tcPr>
          <w:p w:rsidR="004337D6" w:rsidRPr="002B0872" w:rsidRDefault="004337D6" w:rsidP="00403B02">
            <w:pPr>
              <w:widowControl w:val="0"/>
              <w:spacing w:after="0" w:line="240" w:lineRule="auto"/>
              <w:ind w:right="82"/>
              <w:rPr>
                <w:rFonts w:cs="Calibri"/>
                <w:b/>
                <w:bCs/>
                <w:lang w:val="en-US"/>
              </w:rPr>
            </w:pPr>
            <w:r w:rsidRPr="002B0872">
              <w:rPr>
                <w:rFonts w:cs="Calibri"/>
                <w:b/>
                <w:bCs/>
                <w:lang w:val="en-US"/>
              </w:rPr>
              <w:t>221D</w:t>
            </w:r>
          </w:p>
        </w:tc>
      </w:tr>
      <w:tr w:rsidR="004337D6" w:rsidRPr="002B0872" w:rsidTr="00A73EC6">
        <w:tblPrEx>
          <w:tblCellMar>
            <w:left w:w="70" w:type="dxa"/>
            <w:right w:w="70" w:type="dxa"/>
          </w:tblCellMar>
          <w:tblLook w:val="0000"/>
        </w:tblPrEx>
        <w:trPr>
          <w:trHeight w:val="186"/>
          <w:jc w:val="center"/>
        </w:trPr>
        <w:tc>
          <w:tcPr>
            <w:tcW w:w="3008" w:type="dxa"/>
            <w:vMerge/>
          </w:tcPr>
          <w:p w:rsidR="004337D6" w:rsidRPr="002B0872" w:rsidRDefault="004337D6" w:rsidP="00B51E7D">
            <w:pPr>
              <w:widowControl w:val="0"/>
              <w:spacing w:before="189" w:after="0" w:line="240" w:lineRule="auto"/>
              <w:ind w:left="103"/>
              <w:rPr>
                <w:rFonts w:cs="Calibri"/>
                <w:b/>
                <w:bCs/>
              </w:rPr>
            </w:pPr>
          </w:p>
        </w:tc>
        <w:tc>
          <w:tcPr>
            <w:tcW w:w="2344" w:type="dxa"/>
            <w:vMerge/>
          </w:tcPr>
          <w:p w:rsidR="004337D6" w:rsidRPr="002B0872" w:rsidRDefault="004337D6" w:rsidP="00B51E7D">
            <w:pPr>
              <w:widowControl w:val="0"/>
              <w:spacing w:before="189" w:after="0" w:line="240" w:lineRule="auto"/>
              <w:ind w:left="103"/>
              <w:rPr>
                <w:rFonts w:cs="Calibri"/>
                <w:b/>
                <w:bCs/>
              </w:rPr>
            </w:pPr>
          </w:p>
        </w:tc>
        <w:tc>
          <w:tcPr>
            <w:tcW w:w="1636" w:type="dxa"/>
            <w:vMerge/>
          </w:tcPr>
          <w:p w:rsidR="004337D6" w:rsidRPr="002B0872" w:rsidRDefault="004337D6" w:rsidP="00B51E7D">
            <w:pPr>
              <w:widowControl w:val="0"/>
              <w:spacing w:before="189" w:after="0" w:line="240" w:lineRule="auto"/>
              <w:ind w:left="103"/>
              <w:rPr>
                <w:rFonts w:cs="Calibri"/>
                <w:b/>
                <w:bCs/>
                <w:highlight w:val="cyan"/>
              </w:rPr>
            </w:pPr>
          </w:p>
        </w:tc>
        <w:tc>
          <w:tcPr>
            <w:tcW w:w="2646" w:type="dxa"/>
            <w:vMerge/>
          </w:tcPr>
          <w:p w:rsidR="004337D6" w:rsidRPr="002B0872" w:rsidRDefault="004337D6" w:rsidP="00B51E7D">
            <w:pPr>
              <w:spacing w:before="189"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609" w:type="dxa"/>
          </w:tcPr>
          <w:p w:rsidR="004337D6" w:rsidRPr="002B0872" w:rsidRDefault="004337D6" w:rsidP="00B51E7D">
            <w:pPr>
              <w:pStyle w:val="Default"/>
              <w:rPr>
                <w:sz w:val="22"/>
                <w:szCs w:val="22"/>
              </w:rPr>
            </w:pPr>
            <w:r w:rsidRPr="002B0872">
              <w:rPr>
                <w:sz w:val="22"/>
                <w:szCs w:val="22"/>
              </w:rPr>
              <w:t>Mme KHELFANI D</w:t>
            </w:r>
          </w:p>
        </w:tc>
        <w:tc>
          <w:tcPr>
            <w:tcW w:w="924" w:type="dxa"/>
          </w:tcPr>
          <w:p w:rsidR="004337D6" w:rsidRPr="002B0872" w:rsidRDefault="004337D6" w:rsidP="00403B02">
            <w:pPr>
              <w:widowControl w:val="0"/>
              <w:spacing w:after="0" w:line="240" w:lineRule="auto"/>
              <w:ind w:right="82"/>
              <w:rPr>
                <w:rFonts w:cs="Calibri"/>
                <w:b/>
                <w:bCs/>
                <w:lang w:val="en-US"/>
              </w:rPr>
            </w:pPr>
            <w:r w:rsidRPr="002B0872">
              <w:rPr>
                <w:rFonts w:cs="Calibri"/>
                <w:b/>
                <w:bCs/>
                <w:lang w:val="en-US"/>
              </w:rPr>
              <w:t>225D</w:t>
            </w:r>
          </w:p>
        </w:tc>
      </w:tr>
      <w:tr w:rsidR="004337D6" w:rsidRPr="002B0872" w:rsidTr="002B0872">
        <w:tblPrEx>
          <w:tblCellMar>
            <w:left w:w="70" w:type="dxa"/>
            <w:right w:w="70" w:type="dxa"/>
          </w:tblCellMar>
          <w:tblLook w:val="0000"/>
        </w:tblPrEx>
        <w:trPr>
          <w:trHeight w:val="223"/>
          <w:jc w:val="center"/>
        </w:trPr>
        <w:tc>
          <w:tcPr>
            <w:tcW w:w="3008" w:type="dxa"/>
            <w:vMerge w:val="restart"/>
          </w:tcPr>
          <w:p w:rsidR="004337D6" w:rsidRPr="002B0872" w:rsidRDefault="004337D6" w:rsidP="00B51E7D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2B0872">
              <w:rPr>
                <w:rFonts w:cs="Calibri"/>
                <w:b/>
                <w:bCs/>
              </w:rPr>
              <w:t>Hydrogéologie</w:t>
            </w:r>
          </w:p>
        </w:tc>
        <w:tc>
          <w:tcPr>
            <w:tcW w:w="2344" w:type="dxa"/>
            <w:vMerge w:val="restart"/>
          </w:tcPr>
          <w:p w:rsidR="004337D6" w:rsidRPr="002B0872" w:rsidRDefault="004337D6" w:rsidP="00B51E7D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2B0872">
              <w:rPr>
                <w:rFonts w:cs="Calibri"/>
                <w:b/>
                <w:bCs/>
              </w:rPr>
              <w:t>22/06/2023</w:t>
            </w:r>
          </w:p>
        </w:tc>
        <w:tc>
          <w:tcPr>
            <w:tcW w:w="1636" w:type="dxa"/>
            <w:vMerge w:val="restart"/>
          </w:tcPr>
          <w:p w:rsidR="004337D6" w:rsidRPr="002B0872" w:rsidRDefault="004337D6" w:rsidP="00403B02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2B0872">
              <w:rPr>
                <w:rFonts w:cs="Calibri"/>
                <w:b/>
                <w:bCs/>
                <w:highlight w:val="cyan"/>
              </w:rPr>
              <w:t>10H15 – 11H45</w:t>
            </w:r>
          </w:p>
        </w:tc>
        <w:tc>
          <w:tcPr>
            <w:tcW w:w="2646" w:type="dxa"/>
            <w:vMerge w:val="restart"/>
          </w:tcPr>
          <w:p w:rsidR="004337D6" w:rsidRPr="002B0872" w:rsidRDefault="004337D6" w:rsidP="003D301E">
            <w:pPr>
              <w:widowControl w:val="0"/>
              <w:spacing w:after="0" w:line="240" w:lineRule="auto"/>
              <w:rPr>
                <w:rFonts w:cs="Calibri"/>
                <w:b/>
                <w:bCs/>
                <w:lang w:val="en-US"/>
              </w:rPr>
            </w:pPr>
            <w:r w:rsidRPr="002B0872">
              <w:rPr>
                <w:rFonts w:cs="Calibri"/>
                <w:b/>
                <w:bCs/>
                <w:lang w:val="en-US"/>
              </w:rPr>
              <w:t xml:space="preserve">Mr BELLAROUI H </w:t>
            </w:r>
          </w:p>
        </w:tc>
        <w:tc>
          <w:tcPr>
            <w:tcW w:w="3609" w:type="dxa"/>
          </w:tcPr>
          <w:p w:rsidR="004337D6" w:rsidRPr="002B0872" w:rsidRDefault="004337D6" w:rsidP="00B51E7D">
            <w:pPr>
              <w:pStyle w:val="Default"/>
              <w:rPr>
                <w:sz w:val="22"/>
                <w:szCs w:val="22"/>
              </w:rPr>
            </w:pPr>
            <w:r w:rsidRPr="002B0872">
              <w:rPr>
                <w:sz w:val="22"/>
                <w:szCs w:val="22"/>
              </w:rPr>
              <w:t>Mme BELGUESMIA S</w:t>
            </w:r>
          </w:p>
        </w:tc>
        <w:tc>
          <w:tcPr>
            <w:tcW w:w="924" w:type="dxa"/>
          </w:tcPr>
          <w:p w:rsidR="004337D6" w:rsidRPr="002B0872" w:rsidRDefault="004337D6" w:rsidP="00403B02">
            <w:pPr>
              <w:widowControl w:val="0"/>
              <w:spacing w:after="0" w:line="240" w:lineRule="auto"/>
              <w:ind w:right="82"/>
              <w:rPr>
                <w:rFonts w:cs="Calibri"/>
                <w:b/>
                <w:bCs/>
                <w:lang w:val="en-US"/>
              </w:rPr>
            </w:pPr>
            <w:r w:rsidRPr="002B0872">
              <w:rPr>
                <w:rFonts w:cs="Calibri"/>
                <w:b/>
                <w:bCs/>
                <w:lang w:val="en-US"/>
              </w:rPr>
              <w:t>221D</w:t>
            </w:r>
          </w:p>
        </w:tc>
      </w:tr>
      <w:tr w:rsidR="004337D6" w:rsidRPr="002B0872" w:rsidTr="002B0872">
        <w:tblPrEx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3008" w:type="dxa"/>
            <w:vMerge/>
          </w:tcPr>
          <w:p w:rsidR="004337D6" w:rsidRPr="002B0872" w:rsidRDefault="004337D6" w:rsidP="00B51E7D">
            <w:pPr>
              <w:widowControl w:val="0"/>
              <w:spacing w:before="189" w:after="0" w:line="240" w:lineRule="auto"/>
              <w:ind w:left="103"/>
              <w:rPr>
                <w:rFonts w:cs="Calibri"/>
                <w:b/>
                <w:bCs/>
              </w:rPr>
            </w:pPr>
          </w:p>
        </w:tc>
        <w:tc>
          <w:tcPr>
            <w:tcW w:w="2344" w:type="dxa"/>
            <w:vMerge/>
          </w:tcPr>
          <w:p w:rsidR="004337D6" w:rsidRPr="002B0872" w:rsidRDefault="004337D6" w:rsidP="00B51E7D">
            <w:pPr>
              <w:widowControl w:val="0"/>
              <w:spacing w:before="189" w:after="0" w:line="240" w:lineRule="auto"/>
              <w:ind w:left="103"/>
              <w:rPr>
                <w:rFonts w:cs="Calibri"/>
                <w:b/>
                <w:bCs/>
              </w:rPr>
            </w:pPr>
          </w:p>
        </w:tc>
        <w:tc>
          <w:tcPr>
            <w:tcW w:w="1636" w:type="dxa"/>
            <w:vMerge/>
          </w:tcPr>
          <w:p w:rsidR="004337D6" w:rsidRPr="002B0872" w:rsidRDefault="004337D6" w:rsidP="00B51E7D">
            <w:pPr>
              <w:widowControl w:val="0"/>
              <w:spacing w:before="189" w:after="0" w:line="240" w:lineRule="auto"/>
              <w:ind w:left="103"/>
              <w:rPr>
                <w:rFonts w:cs="Calibri"/>
                <w:b/>
                <w:bCs/>
                <w:highlight w:val="cyan"/>
              </w:rPr>
            </w:pPr>
          </w:p>
        </w:tc>
        <w:tc>
          <w:tcPr>
            <w:tcW w:w="2646" w:type="dxa"/>
            <w:vMerge/>
          </w:tcPr>
          <w:p w:rsidR="004337D6" w:rsidRPr="002B0872" w:rsidRDefault="004337D6" w:rsidP="00B51E7D">
            <w:pPr>
              <w:widowControl w:val="0"/>
              <w:spacing w:before="189" w:after="0" w:line="240" w:lineRule="auto"/>
              <w:ind w:left="103"/>
              <w:rPr>
                <w:rFonts w:cs="Calibri"/>
                <w:b/>
                <w:bCs/>
                <w:lang w:val="en-US"/>
              </w:rPr>
            </w:pPr>
          </w:p>
        </w:tc>
        <w:tc>
          <w:tcPr>
            <w:tcW w:w="3609" w:type="dxa"/>
          </w:tcPr>
          <w:p w:rsidR="004337D6" w:rsidRPr="002B0872" w:rsidRDefault="004337D6" w:rsidP="00B51E7D">
            <w:pPr>
              <w:pStyle w:val="Default"/>
              <w:rPr>
                <w:sz w:val="22"/>
                <w:szCs w:val="22"/>
              </w:rPr>
            </w:pPr>
            <w:r w:rsidRPr="00901133">
              <w:rPr>
                <w:sz w:val="22"/>
                <w:szCs w:val="22"/>
              </w:rPr>
              <w:t>Mr BOUAKLINE S</w:t>
            </w:r>
          </w:p>
        </w:tc>
        <w:tc>
          <w:tcPr>
            <w:tcW w:w="924" w:type="dxa"/>
          </w:tcPr>
          <w:p w:rsidR="004337D6" w:rsidRPr="002B0872" w:rsidRDefault="004337D6" w:rsidP="00403B02">
            <w:pPr>
              <w:widowControl w:val="0"/>
              <w:spacing w:after="0" w:line="240" w:lineRule="auto"/>
              <w:ind w:right="82"/>
              <w:rPr>
                <w:rFonts w:cs="Calibri"/>
                <w:b/>
                <w:bCs/>
                <w:lang w:val="en-US"/>
              </w:rPr>
            </w:pPr>
            <w:r w:rsidRPr="002B0872">
              <w:rPr>
                <w:rFonts w:cs="Calibri"/>
                <w:b/>
                <w:bCs/>
                <w:lang w:val="en-US"/>
              </w:rPr>
              <w:t>225D</w:t>
            </w:r>
          </w:p>
        </w:tc>
      </w:tr>
    </w:tbl>
    <w:p w:rsidR="004337D6" w:rsidRDefault="004337D6" w:rsidP="004C6DEA">
      <w:pPr>
        <w:spacing w:after="0" w:line="240" w:lineRule="auto"/>
      </w:pPr>
    </w:p>
    <w:p w:rsidR="004337D6" w:rsidRDefault="004337D6" w:rsidP="00E41EFD">
      <w:pPr>
        <w:spacing w:after="0" w:line="240" w:lineRule="auto"/>
      </w:pPr>
      <w:r>
        <w:t xml:space="preserve">                 </w:t>
      </w:r>
    </w:p>
    <w:p w:rsidR="004337D6" w:rsidRDefault="004337D6" w:rsidP="00E41EFD">
      <w:pPr>
        <w:spacing w:after="0" w:line="240" w:lineRule="auto"/>
      </w:pPr>
    </w:p>
    <w:sectPr w:rsidR="004337D6" w:rsidSect="002A0140">
      <w:pgSz w:w="16838" w:h="11906" w:orient="landscape"/>
      <w:pgMar w:top="142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F416D"/>
    <w:multiLevelType w:val="hybridMultilevel"/>
    <w:tmpl w:val="C2A49388"/>
    <w:lvl w:ilvl="0" w:tplc="DC5C6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255B"/>
    <w:rsid w:val="00000BFC"/>
    <w:rsid w:val="00005A81"/>
    <w:rsid w:val="00006A47"/>
    <w:rsid w:val="00010639"/>
    <w:rsid w:val="000133A5"/>
    <w:rsid w:val="000156C7"/>
    <w:rsid w:val="00017D32"/>
    <w:rsid w:val="00020AFA"/>
    <w:rsid w:val="00021054"/>
    <w:rsid w:val="00021754"/>
    <w:rsid w:val="000233EC"/>
    <w:rsid w:val="0002409D"/>
    <w:rsid w:val="000241D0"/>
    <w:rsid w:val="000243A6"/>
    <w:rsid w:val="0002473E"/>
    <w:rsid w:val="000248D3"/>
    <w:rsid w:val="00024D57"/>
    <w:rsid w:val="0002538F"/>
    <w:rsid w:val="0002673A"/>
    <w:rsid w:val="000267E4"/>
    <w:rsid w:val="00026949"/>
    <w:rsid w:val="00026EFA"/>
    <w:rsid w:val="00034067"/>
    <w:rsid w:val="0003609D"/>
    <w:rsid w:val="00036C7F"/>
    <w:rsid w:val="000371D8"/>
    <w:rsid w:val="00037680"/>
    <w:rsid w:val="00037CEF"/>
    <w:rsid w:val="0004097F"/>
    <w:rsid w:val="000411D5"/>
    <w:rsid w:val="000421DD"/>
    <w:rsid w:val="00042A35"/>
    <w:rsid w:val="00043509"/>
    <w:rsid w:val="00043C79"/>
    <w:rsid w:val="00043D90"/>
    <w:rsid w:val="00044215"/>
    <w:rsid w:val="000445C1"/>
    <w:rsid w:val="000470BF"/>
    <w:rsid w:val="0004744E"/>
    <w:rsid w:val="0005016D"/>
    <w:rsid w:val="00051BE2"/>
    <w:rsid w:val="00051D2C"/>
    <w:rsid w:val="00051DE8"/>
    <w:rsid w:val="0005255B"/>
    <w:rsid w:val="00052DB4"/>
    <w:rsid w:val="00054D95"/>
    <w:rsid w:val="00055E86"/>
    <w:rsid w:val="0005679A"/>
    <w:rsid w:val="00060033"/>
    <w:rsid w:val="00061E6B"/>
    <w:rsid w:val="00062616"/>
    <w:rsid w:val="00062C6D"/>
    <w:rsid w:val="00062E2F"/>
    <w:rsid w:val="00062FDE"/>
    <w:rsid w:val="00063F3A"/>
    <w:rsid w:val="00070849"/>
    <w:rsid w:val="000714D8"/>
    <w:rsid w:val="00074F47"/>
    <w:rsid w:val="00077AB1"/>
    <w:rsid w:val="00077F1E"/>
    <w:rsid w:val="00077FFA"/>
    <w:rsid w:val="000846CF"/>
    <w:rsid w:val="00086EC1"/>
    <w:rsid w:val="00090EB7"/>
    <w:rsid w:val="00094885"/>
    <w:rsid w:val="00095375"/>
    <w:rsid w:val="00096C5E"/>
    <w:rsid w:val="00097587"/>
    <w:rsid w:val="000A52CD"/>
    <w:rsid w:val="000A5B37"/>
    <w:rsid w:val="000A6FC7"/>
    <w:rsid w:val="000B09B8"/>
    <w:rsid w:val="000B3BAD"/>
    <w:rsid w:val="000B4EEE"/>
    <w:rsid w:val="000B6F31"/>
    <w:rsid w:val="000C1FE1"/>
    <w:rsid w:val="000C2BCC"/>
    <w:rsid w:val="000C4024"/>
    <w:rsid w:val="000C5183"/>
    <w:rsid w:val="000C5869"/>
    <w:rsid w:val="000C6DE7"/>
    <w:rsid w:val="000C7088"/>
    <w:rsid w:val="000C7B57"/>
    <w:rsid w:val="000C7BB7"/>
    <w:rsid w:val="000D19D1"/>
    <w:rsid w:val="000D1CDE"/>
    <w:rsid w:val="000D1F0A"/>
    <w:rsid w:val="000D2047"/>
    <w:rsid w:val="000D29A3"/>
    <w:rsid w:val="000D36BB"/>
    <w:rsid w:val="000D377A"/>
    <w:rsid w:val="000D391E"/>
    <w:rsid w:val="000D3CEE"/>
    <w:rsid w:val="000D4AF5"/>
    <w:rsid w:val="000D4CFA"/>
    <w:rsid w:val="000D5146"/>
    <w:rsid w:val="000D5343"/>
    <w:rsid w:val="000D7F05"/>
    <w:rsid w:val="000E16DD"/>
    <w:rsid w:val="000E3FA9"/>
    <w:rsid w:val="000E42B5"/>
    <w:rsid w:val="000E6802"/>
    <w:rsid w:val="000F0223"/>
    <w:rsid w:val="000F045E"/>
    <w:rsid w:val="000F2F6D"/>
    <w:rsid w:val="000F3D37"/>
    <w:rsid w:val="000F7FEE"/>
    <w:rsid w:val="001008CF"/>
    <w:rsid w:val="00103020"/>
    <w:rsid w:val="00106198"/>
    <w:rsid w:val="0010737B"/>
    <w:rsid w:val="001108B1"/>
    <w:rsid w:val="00113704"/>
    <w:rsid w:val="00113D08"/>
    <w:rsid w:val="00114CA5"/>
    <w:rsid w:val="00115BB6"/>
    <w:rsid w:val="00121919"/>
    <w:rsid w:val="00125656"/>
    <w:rsid w:val="00125CA7"/>
    <w:rsid w:val="001269E8"/>
    <w:rsid w:val="001322CA"/>
    <w:rsid w:val="001329EE"/>
    <w:rsid w:val="00135534"/>
    <w:rsid w:val="00136D71"/>
    <w:rsid w:val="0013709B"/>
    <w:rsid w:val="00137D94"/>
    <w:rsid w:val="00137E83"/>
    <w:rsid w:val="00137EDE"/>
    <w:rsid w:val="0014187D"/>
    <w:rsid w:val="00142839"/>
    <w:rsid w:val="001433AD"/>
    <w:rsid w:val="00144434"/>
    <w:rsid w:val="00147D0D"/>
    <w:rsid w:val="001507EE"/>
    <w:rsid w:val="00151099"/>
    <w:rsid w:val="001516D5"/>
    <w:rsid w:val="00156186"/>
    <w:rsid w:val="00156BE7"/>
    <w:rsid w:val="00156C2B"/>
    <w:rsid w:val="00157179"/>
    <w:rsid w:val="00157245"/>
    <w:rsid w:val="001577D7"/>
    <w:rsid w:val="001633D5"/>
    <w:rsid w:val="00164B15"/>
    <w:rsid w:val="00165412"/>
    <w:rsid w:val="00165BFB"/>
    <w:rsid w:val="001672BD"/>
    <w:rsid w:val="00167B01"/>
    <w:rsid w:val="00167CFE"/>
    <w:rsid w:val="001715E9"/>
    <w:rsid w:val="0017256B"/>
    <w:rsid w:val="00172F05"/>
    <w:rsid w:val="00173865"/>
    <w:rsid w:val="00173CD3"/>
    <w:rsid w:val="0017471B"/>
    <w:rsid w:val="001753AE"/>
    <w:rsid w:val="00176763"/>
    <w:rsid w:val="001776AD"/>
    <w:rsid w:val="0018074F"/>
    <w:rsid w:val="0018124B"/>
    <w:rsid w:val="00181CD9"/>
    <w:rsid w:val="0018379D"/>
    <w:rsid w:val="00184EC3"/>
    <w:rsid w:val="00187EBA"/>
    <w:rsid w:val="00190DB0"/>
    <w:rsid w:val="001910A9"/>
    <w:rsid w:val="00191AB9"/>
    <w:rsid w:val="00192F5E"/>
    <w:rsid w:val="00192FB0"/>
    <w:rsid w:val="00193537"/>
    <w:rsid w:val="00193B2E"/>
    <w:rsid w:val="0019681E"/>
    <w:rsid w:val="00196B60"/>
    <w:rsid w:val="00196F94"/>
    <w:rsid w:val="001977B7"/>
    <w:rsid w:val="00197E0D"/>
    <w:rsid w:val="00197FC7"/>
    <w:rsid w:val="001A0B56"/>
    <w:rsid w:val="001A157F"/>
    <w:rsid w:val="001A20D9"/>
    <w:rsid w:val="001A5090"/>
    <w:rsid w:val="001A67F7"/>
    <w:rsid w:val="001B1E40"/>
    <w:rsid w:val="001B2DE6"/>
    <w:rsid w:val="001B4DBC"/>
    <w:rsid w:val="001B6B53"/>
    <w:rsid w:val="001C05EC"/>
    <w:rsid w:val="001C15FD"/>
    <w:rsid w:val="001C1EE4"/>
    <w:rsid w:val="001C2059"/>
    <w:rsid w:val="001C2CD0"/>
    <w:rsid w:val="001C3659"/>
    <w:rsid w:val="001C390F"/>
    <w:rsid w:val="001C3964"/>
    <w:rsid w:val="001C524F"/>
    <w:rsid w:val="001D012F"/>
    <w:rsid w:val="001D03B2"/>
    <w:rsid w:val="001D2D12"/>
    <w:rsid w:val="001D3714"/>
    <w:rsid w:val="001D6C42"/>
    <w:rsid w:val="001E04D5"/>
    <w:rsid w:val="001E125E"/>
    <w:rsid w:val="001E237F"/>
    <w:rsid w:val="001E31AB"/>
    <w:rsid w:val="001E4FAE"/>
    <w:rsid w:val="001E7E66"/>
    <w:rsid w:val="001F3891"/>
    <w:rsid w:val="001F4DB5"/>
    <w:rsid w:val="001F6D94"/>
    <w:rsid w:val="001F7937"/>
    <w:rsid w:val="002002D4"/>
    <w:rsid w:val="00202566"/>
    <w:rsid w:val="00202607"/>
    <w:rsid w:val="0020430B"/>
    <w:rsid w:val="00206622"/>
    <w:rsid w:val="00210453"/>
    <w:rsid w:val="002108BA"/>
    <w:rsid w:val="00210EE0"/>
    <w:rsid w:val="002116C0"/>
    <w:rsid w:val="00223ACB"/>
    <w:rsid w:val="00223E9B"/>
    <w:rsid w:val="002250CF"/>
    <w:rsid w:val="002256A3"/>
    <w:rsid w:val="00225B80"/>
    <w:rsid w:val="00227C27"/>
    <w:rsid w:val="00230DC8"/>
    <w:rsid w:val="00230F75"/>
    <w:rsid w:val="002329EC"/>
    <w:rsid w:val="00235C39"/>
    <w:rsid w:val="00237C98"/>
    <w:rsid w:val="00242906"/>
    <w:rsid w:val="00242B90"/>
    <w:rsid w:val="00243DF1"/>
    <w:rsid w:val="00244076"/>
    <w:rsid w:val="002446A8"/>
    <w:rsid w:val="00244E8A"/>
    <w:rsid w:val="00246115"/>
    <w:rsid w:val="00247BDC"/>
    <w:rsid w:val="002519F0"/>
    <w:rsid w:val="00253A18"/>
    <w:rsid w:val="00254404"/>
    <w:rsid w:val="0025453F"/>
    <w:rsid w:val="002549E7"/>
    <w:rsid w:val="00256F2D"/>
    <w:rsid w:val="00260EEC"/>
    <w:rsid w:val="00261FAF"/>
    <w:rsid w:val="002629D8"/>
    <w:rsid w:val="00262CC6"/>
    <w:rsid w:val="002633A6"/>
    <w:rsid w:val="00263596"/>
    <w:rsid w:val="00266AA3"/>
    <w:rsid w:val="00267078"/>
    <w:rsid w:val="00267CB2"/>
    <w:rsid w:val="00267CC3"/>
    <w:rsid w:val="00271E4E"/>
    <w:rsid w:val="00273BA7"/>
    <w:rsid w:val="002762FB"/>
    <w:rsid w:val="00276F81"/>
    <w:rsid w:val="00281BDB"/>
    <w:rsid w:val="00281D11"/>
    <w:rsid w:val="002830E2"/>
    <w:rsid w:val="0028399E"/>
    <w:rsid w:val="00284537"/>
    <w:rsid w:val="00286467"/>
    <w:rsid w:val="00290991"/>
    <w:rsid w:val="00290F72"/>
    <w:rsid w:val="00293F5B"/>
    <w:rsid w:val="0029401C"/>
    <w:rsid w:val="00295565"/>
    <w:rsid w:val="002968DE"/>
    <w:rsid w:val="00297F6A"/>
    <w:rsid w:val="002A0140"/>
    <w:rsid w:val="002A0243"/>
    <w:rsid w:val="002A198C"/>
    <w:rsid w:val="002A2A4A"/>
    <w:rsid w:val="002A2AF4"/>
    <w:rsid w:val="002A377E"/>
    <w:rsid w:val="002A499C"/>
    <w:rsid w:val="002A4BDF"/>
    <w:rsid w:val="002A79E4"/>
    <w:rsid w:val="002B0872"/>
    <w:rsid w:val="002B0AAD"/>
    <w:rsid w:val="002B28F6"/>
    <w:rsid w:val="002B2DC9"/>
    <w:rsid w:val="002B31D4"/>
    <w:rsid w:val="002B37B6"/>
    <w:rsid w:val="002B45AA"/>
    <w:rsid w:val="002B4746"/>
    <w:rsid w:val="002B5283"/>
    <w:rsid w:val="002B59BC"/>
    <w:rsid w:val="002B5CC3"/>
    <w:rsid w:val="002B669F"/>
    <w:rsid w:val="002B69A8"/>
    <w:rsid w:val="002C069A"/>
    <w:rsid w:val="002C0F30"/>
    <w:rsid w:val="002C7103"/>
    <w:rsid w:val="002D0C6D"/>
    <w:rsid w:val="002D152C"/>
    <w:rsid w:val="002D1E8D"/>
    <w:rsid w:val="002D29DE"/>
    <w:rsid w:val="002D312D"/>
    <w:rsid w:val="002D4634"/>
    <w:rsid w:val="002D4958"/>
    <w:rsid w:val="002D61A9"/>
    <w:rsid w:val="002D63A4"/>
    <w:rsid w:val="002E08E9"/>
    <w:rsid w:val="002E13EA"/>
    <w:rsid w:val="002E32B1"/>
    <w:rsid w:val="002E658F"/>
    <w:rsid w:val="002F06B0"/>
    <w:rsid w:val="002F166F"/>
    <w:rsid w:val="002F2612"/>
    <w:rsid w:val="002F2F75"/>
    <w:rsid w:val="002F3DB2"/>
    <w:rsid w:val="002F4483"/>
    <w:rsid w:val="002F4C9D"/>
    <w:rsid w:val="002F68CC"/>
    <w:rsid w:val="002F7ABF"/>
    <w:rsid w:val="002F7AEC"/>
    <w:rsid w:val="002F7DCE"/>
    <w:rsid w:val="00302A6B"/>
    <w:rsid w:val="00303230"/>
    <w:rsid w:val="00303483"/>
    <w:rsid w:val="0030637D"/>
    <w:rsid w:val="00311001"/>
    <w:rsid w:val="00313EE2"/>
    <w:rsid w:val="003145C9"/>
    <w:rsid w:val="00315097"/>
    <w:rsid w:val="00316F75"/>
    <w:rsid w:val="003277D6"/>
    <w:rsid w:val="003306DB"/>
    <w:rsid w:val="00334512"/>
    <w:rsid w:val="00334834"/>
    <w:rsid w:val="0033598B"/>
    <w:rsid w:val="0033656F"/>
    <w:rsid w:val="00340027"/>
    <w:rsid w:val="0034190F"/>
    <w:rsid w:val="00342137"/>
    <w:rsid w:val="00344FB4"/>
    <w:rsid w:val="00345BA3"/>
    <w:rsid w:val="003460BB"/>
    <w:rsid w:val="0035163E"/>
    <w:rsid w:val="00354D74"/>
    <w:rsid w:val="00354F10"/>
    <w:rsid w:val="00355416"/>
    <w:rsid w:val="00356CEE"/>
    <w:rsid w:val="00360C7C"/>
    <w:rsid w:val="00362291"/>
    <w:rsid w:val="003625A1"/>
    <w:rsid w:val="003669F8"/>
    <w:rsid w:val="00366CAF"/>
    <w:rsid w:val="0037043A"/>
    <w:rsid w:val="00371D5F"/>
    <w:rsid w:val="0037224C"/>
    <w:rsid w:val="003730F2"/>
    <w:rsid w:val="00375DA9"/>
    <w:rsid w:val="00376FF2"/>
    <w:rsid w:val="00377CF3"/>
    <w:rsid w:val="00383332"/>
    <w:rsid w:val="003836B2"/>
    <w:rsid w:val="0038412C"/>
    <w:rsid w:val="003847B5"/>
    <w:rsid w:val="00386524"/>
    <w:rsid w:val="003921ED"/>
    <w:rsid w:val="0039612A"/>
    <w:rsid w:val="0039712D"/>
    <w:rsid w:val="00397208"/>
    <w:rsid w:val="003A0D1B"/>
    <w:rsid w:val="003A1A8B"/>
    <w:rsid w:val="003A2E56"/>
    <w:rsid w:val="003B1F0D"/>
    <w:rsid w:val="003B2899"/>
    <w:rsid w:val="003B4908"/>
    <w:rsid w:val="003B5439"/>
    <w:rsid w:val="003B72D9"/>
    <w:rsid w:val="003B7541"/>
    <w:rsid w:val="003C03D9"/>
    <w:rsid w:val="003C04E4"/>
    <w:rsid w:val="003C10C2"/>
    <w:rsid w:val="003C17ED"/>
    <w:rsid w:val="003C19C7"/>
    <w:rsid w:val="003C1AC4"/>
    <w:rsid w:val="003C3C61"/>
    <w:rsid w:val="003C44D9"/>
    <w:rsid w:val="003C6B54"/>
    <w:rsid w:val="003C738D"/>
    <w:rsid w:val="003D2ACE"/>
    <w:rsid w:val="003D301E"/>
    <w:rsid w:val="003D45DC"/>
    <w:rsid w:val="003D4A23"/>
    <w:rsid w:val="003D4E4A"/>
    <w:rsid w:val="003D6398"/>
    <w:rsid w:val="003D7367"/>
    <w:rsid w:val="003E0F39"/>
    <w:rsid w:val="003E11FE"/>
    <w:rsid w:val="003E1D16"/>
    <w:rsid w:val="003E4958"/>
    <w:rsid w:val="003E495F"/>
    <w:rsid w:val="003E57D6"/>
    <w:rsid w:val="003E57D7"/>
    <w:rsid w:val="003E666C"/>
    <w:rsid w:val="003F23B9"/>
    <w:rsid w:val="003F2851"/>
    <w:rsid w:val="003F326F"/>
    <w:rsid w:val="003F3670"/>
    <w:rsid w:val="003F37DC"/>
    <w:rsid w:val="003F5CD6"/>
    <w:rsid w:val="003F6B7E"/>
    <w:rsid w:val="003F7B4B"/>
    <w:rsid w:val="00400951"/>
    <w:rsid w:val="00403B02"/>
    <w:rsid w:val="004041FB"/>
    <w:rsid w:val="0040534E"/>
    <w:rsid w:val="00407345"/>
    <w:rsid w:val="00407E50"/>
    <w:rsid w:val="004118B0"/>
    <w:rsid w:val="00411E42"/>
    <w:rsid w:val="004145ED"/>
    <w:rsid w:val="00415ACF"/>
    <w:rsid w:val="00416921"/>
    <w:rsid w:val="0042153C"/>
    <w:rsid w:val="00422915"/>
    <w:rsid w:val="004240EF"/>
    <w:rsid w:val="0042411B"/>
    <w:rsid w:val="00426CE2"/>
    <w:rsid w:val="004315F6"/>
    <w:rsid w:val="004337D6"/>
    <w:rsid w:val="004342A5"/>
    <w:rsid w:val="00436114"/>
    <w:rsid w:val="00442427"/>
    <w:rsid w:val="00444019"/>
    <w:rsid w:val="00445A43"/>
    <w:rsid w:val="00447B69"/>
    <w:rsid w:val="00447C30"/>
    <w:rsid w:val="00450216"/>
    <w:rsid w:val="004535A8"/>
    <w:rsid w:val="004550F2"/>
    <w:rsid w:val="004554FF"/>
    <w:rsid w:val="00460B22"/>
    <w:rsid w:val="00463385"/>
    <w:rsid w:val="0046443F"/>
    <w:rsid w:val="0046575B"/>
    <w:rsid w:val="00466609"/>
    <w:rsid w:val="00466832"/>
    <w:rsid w:val="004669A4"/>
    <w:rsid w:val="00467395"/>
    <w:rsid w:val="00471297"/>
    <w:rsid w:val="00471C52"/>
    <w:rsid w:val="00475666"/>
    <w:rsid w:val="00475C69"/>
    <w:rsid w:val="00480A8C"/>
    <w:rsid w:val="00485A55"/>
    <w:rsid w:val="00487CD2"/>
    <w:rsid w:val="00487F99"/>
    <w:rsid w:val="004907A5"/>
    <w:rsid w:val="00492E03"/>
    <w:rsid w:val="00492EB1"/>
    <w:rsid w:val="00494353"/>
    <w:rsid w:val="0049441E"/>
    <w:rsid w:val="004947F2"/>
    <w:rsid w:val="004955C4"/>
    <w:rsid w:val="00495629"/>
    <w:rsid w:val="004958D1"/>
    <w:rsid w:val="00496E7F"/>
    <w:rsid w:val="00496EE3"/>
    <w:rsid w:val="004A25BB"/>
    <w:rsid w:val="004A2EAB"/>
    <w:rsid w:val="004A2EEB"/>
    <w:rsid w:val="004A327C"/>
    <w:rsid w:val="004A7AFB"/>
    <w:rsid w:val="004B0A3E"/>
    <w:rsid w:val="004B0C63"/>
    <w:rsid w:val="004B1043"/>
    <w:rsid w:val="004B194B"/>
    <w:rsid w:val="004B5978"/>
    <w:rsid w:val="004B5BB9"/>
    <w:rsid w:val="004C25C7"/>
    <w:rsid w:val="004C270B"/>
    <w:rsid w:val="004C27D7"/>
    <w:rsid w:val="004C2DA2"/>
    <w:rsid w:val="004C3A24"/>
    <w:rsid w:val="004C6DEA"/>
    <w:rsid w:val="004C759B"/>
    <w:rsid w:val="004D12CF"/>
    <w:rsid w:val="004D1472"/>
    <w:rsid w:val="004D1D26"/>
    <w:rsid w:val="004D265F"/>
    <w:rsid w:val="004D2E63"/>
    <w:rsid w:val="004D36A5"/>
    <w:rsid w:val="004D417F"/>
    <w:rsid w:val="004D4EB3"/>
    <w:rsid w:val="004D6BB9"/>
    <w:rsid w:val="004E0674"/>
    <w:rsid w:val="004E1789"/>
    <w:rsid w:val="004E3420"/>
    <w:rsid w:val="004E416B"/>
    <w:rsid w:val="004E4615"/>
    <w:rsid w:val="004E5C87"/>
    <w:rsid w:val="004E5FB8"/>
    <w:rsid w:val="004F17E0"/>
    <w:rsid w:val="004F2A4A"/>
    <w:rsid w:val="004F3E4D"/>
    <w:rsid w:val="00500606"/>
    <w:rsid w:val="005012BA"/>
    <w:rsid w:val="00503428"/>
    <w:rsid w:val="005045C4"/>
    <w:rsid w:val="00504A1B"/>
    <w:rsid w:val="00505B7D"/>
    <w:rsid w:val="00510183"/>
    <w:rsid w:val="00512F6C"/>
    <w:rsid w:val="00512FB9"/>
    <w:rsid w:val="0051465E"/>
    <w:rsid w:val="00515A5D"/>
    <w:rsid w:val="00515CAF"/>
    <w:rsid w:val="005177BA"/>
    <w:rsid w:val="00517A30"/>
    <w:rsid w:val="0052079F"/>
    <w:rsid w:val="00520A77"/>
    <w:rsid w:val="00522CFF"/>
    <w:rsid w:val="005301AB"/>
    <w:rsid w:val="00530616"/>
    <w:rsid w:val="00530C48"/>
    <w:rsid w:val="00530DD9"/>
    <w:rsid w:val="00530E58"/>
    <w:rsid w:val="00534D15"/>
    <w:rsid w:val="0053539F"/>
    <w:rsid w:val="00535591"/>
    <w:rsid w:val="00535881"/>
    <w:rsid w:val="00535BA6"/>
    <w:rsid w:val="005367FD"/>
    <w:rsid w:val="00536D74"/>
    <w:rsid w:val="00537CF9"/>
    <w:rsid w:val="0054040D"/>
    <w:rsid w:val="005418A1"/>
    <w:rsid w:val="005431EF"/>
    <w:rsid w:val="005447F3"/>
    <w:rsid w:val="00544DA6"/>
    <w:rsid w:val="00545763"/>
    <w:rsid w:val="005501BA"/>
    <w:rsid w:val="005508F4"/>
    <w:rsid w:val="00555E66"/>
    <w:rsid w:val="00556813"/>
    <w:rsid w:val="00556BA2"/>
    <w:rsid w:val="00556E6F"/>
    <w:rsid w:val="00560A1C"/>
    <w:rsid w:val="005614C3"/>
    <w:rsid w:val="005617E2"/>
    <w:rsid w:val="00563B66"/>
    <w:rsid w:val="00563F23"/>
    <w:rsid w:val="00567C2F"/>
    <w:rsid w:val="00571252"/>
    <w:rsid w:val="0057159A"/>
    <w:rsid w:val="00572E47"/>
    <w:rsid w:val="00573A35"/>
    <w:rsid w:val="00580B94"/>
    <w:rsid w:val="00580E8E"/>
    <w:rsid w:val="00581315"/>
    <w:rsid w:val="005823FC"/>
    <w:rsid w:val="00582F78"/>
    <w:rsid w:val="00586980"/>
    <w:rsid w:val="00586F5B"/>
    <w:rsid w:val="00592F41"/>
    <w:rsid w:val="00593E27"/>
    <w:rsid w:val="00594D35"/>
    <w:rsid w:val="005962BA"/>
    <w:rsid w:val="005A1BD2"/>
    <w:rsid w:val="005A2B9D"/>
    <w:rsid w:val="005A411D"/>
    <w:rsid w:val="005A6338"/>
    <w:rsid w:val="005B180B"/>
    <w:rsid w:val="005B314B"/>
    <w:rsid w:val="005B34A2"/>
    <w:rsid w:val="005B3B8F"/>
    <w:rsid w:val="005B3E4F"/>
    <w:rsid w:val="005B420E"/>
    <w:rsid w:val="005B4E0E"/>
    <w:rsid w:val="005C0070"/>
    <w:rsid w:val="005C1445"/>
    <w:rsid w:val="005C1E10"/>
    <w:rsid w:val="005C351B"/>
    <w:rsid w:val="005C561F"/>
    <w:rsid w:val="005C6B21"/>
    <w:rsid w:val="005C7149"/>
    <w:rsid w:val="005C7DB7"/>
    <w:rsid w:val="005D10BD"/>
    <w:rsid w:val="005D155D"/>
    <w:rsid w:val="005D22FB"/>
    <w:rsid w:val="005D26E4"/>
    <w:rsid w:val="005D3383"/>
    <w:rsid w:val="005D34FD"/>
    <w:rsid w:val="005D3639"/>
    <w:rsid w:val="005D4913"/>
    <w:rsid w:val="005D6B9A"/>
    <w:rsid w:val="005E0B1D"/>
    <w:rsid w:val="005E27E0"/>
    <w:rsid w:val="005F17C0"/>
    <w:rsid w:val="005F1AAE"/>
    <w:rsid w:val="005F2C83"/>
    <w:rsid w:val="005F36FD"/>
    <w:rsid w:val="005F3792"/>
    <w:rsid w:val="005F40E8"/>
    <w:rsid w:val="005F498A"/>
    <w:rsid w:val="005F7851"/>
    <w:rsid w:val="00601FFE"/>
    <w:rsid w:val="00603463"/>
    <w:rsid w:val="006045E9"/>
    <w:rsid w:val="00604D24"/>
    <w:rsid w:val="00605067"/>
    <w:rsid w:val="006052E7"/>
    <w:rsid w:val="00605A1B"/>
    <w:rsid w:val="00605A86"/>
    <w:rsid w:val="00606742"/>
    <w:rsid w:val="006073F2"/>
    <w:rsid w:val="00607AFB"/>
    <w:rsid w:val="0061028B"/>
    <w:rsid w:val="006129F9"/>
    <w:rsid w:val="0061468D"/>
    <w:rsid w:val="006169A7"/>
    <w:rsid w:val="00625572"/>
    <w:rsid w:val="00626D89"/>
    <w:rsid w:val="00632575"/>
    <w:rsid w:val="006336C5"/>
    <w:rsid w:val="006358F4"/>
    <w:rsid w:val="00636FBC"/>
    <w:rsid w:val="0063725C"/>
    <w:rsid w:val="00640B43"/>
    <w:rsid w:val="006421BA"/>
    <w:rsid w:val="006427CF"/>
    <w:rsid w:val="00643565"/>
    <w:rsid w:val="006452E9"/>
    <w:rsid w:val="006461ED"/>
    <w:rsid w:val="00647220"/>
    <w:rsid w:val="006503F7"/>
    <w:rsid w:val="00651808"/>
    <w:rsid w:val="00654012"/>
    <w:rsid w:val="0065449D"/>
    <w:rsid w:val="006548C6"/>
    <w:rsid w:val="0065514C"/>
    <w:rsid w:val="00655235"/>
    <w:rsid w:val="00657915"/>
    <w:rsid w:val="00660697"/>
    <w:rsid w:val="00661AFD"/>
    <w:rsid w:val="00661EB7"/>
    <w:rsid w:val="00663090"/>
    <w:rsid w:val="0066391C"/>
    <w:rsid w:val="00671BDA"/>
    <w:rsid w:val="006720B3"/>
    <w:rsid w:val="00673C4E"/>
    <w:rsid w:val="00674BD7"/>
    <w:rsid w:val="006755B9"/>
    <w:rsid w:val="00675E0A"/>
    <w:rsid w:val="006776BD"/>
    <w:rsid w:val="00677CA3"/>
    <w:rsid w:val="0068150C"/>
    <w:rsid w:val="00681F33"/>
    <w:rsid w:val="006826A8"/>
    <w:rsid w:val="006847D9"/>
    <w:rsid w:val="00685686"/>
    <w:rsid w:val="00690EAB"/>
    <w:rsid w:val="00691AB7"/>
    <w:rsid w:val="00691B0D"/>
    <w:rsid w:val="00691BC0"/>
    <w:rsid w:val="00694050"/>
    <w:rsid w:val="0069538F"/>
    <w:rsid w:val="006A012A"/>
    <w:rsid w:val="006A1B38"/>
    <w:rsid w:val="006A1F6D"/>
    <w:rsid w:val="006A2758"/>
    <w:rsid w:val="006A4656"/>
    <w:rsid w:val="006B1933"/>
    <w:rsid w:val="006B1D6A"/>
    <w:rsid w:val="006B62C8"/>
    <w:rsid w:val="006B6A09"/>
    <w:rsid w:val="006C1631"/>
    <w:rsid w:val="006C57B3"/>
    <w:rsid w:val="006C6213"/>
    <w:rsid w:val="006D12DB"/>
    <w:rsid w:val="006D1EB1"/>
    <w:rsid w:val="006D3622"/>
    <w:rsid w:val="006D4FF2"/>
    <w:rsid w:val="006D50DF"/>
    <w:rsid w:val="006D686B"/>
    <w:rsid w:val="006E122D"/>
    <w:rsid w:val="006E474E"/>
    <w:rsid w:val="006E6948"/>
    <w:rsid w:val="006E7769"/>
    <w:rsid w:val="006E7D76"/>
    <w:rsid w:val="006F0727"/>
    <w:rsid w:val="006F183B"/>
    <w:rsid w:val="006F1CED"/>
    <w:rsid w:val="006F1D3D"/>
    <w:rsid w:val="006F1D8D"/>
    <w:rsid w:val="006F35DD"/>
    <w:rsid w:val="006F518D"/>
    <w:rsid w:val="006F5C34"/>
    <w:rsid w:val="0070100E"/>
    <w:rsid w:val="007015D3"/>
    <w:rsid w:val="0070264A"/>
    <w:rsid w:val="0070322C"/>
    <w:rsid w:val="0070353F"/>
    <w:rsid w:val="00707DE6"/>
    <w:rsid w:val="00710D9E"/>
    <w:rsid w:val="007148C6"/>
    <w:rsid w:val="00717971"/>
    <w:rsid w:val="00717A4E"/>
    <w:rsid w:val="00717C66"/>
    <w:rsid w:val="00720364"/>
    <w:rsid w:val="00721DA6"/>
    <w:rsid w:val="007249E8"/>
    <w:rsid w:val="0072535E"/>
    <w:rsid w:val="00726A7E"/>
    <w:rsid w:val="00727500"/>
    <w:rsid w:val="00730DE8"/>
    <w:rsid w:val="007324E0"/>
    <w:rsid w:val="007324E7"/>
    <w:rsid w:val="0073439A"/>
    <w:rsid w:val="00735547"/>
    <w:rsid w:val="007370BF"/>
    <w:rsid w:val="00737687"/>
    <w:rsid w:val="00737E4F"/>
    <w:rsid w:val="00741521"/>
    <w:rsid w:val="00741DE0"/>
    <w:rsid w:val="0074543A"/>
    <w:rsid w:val="00745A21"/>
    <w:rsid w:val="0074686A"/>
    <w:rsid w:val="00747308"/>
    <w:rsid w:val="00753F3A"/>
    <w:rsid w:val="00754B0C"/>
    <w:rsid w:val="00755167"/>
    <w:rsid w:val="007556ED"/>
    <w:rsid w:val="0075641F"/>
    <w:rsid w:val="00760E6E"/>
    <w:rsid w:val="0076348D"/>
    <w:rsid w:val="007634B1"/>
    <w:rsid w:val="0076601F"/>
    <w:rsid w:val="007706D4"/>
    <w:rsid w:val="00770F50"/>
    <w:rsid w:val="00772D3F"/>
    <w:rsid w:val="007735C7"/>
    <w:rsid w:val="00774307"/>
    <w:rsid w:val="00774DAC"/>
    <w:rsid w:val="00776AA4"/>
    <w:rsid w:val="00777DDA"/>
    <w:rsid w:val="00782B13"/>
    <w:rsid w:val="0078379A"/>
    <w:rsid w:val="00784BB7"/>
    <w:rsid w:val="00785113"/>
    <w:rsid w:val="00786306"/>
    <w:rsid w:val="00790ED1"/>
    <w:rsid w:val="007918BE"/>
    <w:rsid w:val="00792028"/>
    <w:rsid w:val="007945CA"/>
    <w:rsid w:val="00795FBB"/>
    <w:rsid w:val="007A044C"/>
    <w:rsid w:val="007A069E"/>
    <w:rsid w:val="007A0A79"/>
    <w:rsid w:val="007A0B0F"/>
    <w:rsid w:val="007A34B5"/>
    <w:rsid w:val="007A4546"/>
    <w:rsid w:val="007A4C0E"/>
    <w:rsid w:val="007A670F"/>
    <w:rsid w:val="007A6DBA"/>
    <w:rsid w:val="007A73B8"/>
    <w:rsid w:val="007A7B87"/>
    <w:rsid w:val="007B0134"/>
    <w:rsid w:val="007B20F5"/>
    <w:rsid w:val="007B49E3"/>
    <w:rsid w:val="007B6797"/>
    <w:rsid w:val="007B6FDD"/>
    <w:rsid w:val="007C06EE"/>
    <w:rsid w:val="007C1F9C"/>
    <w:rsid w:val="007C2933"/>
    <w:rsid w:val="007C30D7"/>
    <w:rsid w:val="007C3CF1"/>
    <w:rsid w:val="007C4CAA"/>
    <w:rsid w:val="007C6473"/>
    <w:rsid w:val="007D16A1"/>
    <w:rsid w:val="007D1856"/>
    <w:rsid w:val="007D1E80"/>
    <w:rsid w:val="007D76A5"/>
    <w:rsid w:val="007E04F3"/>
    <w:rsid w:val="007E09A7"/>
    <w:rsid w:val="007E0D2D"/>
    <w:rsid w:val="007E1BB4"/>
    <w:rsid w:val="007E2219"/>
    <w:rsid w:val="007E38A5"/>
    <w:rsid w:val="007E46B1"/>
    <w:rsid w:val="007E6B0D"/>
    <w:rsid w:val="007E753C"/>
    <w:rsid w:val="007E7736"/>
    <w:rsid w:val="007F022B"/>
    <w:rsid w:val="007F16E7"/>
    <w:rsid w:val="007F31F9"/>
    <w:rsid w:val="007F4DCC"/>
    <w:rsid w:val="007F6059"/>
    <w:rsid w:val="007F7B23"/>
    <w:rsid w:val="00800C80"/>
    <w:rsid w:val="00801187"/>
    <w:rsid w:val="00801CDB"/>
    <w:rsid w:val="0080289F"/>
    <w:rsid w:val="00804959"/>
    <w:rsid w:val="008076F5"/>
    <w:rsid w:val="00810016"/>
    <w:rsid w:val="00810154"/>
    <w:rsid w:val="008101E4"/>
    <w:rsid w:val="00811537"/>
    <w:rsid w:val="00812718"/>
    <w:rsid w:val="00814A09"/>
    <w:rsid w:val="008153B6"/>
    <w:rsid w:val="00816754"/>
    <w:rsid w:val="00820A64"/>
    <w:rsid w:val="0082609D"/>
    <w:rsid w:val="00827651"/>
    <w:rsid w:val="0083010B"/>
    <w:rsid w:val="00830B40"/>
    <w:rsid w:val="0083279F"/>
    <w:rsid w:val="00832ACA"/>
    <w:rsid w:val="00832CA5"/>
    <w:rsid w:val="0083322E"/>
    <w:rsid w:val="00834354"/>
    <w:rsid w:val="00835626"/>
    <w:rsid w:val="00835821"/>
    <w:rsid w:val="00836246"/>
    <w:rsid w:val="008437CB"/>
    <w:rsid w:val="00843D47"/>
    <w:rsid w:val="00844040"/>
    <w:rsid w:val="0084453B"/>
    <w:rsid w:val="008449E8"/>
    <w:rsid w:val="00846BED"/>
    <w:rsid w:val="00847E63"/>
    <w:rsid w:val="00851B10"/>
    <w:rsid w:val="0085453B"/>
    <w:rsid w:val="00854591"/>
    <w:rsid w:val="0085465B"/>
    <w:rsid w:val="008556C9"/>
    <w:rsid w:val="00856932"/>
    <w:rsid w:val="008631CC"/>
    <w:rsid w:val="00865F43"/>
    <w:rsid w:val="008670D6"/>
    <w:rsid w:val="0087008B"/>
    <w:rsid w:val="008717A1"/>
    <w:rsid w:val="00871A64"/>
    <w:rsid w:val="00873FE3"/>
    <w:rsid w:val="00875724"/>
    <w:rsid w:val="0087587B"/>
    <w:rsid w:val="008803DF"/>
    <w:rsid w:val="00880EAA"/>
    <w:rsid w:val="00881543"/>
    <w:rsid w:val="008822E4"/>
    <w:rsid w:val="008832BF"/>
    <w:rsid w:val="00886317"/>
    <w:rsid w:val="00887816"/>
    <w:rsid w:val="00890583"/>
    <w:rsid w:val="008912C6"/>
    <w:rsid w:val="008A36E3"/>
    <w:rsid w:val="008A4DA3"/>
    <w:rsid w:val="008A50EE"/>
    <w:rsid w:val="008A7A5A"/>
    <w:rsid w:val="008B1583"/>
    <w:rsid w:val="008B21EA"/>
    <w:rsid w:val="008B2848"/>
    <w:rsid w:val="008B32C9"/>
    <w:rsid w:val="008B6615"/>
    <w:rsid w:val="008B6CE6"/>
    <w:rsid w:val="008B73F0"/>
    <w:rsid w:val="008C1A68"/>
    <w:rsid w:val="008C41EC"/>
    <w:rsid w:val="008C6A04"/>
    <w:rsid w:val="008C6F58"/>
    <w:rsid w:val="008C7033"/>
    <w:rsid w:val="008C79B1"/>
    <w:rsid w:val="008C7A60"/>
    <w:rsid w:val="008D1B48"/>
    <w:rsid w:val="008D1F93"/>
    <w:rsid w:val="008D227F"/>
    <w:rsid w:val="008D4288"/>
    <w:rsid w:val="008D4F62"/>
    <w:rsid w:val="008D6D15"/>
    <w:rsid w:val="008D7BE2"/>
    <w:rsid w:val="008E41EF"/>
    <w:rsid w:val="008E4571"/>
    <w:rsid w:val="008E4D79"/>
    <w:rsid w:val="008E5C5A"/>
    <w:rsid w:val="008E64E0"/>
    <w:rsid w:val="008F0CD5"/>
    <w:rsid w:val="008F2294"/>
    <w:rsid w:val="008F3660"/>
    <w:rsid w:val="008F6208"/>
    <w:rsid w:val="008F647A"/>
    <w:rsid w:val="008F672F"/>
    <w:rsid w:val="009003AE"/>
    <w:rsid w:val="00900CF9"/>
    <w:rsid w:val="00901133"/>
    <w:rsid w:val="00901A28"/>
    <w:rsid w:val="00902B1C"/>
    <w:rsid w:val="009031E4"/>
    <w:rsid w:val="00906A4D"/>
    <w:rsid w:val="00907DFD"/>
    <w:rsid w:val="00911632"/>
    <w:rsid w:val="009123A8"/>
    <w:rsid w:val="00912569"/>
    <w:rsid w:val="00912F95"/>
    <w:rsid w:val="009131B3"/>
    <w:rsid w:val="00917E01"/>
    <w:rsid w:val="0092083E"/>
    <w:rsid w:val="00920AE9"/>
    <w:rsid w:val="00920F54"/>
    <w:rsid w:val="009238CE"/>
    <w:rsid w:val="009242CE"/>
    <w:rsid w:val="0092703C"/>
    <w:rsid w:val="00927719"/>
    <w:rsid w:val="00927D33"/>
    <w:rsid w:val="00931345"/>
    <w:rsid w:val="00932198"/>
    <w:rsid w:val="00932D73"/>
    <w:rsid w:val="009335F0"/>
    <w:rsid w:val="009349AB"/>
    <w:rsid w:val="009364D3"/>
    <w:rsid w:val="009366E0"/>
    <w:rsid w:val="00937F3C"/>
    <w:rsid w:val="00942A02"/>
    <w:rsid w:val="00950120"/>
    <w:rsid w:val="00951BFF"/>
    <w:rsid w:val="009550ED"/>
    <w:rsid w:val="009576E7"/>
    <w:rsid w:val="009601CE"/>
    <w:rsid w:val="009632CC"/>
    <w:rsid w:val="00963624"/>
    <w:rsid w:val="009657E2"/>
    <w:rsid w:val="009716C5"/>
    <w:rsid w:val="00971915"/>
    <w:rsid w:val="00972F3E"/>
    <w:rsid w:val="00974250"/>
    <w:rsid w:val="009743EB"/>
    <w:rsid w:val="00975966"/>
    <w:rsid w:val="00976952"/>
    <w:rsid w:val="009807CC"/>
    <w:rsid w:val="009813AF"/>
    <w:rsid w:val="00981961"/>
    <w:rsid w:val="00982167"/>
    <w:rsid w:val="00983CC2"/>
    <w:rsid w:val="009850E9"/>
    <w:rsid w:val="009858EB"/>
    <w:rsid w:val="00985D4F"/>
    <w:rsid w:val="00986828"/>
    <w:rsid w:val="00986BBE"/>
    <w:rsid w:val="00987806"/>
    <w:rsid w:val="00991552"/>
    <w:rsid w:val="00991D67"/>
    <w:rsid w:val="00993D49"/>
    <w:rsid w:val="0099566A"/>
    <w:rsid w:val="009970E4"/>
    <w:rsid w:val="0099785D"/>
    <w:rsid w:val="009A12C4"/>
    <w:rsid w:val="009A2EAF"/>
    <w:rsid w:val="009A3D2B"/>
    <w:rsid w:val="009A3FFA"/>
    <w:rsid w:val="009A465D"/>
    <w:rsid w:val="009A4A8A"/>
    <w:rsid w:val="009A5096"/>
    <w:rsid w:val="009A72E4"/>
    <w:rsid w:val="009B11B0"/>
    <w:rsid w:val="009B1296"/>
    <w:rsid w:val="009B15E2"/>
    <w:rsid w:val="009B1715"/>
    <w:rsid w:val="009B35D3"/>
    <w:rsid w:val="009B5ED3"/>
    <w:rsid w:val="009B6B92"/>
    <w:rsid w:val="009B6C14"/>
    <w:rsid w:val="009B6C6C"/>
    <w:rsid w:val="009B7EA2"/>
    <w:rsid w:val="009C55BC"/>
    <w:rsid w:val="009C61EB"/>
    <w:rsid w:val="009D049D"/>
    <w:rsid w:val="009D0DC1"/>
    <w:rsid w:val="009D5175"/>
    <w:rsid w:val="009D5E7E"/>
    <w:rsid w:val="009D5F66"/>
    <w:rsid w:val="009E2918"/>
    <w:rsid w:val="009E2ED1"/>
    <w:rsid w:val="009E49C5"/>
    <w:rsid w:val="009E5591"/>
    <w:rsid w:val="009E744D"/>
    <w:rsid w:val="009E762C"/>
    <w:rsid w:val="009E7BE2"/>
    <w:rsid w:val="009F0EB4"/>
    <w:rsid w:val="009F1084"/>
    <w:rsid w:val="009F110E"/>
    <w:rsid w:val="009F16BE"/>
    <w:rsid w:val="009F16F5"/>
    <w:rsid w:val="009F3834"/>
    <w:rsid w:val="009F56A1"/>
    <w:rsid w:val="009F5E21"/>
    <w:rsid w:val="009F5F2F"/>
    <w:rsid w:val="009F6EBD"/>
    <w:rsid w:val="009F7DE2"/>
    <w:rsid w:val="00A00EDC"/>
    <w:rsid w:val="00A01756"/>
    <w:rsid w:val="00A01CB4"/>
    <w:rsid w:val="00A01F58"/>
    <w:rsid w:val="00A04CE1"/>
    <w:rsid w:val="00A052FD"/>
    <w:rsid w:val="00A055BB"/>
    <w:rsid w:val="00A10463"/>
    <w:rsid w:val="00A1197E"/>
    <w:rsid w:val="00A13303"/>
    <w:rsid w:val="00A141B5"/>
    <w:rsid w:val="00A14EDE"/>
    <w:rsid w:val="00A154F7"/>
    <w:rsid w:val="00A15805"/>
    <w:rsid w:val="00A15D3E"/>
    <w:rsid w:val="00A1718A"/>
    <w:rsid w:val="00A17DA9"/>
    <w:rsid w:val="00A2473A"/>
    <w:rsid w:val="00A24D9B"/>
    <w:rsid w:val="00A30486"/>
    <w:rsid w:val="00A31666"/>
    <w:rsid w:val="00A31A08"/>
    <w:rsid w:val="00A31EDB"/>
    <w:rsid w:val="00A355B5"/>
    <w:rsid w:val="00A378D8"/>
    <w:rsid w:val="00A37C22"/>
    <w:rsid w:val="00A40B50"/>
    <w:rsid w:val="00A41E91"/>
    <w:rsid w:val="00A421DF"/>
    <w:rsid w:val="00A42269"/>
    <w:rsid w:val="00A42E07"/>
    <w:rsid w:val="00A42E5C"/>
    <w:rsid w:val="00A44955"/>
    <w:rsid w:val="00A44CAD"/>
    <w:rsid w:val="00A44D9C"/>
    <w:rsid w:val="00A47093"/>
    <w:rsid w:val="00A505CE"/>
    <w:rsid w:val="00A56330"/>
    <w:rsid w:val="00A56916"/>
    <w:rsid w:val="00A57492"/>
    <w:rsid w:val="00A60208"/>
    <w:rsid w:val="00A645F3"/>
    <w:rsid w:val="00A705BC"/>
    <w:rsid w:val="00A70DC0"/>
    <w:rsid w:val="00A7149E"/>
    <w:rsid w:val="00A71C44"/>
    <w:rsid w:val="00A73B00"/>
    <w:rsid w:val="00A73EC6"/>
    <w:rsid w:val="00A81AA2"/>
    <w:rsid w:val="00A82C0A"/>
    <w:rsid w:val="00A83952"/>
    <w:rsid w:val="00A86F68"/>
    <w:rsid w:val="00A93358"/>
    <w:rsid w:val="00A93379"/>
    <w:rsid w:val="00A93606"/>
    <w:rsid w:val="00A9422A"/>
    <w:rsid w:val="00A94477"/>
    <w:rsid w:val="00A95B08"/>
    <w:rsid w:val="00A95E99"/>
    <w:rsid w:val="00A96045"/>
    <w:rsid w:val="00A97BAE"/>
    <w:rsid w:val="00A97F0F"/>
    <w:rsid w:val="00AA0E5B"/>
    <w:rsid w:val="00AA1F1C"/>
    <w:rsid w:val="00AA23FF"/>
    <w:rsid w:val="00AA2CA5"/>
    <w:rsid w:val="00AA2D5E"/>
    <w:rsid w:val="00AA308B"/>
    <w:rsid w:val="00AA6A90"/>
    <w:rsid w:val="00AA6EA1"/>
    <w:rsid w:val="00AB0086"/>
    <w:rsid w:val="00AB1713"/>
    <w:rsid w:val="00AB5A54"/>
    <w:rsid w:val="00AB6CD8"/>
    <w:rsid w:val="00AC195A"/>
    <w:rsid w:val="00AC1B25"/>
    <w:rsid w:val="00AC1CB1"/>
    <w:rsid w:val="00AC2618"/>
    <w:rsid w:val="00AC2D35"/>
    <w:rsid w:val="00AC4C21"/>
    <w:rsid w:val="00AC6038"/>
    <w:rsid w:val="00AC733B"/>
    <w:rsid w:val="00AC785D"/>
    <w:rsid w:val="00AD1A0F"/>
    <w:rsid w:val="00AD23FF"/>
    <w:rsid w:val="00AD31E6"/>
    <w:rsid w:val="00AD34FD"/>
    <w:rsid w:val="00AD52BD"/>
    <w:rsid w:val="00AD5A31"/>
    <w:rsid w:val="00AD684A"/>
    <w:rsid w:val="00AE0445"/>
    <w:rsid w:val="00AE2070"/>
    <w:rsid w:val="00AE40A1"/>
    <w:rsid w:val="00AE62EC"/>
    <w:rsid w:val="00AE66E1"/>
    <w:rsid w:val="00AE69A7"/>
    <w:rsid w:val="00AF027F"/>
    <w:rsid w:val="00AF1BA2"/>
    <w:rsid w:val="00AF43E8"/>
    <w:rsid w:val="00AF4835"/>
    <w:rsid w:val="00AF554E"/>
    <w:rsid w:val="00AF6D2A"/>
    <w:rsid w:val="00B002E7"/>
    <w:rsid w:val="00B02272"/>
    <w:rsid w:val="00B04D2D"/>
    <w:rsid w:val="00B13775"/>
    <w:rsid w:val="00B141F6"/>
    <w:rsid w:val="00B17723"/>
    <w:rsid w:val="00B17883"/>
    <w:rsid w:val="00B20F73"/>
    <w:rsid w:val="00B21A6A"/>
    <w:rsid w:val="00B236D6"/>
    <w:rsid w:val="00B258A0"/>
    <w:rsid w:val="00B27371"/>
    <w:rsid w:val="00B32E1D"/>
    <w:rsid w:val="00B33122"/>
    <w:rsid w:val="00B33A21"/>
    <w:rsid w:val="00B359AD"/>
    <w:rsid w:val="00B36FB6"/>
    <w:rsid w:val="00B3719F"/>
    <w:rsid w:val="00B37C34"/>
    <w:rsid w:val="00B406BC"/>
    <w:rsid w:val="00B4117D"/>
    <w:rsid w:val="00B4154F"/>
    <w:rsid w:val="00B423D0"/>
    <w:rsid w:val="00B44C25"/>
    <w:rsid w:val="00B44CED"/>
    <w:rsid w:val="00B472D2"/>
    <w:rsid w:val="00B501B4"/>
    <w:rsid w:val="00B50855"/>
    <w:rsid w:val="00B5109D"/>
    <w:rsid w:val="00B514F2"/>
    <w:rsid w:val="00B51D80"/>
    <w:rsid w:val="00B51E7D"/>
    <w:rsid w:val="00B53C52"/>
    <w:rsid w:val="00B54871"/>
    <w:rsid w:val="00B54A08"/>
    <w:rsid w:val="00B55404"/>
    <w:rsid w:val="00B572D6"/>
    <w:rsid w:val="00B62D93"/>
    <w:rsid w:val="00B633AD"/>
    <w:rsid w:val="00B633CB"/>
    <w:rsid w:val="00B662F3"/>
    <w:rsid w:val="00B665D1"/>
    <w:rsid w:val="00B666F0"/>
    <w:rsid w:val="00B70046"/>
    <w:rsid w:val="00B71B51"/>
    <w:rsid w:val="00B72014"/>
    <w:rsid w:val="00B76844"/>
    <w:rsid w:val="00B828CE"/>
    <w:rsid w:val="00B8383D"/>
    <w:rsid w:val="00B84602"/>
    <w:rsid w:val="00B857B2"/>
    <w:rsid w:val="00B865DB"/>
    <w:rsid w:val="00B9274C"/>
    <w:rsid w:val="00B9386A"/>
    <w:rsid w:val="00B938D1"/>
    <w:rsid w:val="00B93E7D"/>
    <w:rsid w:val="00B9432D"/>
    <w:rsid w:val="00B958CE"/>
    <w:rsid w:val="00B97F0A"/>
    <w:rsid w:val="00BA12CB"/>
    <w:rsid w:val="00BA146D"/>
    <w:rsid w:val="00BA20E8"/>
    <w:rsid w:val="00BA4BB5"/>
    <w:rsid w:val="00BA674E"/>
    <w:rsid w:val="00BA6894"/>
    <w:rsid w:val="00BB09F3"/>
    <w:rsid w:val="00BB0AA2"/>
    <w:rsid w:val="00BB3F35"/>
    <w:rsid w:val="00BC1B95"/>
    <w:rsid w:val="00BC2405"/>
    <w:rsid w:val="00BC279D"/>
    <w:rsid w:val="00BC2E0A"/>
    <w:rsid w:val="00BC3717"/>
    <w:rsid w:val="00BC5360"/>
    <w:rsid w:val="00BD08D0"/>
    <w:rsid w:val="00BD1933"/>
    <w:rsid w:val="00BD30F3"/>
    <w:rsid w:val="00BD59F9"/>
    <w:rsid w:val="00BD5E6F"/>
    <w:rsid w:val="00BD5EF5"/>
    <w:rsid w:val="00BD6965"/>
    <w:rsid w:val="00BD6DEF"/>
    <w:rsid w:val="00BD7D7F"/>
    <w:rsid w:val="00BD7DBE"/>
    <w:rsid w:val="00BE26D1"/>
    <w:rsid w:val="00BE44A3"/>
    <w:rsid w:val="00BE4ACC"/>
    <w:rsid w:val="00BE4F7B"/>
    <w:rsid w:val="00BE53B2"/>
    <w:rsid w:val="00BE618B"/>
    <w:rsid w:val="00BF077F"/>
    <w:rsid w:val="00BF0C26"/>
    <w:rsid w:val="00BF1C08"/>
    <w:rsid w:val="00BF27DD"/>
    <w:rsid w:val="00BF443F"/>
    <w:rsid w:val="00BF44AA"/>
    <w:rsid w:val="00BF5CEC"/>
    <w:rsid w:val="00BF761F"/>
    <w:rsid w:val="00BF7EF8"/>
    <w:rsid w:val="00BF7FF2"/>
    <w:rsid w:val="00C00863"/>
    <w:rsid w:val="00C045EB"/>
    <w:rsid w:val="00C055D8"/>
    <w:rsid w:val="00C0609E"/>
    <w:rsid w:val="00C066E7"/>
    <w:rsid w:val="00C0780A"/>
    <w:rsid w:val="00C07C28"/>
    <w:rsid w:val="00C07DD7"/>
    <w:rsid w:val="00C10F08"/>
    <w:rsid w:val="00C11CE1"/>
    <w:rsid w:val="00C11E87"/>
    <w:rsid w:val="00C17D9F"/>
    <w:rsid w:val="00C2114E"/>
    <w:rsid w:val="00C2629A"/>
    <w:rsid w:val="00C26A4B"/>
    <w:rsid w:val="00C277CD"/>
    <w:rsid w:val="00C27C31"/>
    <w:rsid w:val="00C300C3"/>
    <w:rsid w:val="00C31620"/>
    <w:rsid w:val="00C32772"/>
    <w:rsid w:val="00C32C3E"/>
    <w:rsid w:val="00C3413A"/>
    <w:rsid w:val="00C3535C"/>
    <w:rsid w:val="00C355C0"/>
    <w:rsid w:val="00C4059C"/>
    <w:rsid w:val="00C40979"/>
    <w:rsid w:val="00C44D0A"/>
    <w:rsid w:val="00C4525E"/>
    <w:rsid w:val="00C4651E"/>
    <w:rsid w:val="00C468E7"/>
    <w:rsid w:val="00C470A4"/>
    <w:rsid w:val="00C47EE3"/>
    <w:rsid w:val="00C50704"/>
    <w:rsid w:val="00C52283"/>
    <w:rsid w:val="00C52C30"/>
    <w:rsid w:val="00C53C63"/>
    <w:rsid w:val="00C55469"/>
    <w:rsid w:val="00C5688A"/>
    <w:rsid w:val="00C56EB4"/>
    <w:rsid w:val="00C5715E"/>
    <w:rsid w:val="00C5740E"/>
    <w:rsid w:val="00C61BAF"/>
    <w:rsid w:val="00C61FBC"/>
    <w:rsid w:val="00C6437B"/>
    <w:rsid w:val="00C64414"/>
    <w:rsid w:val="00C64730"/>
    <w:rsid w:val="00C64781"/>
    <w:rsid w:val="00C6564D"/>
    <w:rsid w:val="00C66AF7"/>
    <w:rsid w:val="00C70D07"/>
    <w:rsid w:val="00C71186"/>
    <w:rsid w:val="00C72C41"/>
    <w:rsid w:val="00C72E65"/>
    <w:rsid w:val="00C73477"/>
    <w:rsid w:val="00C737D3"/>
    <w:rsid w:val="00C75D52"/>
    <w:rsid w:val="00C7686D"/>
    <w:rsid w:val="00C76A4D"/>
    <w:rsid w:val="00C81D27"/>
    <w:rsid w:val="00C82B8B"/>
    <w:rsid w:val="00C83491"/>
    <w:rsid w:val="00C86A9E"/>
    <w:rsid w:val="00C91EEB"/>
    <w:rsid w:val="00C92120"/>
    <w:rsid w:val="00C92632"/>
    <w:rsid w:val="00C96083"/>
    <w:rsid w:val="00C9671B"/>
    <w:rsid w:val="00C970F1"/>
    <w:rsid w:val="00CA4994"/>
    <w:rsid w:val="00CA5AFD"/>
    <w:rsid w:val="00CA5BD3"/>
    <w:rsid w:val="00CA5C3F"/>
    <w:rsid w:val="00CA703A"/>
    <w:rsid w:val="00CB0F3E"/>
    <w:rsid w:val="00CB4542"/>
    <w:rsid w:val="00CB509E"/>
    <w:rsid w:val="00CB669E"/>
    <w:rsid w:val="00CB72FE"/>
    <w:rsid w:val="00CC0649"/>
    <w:rsid w:val="00CC1F36"/>
    <w:rsid w:val="00CC2FA9"/>
    <w:rsid w:val="00CC32E1"/>
    <w:rsid w:val="00CC4862"/>
    <w:rsid w:val="00CC560E"/>
    <w:rsid w:val="00CC581D"/>
    <w:rsid w:val="00CC6695"/>
    <w:rsid w:val="00CD0158"/>
    <w:rsid w:val="00CD020F"/>
    <w:rsid w:val="00CD09F7"/>
    <w:rsid w:val="00CD1160"/>
    <w:rsid w:val="00CD6EAA"/>
    <w:rsid w:val="00CD78BF"/>
    <w:rsid w:val="00CE256F"/>
    <w:rsid w:val="00CE266E"/>
    <w:rsid w:val="00CE2ABA"/>
    <w:rsid w:val="00CE3278"/>
    <w:rsid w:val="00CE3EEA"/>
    <w:rsid w:val="00CE4610"/>
    <w:rsid w:val="00CE4E99"/>
    <w:rsid w:val="00CE5645"/>
    <w:rsid w:val="00CE59FC"/>
    <w:rsid w:val="00CE612E"/>
    <w:rsid w:val="00CE654D"/>
    <w:rsid w:val="00CF1E45"/>
    <w:rsid w:val="00CF2E20"/>
    <w:rsid w:val="00CF5B5F"/>
    <w:rsid w:val="00CF6DC4"/>
    <w:rsid w:val="00CF6E3A"/>
    <w:rsid w:val="00D05259"/>
    <w:rsid w:val="00D05C28"/>
    <w:rsid w:val="00D1086C"/>
    <w:rsid w:val="00D10C92"/>
    <w:rsid w:val="00D11C86"/>
    <w:rsid w:val="00D129D3"/>
    <w:rsid w:val="00D145DF"/>
    <w:rsid w:val="00D1702D"/>
    <w:rsid w:val="00D22C05"/>
    <w:rsid w:val="00D230EF"/>
    <w:rsid w:val="00D234F4"/>
    <w:rsid w:val="00D24B7F"/>
    <w:rsid w:val="00D3037F"/>
    <w:rsid w:val="00D30F55"/>
    <w:rsid w:val="00D32025"/>
    <w:rsid w:val="00D36C73"/>
    <w:rsid w:val="00D37F1B"/>
    <w:rsid w:val="00D40691"/>
    <w:rsid w:val="00D43678"/>
    <w:rsid w:val="00D466C0"/>
    <w:rsid w:val="00D4740B"/>
    <w:rsid w:val="00D5257F"/>
    <w:rsid w:val="00D528E6"/>
    <w:rsid w:val="00D54F90"/>
    <w:rsid w:val="00D555EA"/>
    <w:rsid w:val="00D626CD"/>
    <w:rsid w:val="00D65E9E"/>
    <w:rsid w:val="00D671D7"/>
    <w:rsid w:val="00D6731A"/>
    <w:rsid w:val="00D67D3E"/>
    <w:rsid w:val="00D67EF1"/>
    <w:rsid w:val="00D709EE"/>
    <w:rsid w:val="00D710EF"/>
    <w:rsid w:val="00D715AC"/>
    <w:rsid w:val="00D72FCE"/>
    <w:rsid w:val="00D73AED"/>
    <w:rsid w:val="00D73D07"/>
    <w:rsid w:val="00D754A6"/>
    <w:rsid w:val="00D8328E"/>
    <w:rsid w:val="00D84B26"/>
    <w:rsid w:val="00D85400"/>
    <w:rsid w:val="00D85516"/>
    <w:rsid w:val="00D86347"/>
    <w:rsid w:val="00D8713E"/>
    <w:rsid w:val="00D87FB0"/>
    <w:rsid w:val="00D9018E"/>
    <w:rsid w:val="00D9044F"/>
    <w:rsid w:val="00D92B8E"/>
    <w:rsid w:val="00D92DDE"/>
    <w:rsid w:val="00D94E1F"/>
    <w:rsid w:val="00D959BD"/>
    <w:rsid w:val="00D960CB"/>
    <w:rsid w:val="00D97609"/>
    <w:rsid w:val="00DA1157"/>
    <w:rsid w:val="00DA16B7"/>
    <w:rsid w:val="00DA1724"/>
    <w:rsid w:val="00DA356B"/>
    <w:rsid w:val="00DA6438"/>
    <w:rsid w:val="00DA7A83"/>
    <w:rsid w:val="00DB0414"/>
    <w:rsid w:val="00DB0832"/>
    <w:rsid w:val="00DB0C57"/>
    <w:rsid w:val="00DB2F8D"/>
    <w:rsid w:val="00DB58B6"/>
    <w:rsid w:val="00DB697B"/>
    <w:rsid w:val="00DC0131"/>
    <w:rsid w:val="00DC19F7"/>
    <w:rsid w:val="00DC5C61"/>
    <w:rsid w:val="00DD0343"/>
    <w:rsid w:val="00DD2787"/>
    <w:rsid w:val="00DD2E00"/>
    <w:rsid w:val="00DD3826"/>
    <w:rsid w:val="00DD4A8F"/>
    <w:rsid w:val="00DD6FAE"/>
    <w:rsid w:val="00DD799B"/>
    <w:rsid w:val="00DE0DC1"/>
    <w:rsid w:val="00DE3373"/>
    <w:rsid w:val="00DE4E50"/>
    <w:rsid w:val="00DE5D74"/>
    <w:rsid w:val="00DE6B05"/>
    <w:rsid w:val="00DE6E0F"/>
    <w:rsid w:val="00DE799C"/>
    <w:rsid w:val="00DF1F78"/>
    <w:rsid w:val="00DF2AC7"/>
    <w:rsid w:val="00DF2DFA"/>
    <w:rsid w:val="00DF4AE5"/>
    <w:rsid w:val="00DF4CCC"/>
    <w:rsid w:val="00DF6ABD"/>
    <w:rsid w:val="00DF7E01"/>
    <w:rsid w:val="00E0019A"/>
    <w:rsid w:val="00E003D2"/>
    <w:rsid w:val="00E009DE"/>
    <w:rsid w:val="00E058EC"/>
    <w:rsid w:val="00E0604C"/>
    <w:rsid w:val="00E06771"/>
    <w:rsid w:val="00E07467"/>
    <w:rsid w:val="00E13EAB"/>
    <w:rsid w:val="00E166E3"/>
    <w:rsid w:val="00E1778B"/>
    <w:rsid w:val="00E21DD7"/>
    <w:rsid w:val="00E221C3"/>
    <w:rsid w:val="00E245AA"/>
    <w:rsid w:val="00E25523"/>
    <w:rsid w:val="00E27F69"/>
    <w:rsid w:val="00E309BD"/>
    <w:rsid w:val="00E310C0"/>
    <w:rsid w:val="00E316CC"/>
    <w:rsid w:val="00E317A3"/>
    <w:rsid w:val="00E32040"/>
    <w:rsid w:val="00E32A0C"/>
    <w:rsid w:val="00E33492"/>
    <w:rsid w:val="00E34BEF"/>
    <w:rsid w:val="00E36B18"/>
    <w:rsid w:val="00E40435"/>
    <w:rsid w:val="00E41EFD"/>
    <w:rsid w:val="00E42DAC"/>
    <w:rsid w:val="00E44A35"/>
    <w:rsid w:val="00E45CCC"/>
    <w:rsid w:val="00E47DB4"/>
    <w:rsid w:val="00E50B2A"/>
    <w:rsid w:val="00E50FD9"/>
    <w:rsid w:val="00E51606"/>
    <w:rsid w:val="00E530BA"/>
    <w:rsid w:val="00E53EFC"/>
    <w:rsid w:val="00E541E2"/>
    <w:rsid w:val="00E542BE"/>
    <w:rsid w:val="00E55329"/>
    <w:rsid w:val="00E556DB"/>
    <w:rsid w:val="00E6359B"/>
    <w:rsid w:val="00E64B26"/>
    <w:rsid w:val="00E66B98"/>
    <w:rsid w:val="00E701FF"/>
    <w:rsid w:val="00E7044F"/>
    <w:rsid w:val="00E72F91"/>
    <w:rsid w:val="00E74505"/>
    <w:rsid w:val="00E7482D"/>
    <w:rsid w:val="00E76F7A"/>
    <w:rsid w:val="00E77DD6"/>
    <w:rsid w:val="00E807D2"/>
    <w:rsid w:val="00E82EF0"/>
    <w:rsid w:val="00E85184"/>
    <w:rsid w:val="00E8685D"/>
    <w:rsid w:val="00E90673"/>
    <w:rsid w:val="00E91610"/>
    <w:rsid w:val="00E91F75"/>
    <w:rsid w:val="00E93CFC"/>
    <w:rsid w:val="00E962DC"/>
    <w:rsid w:val="00E96607"/>
    <w:rsid w:val="00EA0E82"/>
    <w:rsid w:val="00EA22D8"/>
    <w:rsid w:val="00EA6484"/>
    <w:rsid w:val="00EA64A5"/>
    <w:rsid w:val="00EA7D31"/>
    <w:rsid w:val="00EB0041"/>
    <w:rsid w:val="00EB0D9E"/>
    <w:rsid w:val="00EB2C43"/>
    <w:rsid w:val="00EB5DC3"/>
    <w:rsid w:val="00EB62A7"/>
    <w:rsid w:val="00EB7296"/>
    <w:rsid w:val="00EC15AC"/>
    <w:rsid w:val="00EC1D93"/>
    <w:rsid w:val="00EC1E17"/>
    <w:rsid w:val="00EC266C"/>
    <w:rsid w:val="00EC3136"/>
    <w:rsid w:val="00EC5492"/>
    <w:rsid w:val="00EC6423"/>
    <w:rsid w:val="00ED1D8D"/>
    <w:rsid w:val="00ED2A67"/>
    <w:rsid w:val="00ED6ABC"/>
    <w:rsid w:val="00ED6EC9"/>
    <w:rsid w:val="00ED7461"/>
    <w:rsid w:val="00EE06D0"/>
    <w:rsid w:val="00EE1976"/>
    <w:rsid w:val="00EE296F"/>
    <w:rsid w:val="00EE4121"/>
    <w:rsid w:val="00EE6311"/>
    <w:rsid w:val="00EE7D05"/>
    <w:rsid w:val="00EE7F4F"/>
    <w:rsid w:val="00EF4986"/>
    <w:rsid w:val="00EF4B8A"/>
    <w:rsid w:val="00EF568E"/>
    <w:rsid w:val="00F01172"/>
    <w:rsid w:val="00F03A39"/>
    <w:rsid w:val="00F04031"/>
    <w:rsid w:val="00F04782"/>
    <w:rsid w:val="00F1183D"/>
    <w:rsid w:val="00F1250F"/>
    <w:rsid w:val="00F13524"/>
    <w:rsid w:val="00F135FE"/>
    <w:rsid w:val="00F15613"/>
    <w:rsid w:val="00F15C71"/>
    <w:rsid w:val="00F15E11"/>
    <w:rsid w:val="00F15E36"/>
    <w:rsid w:val="00F16902"/>
    <w:rsid w:val="00F16BCC"/>
    <w:rsid w:val="00F22726"/>
    <w:rsid w:val="00F23EB0"/>
    <w:rsid w:val="00F246B5"/>
    <w:rsid w:val="00F27AEA"/>
    <w:rsid w:val="00F314A5"/>
    <w:rsid w:val="00F31B8A"/>
    <w:rsid w:val="00F32835"/>
    <w:rsid w:val="00F33B22"/>
    <w:rsid w:val="00F35B50"/>
    <w:rsid w:val="00F40D79"/>
    <w:rsid w:val="00F40DCB"/>
    <w:rsid w:val="00F425EB"/>
    <w:rsid w:val="00F4350D"/>
    <w:rsid w:val="00F44082"/>
    <w:rsid w:val="00F44D22"/>
    <w:rsid w:val="00F4514E"/>
    <w:rsid w:val="00F45648"/>
    <w:rsid w:val="00F469DB"/>
    <w:rsid w:val="00F46AED"/>
    <w:rsid w:val="00F50C7F"/>
    <w:rsid w:val="00F51267"/>
    <w:rsid w:val="00F51538"/>
    <w:rsid w:val="00F51726"/>
    <w:rsid w:val="00F529E7"/>
    <w:rsid w:val="00F53F7B"/>
    <w:rsid w:val="00F55245"/>
    <w:rsid w:val="00F55422"/>
    <w:rsid w:val="00F5671B"/>
    <w:rsid w:val="00F57DBD"/>
    <w:rsid w:val="00F60EED"/>
    <w:rsid w:val="00F71A07"/>
    <w:rsid w:val="00F723D4"/>
    <w:rsid w:val="00F72BE8"/>
    <w:rsid w:val="00F72D27"/>
    <w:rsid w:val="00F73101"/>
    <w:rsid w:val="00F73B7F"/>
    <w:rsid w:val="00F75A0F"/>
    <w:rsid w:val="00F77665"/>
    <w:rsid w:val="00F80924"/>
    <w:rsid w:val="00F83F46"/>
    <w:rsid w:val="00F84AF3"/>
    <w:rsid w:val="00F85EF1"/>
    <w:rsid w:val="00F92B3D"/>
    <w:rsid w:val="00F94345"/>
    <w:rsid w:val="00F946C2"/>
    <w:rsid w:val="00F95154"/>
    <w:rsid w:val="00F95AD1"/>
    <w:rsid w:val="00FA0ABF"/>
    <w:rsid w:val="00FA0ED1"/>
    <w:rsid w:val="00FA2C97"/>
    <w:rsid w:val="00FA42FD"/>
    <w:rsid w:val="00FA5106"/>
    <w:rsid w:val="00FA56F5"/>
    <w:rsid w:val="00FA6E13"/>
    <w:rsid w:val="00FA7163"/>
    <w:rsid w:val="00FA7B92"/>
    <w:rsid w:val="00FB0C8D"/>
    <w:rsid w:val="00FB164F"/>
    <w:rsid w:val="00FB1829"/>
    <w:rsid w:val="00FB202E"/>
    <w:rsid w:val="00FB3977"/>
    <w:rsid w:val="00FB5956"/>
    <w:rsid w:val="00FB5FA2"/>
    <w:rsid w:val="00FB6013"/>
    <w:rsid w:val="00FC2AF5"/>
    <w:rsid w:val="00FC2D19"/>
    <w:rsid w:val="00FC3396"/>
    <w:rsid w:val="00FC510F"/>
    <w:rsid w:val="00FC6F47"/>
    <w:rsid w:val="00FD050E"/>
    <w:rsid w:val="00FD174D"/>
    <w:rsid w:val="00FD1E56"/>
    <w:rsid w:val="00FD2473"/>
    <w:rsid w:val="00FD3927"/>
    <w:rsid w:val="00FD4023"/>
    <w:rsid w:val="00FD4C85"/>
    <w:rsid w:val="00FD4E41"/>
    <w:rsid w:val="00FD56E3"/>
    <w:rsid w:val="00FD593D"/>
    <w:rsid w:val="00FD5A69"/>
    <w:rsid w:val="00FD614F"/>
    <w:rsid w:val="00FD6291"/>
    <w:rsid w:val="00FD7C59"/>
    <w:rsid w:val="00FE17F7"/>
    <w:rsid w:val="00FE38FD"/>
    <w:rsid w:val="00FE799A"/>
    <w:rsid w:val="00FF0C99"/>
    <w:rsid w:val="00FF4F6B"/>
    <w:rsid w:val="00FF513A"/>
    <w:rsid w:val="00FF5A42"/>
    <w:rsid w:val="00FF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524"/>
    <w:pPr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614C3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99"/>
    <w:rsid w:val="007148C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99"/>
    <w:rsid w:val="000D3CEE"/>
    <w:pPr>
      <w:widowControl w:val="0"/>
      <w:spacing w:after="0" w:line="240" w:lineRule="auto"/>
    </w:pPr>
    <w:rPr>
      <w:rFonts w:ascii="Calibri Light" w:hAnsi="Calibri Light" w:cs="Calibri Light"/>
    </w:rPr>
  </w:style>
  <w:style w:type="paragraph" w:styleId="BalloonText">
    <w:name w:val="Balloon Text"/>
    <w:basedOn w:val="Normal"/>
    <w:link w:val="BalloonTextChar"/>
    <w:uiPriority w:val="99"/>
    <w:semiHidden/>
    <w:rsid w:val="00043C79"/>
    <w:pPr>
      <w:spacing w:after="0" w:line="240" w:lineRule="auto"/>
    </w:pPr>
    <w:rPr>
      <w:rFonts w:ascii="Segoe UI" w:hAnsi="Segoe UI" w:cs="Times New Roman"/>
      <w:sz w:val="18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3C79"/>
    <w:rPr>
      <w:rFonts w:ascii="Segoe UI" w:hAnsi="Segoe UI"/>
      <w:sz w:val="18"/>
    </w:rPr>
  </w:style>
  <w:style w:type="paragraph" w:customStyle="1" w:styleId="Default">
    <w:name w:val="Default"/>
    <w:uiPriority w:val="99"/>
    <w:rsid w:val="003E0F3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57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620</Words>
  <Characters>3540</Characters>
  <Application>Microsoft Office Outlook</Application>
  <DocSecurity>0</DocSecurity>
  <Lines>0</Lines>
  <Paragraphs>0</Paragraphs>
  <ScaleCrop>false</ScaleCrop>
  <Company>arwa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DGAT-2019-2020</dc:title>
  <dc:subject/>
  <dc:creator>ABUMADA</dc:creator>
  <cp:keywords/>
  <dc:description/>
  <cp:lastModifiedBy>belaid lyes</cp:lastModifiedBy>
  <cp:revision>2</cp:revision>
  <cp:lastPrinted>2021-03-23T14:44:00Z</cp:lastPrinted>
  <dcterms:created xsi:type="dcterms:W3CDTF">2023-06-07T23:37:00Z</dcterms:created>
  <dcterms:modified xsi:type="dcterms:W3CDTF">2023-06-07T23:37:00Z</dcterms:modified>
</cp:coreProperties>
</file>