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Pr="009156BE" w:rsidRDefault="004A5E4D" w:rsidP="000422A0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A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843"/>
        <w:gridCol w:w="2551"/>
        <w:gridCol w:w="4706"/>
        <w:gridCol w:w="898"/>
      </w:tblGrid>
      <w:tr w:rsidR="004A5E4D" w:rsidRPr="000D745D" w:rsidTr="000D745D">
        <w:trPr>
          <w:trHeight w:hRule="exact" w:val="334"/>
        </w:trPr>
        <w:tc>
          <w:tcPr>
            <w:tcW w:w="3227" w:type="dxa"/>
          </w:tcPr>
          <w:p w:rsidR="004A5E4D" w:rsidRPr="000D745D" w:rsidRDefault="004A5E4D" w:rsidP="003C7D1E">
            <w:pPr>
              <w:widowControl w:val="0"/>
              <w:spacing w:after="0" w:line="360" w:lineRule="auto"/>
              <w:ind w:left="1225" w:right="-118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Module </w:t>
            </w:r>
          </w:p>
        </w:tc>
        <w:tc>
          <w:tcPr>
            <w:tcW w:w="1559" w:type="dxa"/>
          </w:tcPr>
          <w:p w:rsidR="004A5E4D" w:rsidRPr="000D745D" w:rsidRDefault="004A5E4D" w:rsidP="00D91C06">
            <w:pPr>
              <w:widowControl w:val="0"/>
              <w:spacing w:after="0" w:line="360" w:lineRule="auto"/>
              <w:ind w:left="10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843" w:type="dxa"/>
          </w:tcPr>
          <w:p w:rsidR="004A5E4D" w:rsidRPr="000D745D" w:rsidRDefault="004A5E4D" w:rsidP="00D91C06">
            <w:pPr>
              <w:widowControl w:val="0"/>
              <w:spacing w:after="0" w:line="360" w:lineRule="auto"/>
              <w:ind w:left="436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>Heure</w:t>
            </w:r>
          </w:p>
        </w:tc>
        <w:tc>
          <w:tcPr>
            <w:tcW w:w="2551" w:type="dxa"/>
          </w:tcPr>
          <w:p w:rsidR="004A5E4D" w:rsidRPr="000D745D" w:rsidRDefault="004A5E4D" w:rsidP="00D91C06">
            <w:pPr>
              <w:widowControl w:val="0"/>
              <w:spacing w:after="0" w:line="360" w:lineRule="auto"/>
              <w:ind w:left="79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>Chargé de cours</w:t>
            </w:r>
          </w:p>
        </w:tc>
        <w:tc>
          <w:tcPr>
            <w:tcW w:w="4706" w:type="dxa"/>
          </w:tcPr>
          <w:p w:rsidR="004A5E4D" w:rsidRPr="000D745D" w:rsidRDefault="004A5E4D" w:rsidP="00D91C06">
            <w:pPr>
              <w:widowControl w:val="0"/>
              <w:spacing w:after="0" w:line="360" w:lineRule="auto"/>
              <w:ind w:left="815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>Enseignants - Surveillants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360" w:lineRule="auto"/>
              <w:ind w:right="36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val="en-US"/>
              </w:rPr>
              <w:t>Local</w:t>
            </w:r>
          </w:p>
        </w:tc>
      </w:tr>
      <w:tr w:rsidR="004A5E4D" w:rsidRPr="000D745D" w:rsidTr="000D745D">
        <w:trPr>
          <w:trHeight w:val="359"/>
        </w:trPr>
        <w:tc>
          <w:tcPr>
            <w:tcW w:w="3227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Analyse de l’espace (GAT2)</w:t>
            </w:r>
          </w:p>
        </w:tc>
        <w:tc>
          <w:tcPr>
            <w:tcW w:w="1559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11/06/2023</w:t>
            </w:r>
          </w:p>
        </w:tc>
        <w:tc>
          <w:tcPr>
            <w:tcW w:w="1843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10H15-11H45</w:t>
            </w:r>
          </w:p>
        </w:tc>
        <w:tc>
          <w:tcPr>
            <w:tcW w:w="2551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me </w:t>
            </w:r>
            <w:r w:rsidRPr="000D745D">
              <w:rPr>
                <w:rFonts w:ascii="Times New Roman" w:hAnsi="Times New Roman" w:cs="Times New Roman"/>
                <w:b/>
                <w:bCs/>
              </w:rPr>
              <w:t>YAGOUNI H</w:t>
            </w:r>
          </w:p>
        </w:tc>
        <w:tc>
          <w:tcPr>
            <w:tcW w:w="4706" w:type="dxa"/>
          </w:tcPr>
          <w:p w:rsidR="004A5E4D" w:rsidRPr="00A26F8A" w:rsidRDefault="004A5E4D" w:rsidP="0028285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745D">
              <w:rPr>
                <w:b/>
                <w:bCs/>
                <w:sz w:val="23"/>
                <w:szCs w:val="23"/>
                <w:lang w:val="en-US"/>
              </w:rPr>
              <w:t>Mr AKZIZ Dj</w:t>
            </w:r>
            <w:r w:rsidRPr="00A26F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Mr SARDOU AEH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R1</w:t>
            </w:r>
          </w:p>
        </w:tc>
      </w:tr>
      <w:tr w:rsidR="004A5E4D" w:rsidRPr="000D745D" w:rsidTr="000D745D">
        <w:trPr>
          <w:trHeight w:val="265"/>
        </w:trPr>
        <w:tc>
          <w:tcPr>
            <w:tcW w:w="3227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</w:tcPr>
          <w:p w:rsidR="004A5E4D" w:rsidRPr="000D745D" w:rsidRDefault="004A5E4D" w:rsidP="00E508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ABBAS L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-M</w:t>
            </w:r>
            <w:r w:rsidRPr="000D74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BAOUALI R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R4</w:t>
            </w:r>
          </w:p>
        </w:tc>
      </w:tr>
      <w:tr w:rsidR="004A5E4D" w:rsidRPr="000D745D" w:rsidTr="000D745D">
        <w:trPr>
          <w:trHeight w:val="455"/>
        </w:trPr>
        <w:tc>
          <w:tcPr>
            <w:tcW w:w="3227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Géomorphologie</w:t>
            </w:r>
          </w:p>
        </w:tc>
        <w:tc>
          <w:tcPr>
            <w:tcW w:w="1559" w:type="dxa"/>
            <w:vMerge w:val="restart"/>
          </w:tcPr>
          <w:p w:rsidR="004A5E4D" w:rsidRPr="000D745D" w:rsidRDefault="004A5E4D" w:rsidP="00D91C06">
            <w:pPr>
              <w:rPr>
                <w:rFonts w:ascii="Times New Roman" w:hAnsi="Times New Roman" w:cs="Times New Roman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12/06/2023</w:t>
            </w:r>
          </w:p>
        </w:tc>
        <w:tc>
          <w:tcPr>
            <w:tcW w:w="1843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08H30-10H00</w:t>
            </w:r>
          </w:p>
        </w:tc>
        <w:tc>
          <w:tcPr>
            <w:tcW w:w="2551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Mr GOUMRASSA Abd</w:t>
            </w:r>
          </w:p>
        </w:tc>
        <w:tc>
          <w:tcPr>
            <w:tcW w:w="4706" w:type="dxa"/>
          </w:tcPr>
          <w:p w:rsidR="004A5E4D" w:rsidRPr="000D745D" w:rsidRDefault="004A5E4D" w:rsidP="00E50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fr-FR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  <w:t xml:space="preserve"> YAGOUNI H</w:t>
            </w:r>
            <w:r w:rsidRPr="000D745D">
              <w:rPr>
                <w:rFonts w:ascii="Times New Roman" w:hAnsi="Times New Roman" w:cs="Times New Roman"/>
                <w:color w:val="000000"/>
                <w:lang w:eastAsia="fr-FR"/>
              </w:rPr>
              <w:t xml:space="preserve"> - </w:t>
            </w:r>
            <w:r w:rsidRPr="000D745D">
              <w:rPr>
                <w:sz w:val="23"/>
                <w:szCs w:val="23"/>
              </w:rPr>
              <w:t>Mr GUERFI M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R1</w:t>
            </w:r>
          </w:p>
        </w:tc>
      </w:tr>
      <w:tr w:rsidR="004A5E4D" w:rsidRPr="000D745D" w:rsidTr="000D745D">
        <w:trPr>
          <w:trHeight w:val="499"/>
        </w:trPr>
        <w:tc>
          <w:tcPr>
            <w:tcW w:w="3227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</w:tcPr>
          <w:p w:rsidR="004A5E4D" w:rsidRPr="000D745D" w:rsidRDefault="004A5E4D" w:rsidP="00C335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fr-FR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  <w:t xml:space="preserve"> LOUANI K</w:t>
            </w:r>
            <w:r w:rsidRPr="000D745D">
              <w:rPr>
                <w:rFonts w:ascii="Times New Roman" w:hAnsi="Times New Roman" w:cs="Times New Roman"/>
                <w:color w:val="000000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fr-FR"/>
              </w:rPr>
              <w:t>–</w:t>
            </w:r>
            <w:r w:rsidRPr="000D745D">
              <w:rPr>
                <w:rFonts w:ascii="Times New Roman" w:hAnsi="Times New Roman" w:cs="Times New Roman"/>
                <w:color w:val="000000"/>
                <w:lang w:eastAsia="fr-FR"/>
              </w:rPr>
              <w:t xml:space="preserve"> </w:t>
            </w: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C3357F">
              <w:rPr>
                <w:rFonts w:ascii="Times New Roman" w:hAnsi="Times New Roman" w:cs="Times New Roman"/>
                <w:b/>
                <w:bCs/>
              </w:rPr>
              <w:t>ASTIT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R4</w:t>
            </w:r>
          </w:p>
        </w:tc>
      </w:tr>
      <w:tr w:rsidR="004A5E4D" w:rsidRPr="000D745D" w:rsidTr="000D745D">
        <w:trPr>
          <w:trHeight w:val="381"/>
        </w:trPr>
        <w:tc>
          <w:tcPr>
            <w:tcW w:w="3227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  <w:lang w:eastAsia="fr-FR"/>
              </w:rPr>
              <w:t>Urbanisme</w:t>
            </w:r>
          </w:p>
        </w:tc>
        <w:tc>
          <w:tcPr>
            <w:tcW w:w="1559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13/06/2023</w:t>
            </w:r>
          </w:p>
        </w:tc>
        <w:tc>
          <w:tcPr>
            <w:tcW w:w="1843" w:type="dxa"/>
            <w:vMerge w:val="restart"/>
          </w:tcPr>
          <w:p w:rsidR="004A5E4D" w:rsidRPr="000D745D" w:rsidRDefault="004A5E4D" w:rsidP="00D91C06">
            <w:pPr>
              <w:rPr>
                <w:rFonts w:ascii="Times New Roman" w:hAnsi="Times New Roman" w:cs="Times New Roman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10H15-11H45</w:t>
            </w:r>
          </w:p>
        </w:tc>
        <w:tc>
          <w:tcPr>
            <w:tcW w:w="2551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Mme LOUANI K</w:t>
            </w:r>
          </w:p>
        </w:tc>
        <w:tc>
          <w:tcPr>
            <w:tcW w:w="4706" w:type="dxa"/>
          </w:tcPr>
          <w:p w:rsidR="004A5E4D" w:rsidRPr="000D745D" w:rsidRDefault="004A5E4D" w:rsidP="000473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YAGOUNI H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0D745D">
              <w:rPr>
                <w:sz w:val="23"/>
                <w:szCs w:val="23"/>
              </w:rPr>
              <w:t xml:space="preserve">Mr AKZIZ Dj 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R1</w:t>
            </w:r>
          </w:p>
        </w:tc>
      </w:tr>
      <w:tr w:rsidR="004A5E4D" w:rsidRPr="000D745D" w:rsidTr="000D745D">
        <w:trPr>
          <w:trHeight w:val="470"/>
        </w:trPr>
        <w:tc>
          <w:tcPr>
            <w:tcW w:w="3227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4A5E4D" w:rsidRPr="000D745D" w:rsidRDefault="004A5E4D" w:rsidP="00D91C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</w:tcPr>
          <w:p w:rsidR="004A5E4D" w:rsidRPr="000D745D" w:rsidRDefault="004A5E4D" w:rsidP="00DD7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fr-FR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color w:val="000000"/>
                <w:lang w:eastAsia="fr-FR"/>
              </w:rPr>
              <w:t xml:space="preserve"> ABBAS L</w:t>
            </w:r>
            <w:r w:rsidRPr="000D745D">
              <w:rPr>
                <w:rFonts w:ascii="Times New Roman" w:hAnsi="Times New Roman" w:cs="Times New Roman"/>
                <w:color w:val="000000"/>
                <w:lang w:eastAsia="fr-FR"/>
              </w:rPr>
              <w:t xml:space="preserve"> - </w:t>
            </w:r>
            <w:r w:rsidRPr="000D745D">
              <w:rPr>
                <w:rFonts w:ascii="Times New Roman" w:hAnsi="Times New Roman" w:cs="Times New Roman"/>
              </w:rPr>
              <w:t>M</w:t>
            </w:r>
            <w:r w:rsidRPr="000D745D">
              <w:rPr>
                <w:rFonts w:ascii="Times New Roman" w:hAnsi="Times New Roman" w:cs="Times New Roman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color w:val="000000"/>
                <w:lang w:eastAsia="fr-FR"/>
              </w:rPr>
              <w:t xml:space="preserve"> KEBAILI .F 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R4</w:t>
            </w:r>
          </w:p>
        </w:tc>
      </w:tr>
      <w:tr w:rsidR="004A5E4D" w:rsidRPr="000D745D" w:rsidTr="000D745D">
        <w:trPr>
          <w:trHeight w:val="485"/>
        </w:trPr>
        <w:tc>
          <w:tcPr>
            <w:tcW w:w="3227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Géomatique</w:t>
            </w:r>
          </w:p>
        </w:tc>
        <w:tc>
          <w:tcPr>
            <w:tcW w:w="1559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14/06/2023</w:t>
            </w:r>
          </w:p>
        </w:tc>
        <w:tc>
          <w:tcPr>
            <w:tcW w:w="1843" w:type="dxa"/>
            <w:vMerge w:val="restart"/>
          </w:tcPr>
          <w:p w:rsidR="004A5E4D" w:rsidRPr="000D745D" w:rsidRDefault="004A5E4D" w:rsidP="00D91C06">
            <w:pPr>
              <w:rPr>
                <w:rFonts w:ascii="Times New Roman" w:hAnsi="Times New Roman" w:cs="Times New Roman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08H30-10H00</w:t>
            </w:r>
          </w:p>
        </w:tc>
        <w:tc>
          <w:tcPr>
            <w:tcW w:w="2551" w:type="dxa"/>
            <w:vMerge w:val="restart"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Mr LABAR S</w:t>
            </w:r>
          </w:p>
        </w:tc>
        <w:tc>
          <w:tcPr>
            <w:tcW w:w="4706" w:type="dxa"/>
          </w:tcPr>
          <w:p w:rsidR="004A5E4D" w:rsidRPr="000D745D" w:rsidRDefault="004A5E4D" w:rsidP="00E13FF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BAOUALI R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>- Mr GOUMRASSA Abd</w:t>
            </w:r>
          </w:p>
        </w:tc>
        <w:tc>
          <w:tcPr>
            <w:tcW w:w="898" w:type="dxa"/>
          </w:tcPr>
          <w:p w:rsidR="004A5E4D" w:rsidRPr="000D745D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R1</w:t>
            </w:r>
          </w:p>
        </w:tc>
      </w:tr>
      <w:tr w:rsidR="004A5E4D" w:rsidRPr="00D00152" w:rsidTr="000D745D">
        <w:trPr>
          <w:trHeight w:val="539"/>
        </w:trPr>
        <w:tc>
          <w:tcPr>
            <w:tcW w:w="3227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4A5E4D" w:rsidRPr="000D745D" w:rsidRDefault="004A5E4D" w:rsidP="00D91C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</w:tcPr>
          <w:p w:rsidR="004A5E4D" w:rsidRPr="000D745D" w:rsidRDefault="004A5E4D" w:rsidP="00D91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</w:tcPr>
          <w:p w:rsidR="004A5E4D" w:rsidRPr="000D745D" w:rsidRDefault="004A5E4D" w:rsidP="00E508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LOUANI K</w:t>
            </w:r>
            <w:r w:rsidRPr="000D745D">
              <w:t xml:space="preserve"> -Mr AKZIZ Dj</w:t>
            </w:r>
          </w:p>
        </w:tc>
        <w:tc>
          <w:tcPr>
            <w:tcW w:w="898" w:type="dxa"/>
          </w:tcPr>
          <w:p w:rsidR="004A5E4D" w:rsidRPr="00D00152" w:rsidRDefault="004A5E4D" w:rsidP="00D91C06">
            <w:pPr>
              <w:widowControl w:val="0"/>
              <w:spacing w:after="0" w:line="240" w:lineRule="auto"/>
              <w:ind w:right="39"/>
              <w:rPr>
                <w:rFonts w:ascii="Times New Roman" w:hAnsi="Times New Roman"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R4</w:t>
            </w:r>
          </w:p>
        </w:tc>
      </w:tr>
    </w:tbl>
    <w:p w:rsidR="004A5E4D" w:rsidRDefault="004A5E4D" w:rsidP="004D79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A5E4D" w:rsidRDefault="004A5E4D" w:rsidP="00024EA5">
      <w:pPr>
        <w:tabs>
          <w:tab w:val="left" w:pos="8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4A5E4D" w:rsidRPr="004D79CE" w:rsidRDefault="004A5E4D" w:rsidP="004D79CE">
      <w:pPr>
        <w:rPr>
          <w:b/>
          <w:bCs/>
          <w:sz w:val="28"/>
          <w:szCs w:val="28"/>
        </w:rPr>
      </w:pPr>
      <w:r w:rsidRPr="00024EA5">
        <w:rPr>
          <w:sz w:val="28"/>
          <w:szCs w:val="28"/>
        </w:rPr>
        <w:br w:type="page"/>
      </w:r>
    </w:p>
    <w:p w:rsidR="004A5E4D" w:rsidRPr="009156BE" w:rsidRDefault="004A5E4D" w:rsidP="00AA344A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Pr="004D79CE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59"/>
        <w:gridCol w:w="1689"/>
        <w:gridCol w:w="1440"/>
        <w:gridCol w:w="2069"/>
        <w:gridCol w:w="4545"/>
        <w:gridCol w:w="946"/>
      </w:tblGrid>
      <w:tr w:rsidR="004A5E4D" w:rsidRPr="000D745D" w:rsidTr="00A9374D">
        <w:trPr>
          <w:trHeight w:hRule="exact" w:val="334"/>
        </w:trPr>
        <w:tc>
          <w:tcPr>
            <w:tcW w:w="3359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1225" w:right="1218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1689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103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440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4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Heure</w:t>
            </w:r>
          </w:p>
        </w:tc>
        <w:tc>
          <w:tcPr>
            <w:tcW w:w="2069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79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Chargé de cours</w:t>
            </w:r>
          </w:p>
        </w:tc>
        <w:tc>
          <w:tcPr>
            <w:tcW w:w="4545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815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Enseignants- Surveillants</w:t>
            </w:r>
          </w:p>
        </w:tc>
        <w:tc>
          <w:tcPr>
            <w:tcW w:w="946" w:type="dxa"/>
            <w:shd w:val="clear" w:color="auto" w:fill="D9D9D9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41" w:right="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Local</w:t>
            </w:r>
          </w:p>
        </w:tc>
      </w:tr>
      <w:tr w:rsidR="004A5E4D" w:rsidRPr="000D745D" w:rsidTr="00A9374D">
        <w:trPr>
          <w:trHeight w:val="291"/>
        </w:trPr>
        <w:tc>
          <w:tcPr>
            <w:tcW w:w="3359" w:type="dxa"/>
            <w:vMerge w:val="restart"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Analyse de l’espace (GAT2)</w:t>
            </w:r>
          </w:p>
        </w:tc>
        <w:tc>
          <w:tcPr>
            <w:tcW w:w="1689" w:type="dxa"/>
            <w:vMerge w:val="restart"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11/06/2023</w:t>
            </w:r>
          </w:p>
        </w:tc>
        <w:tc>
          <w:tcPr>
            <w:tcW w:w="1440" w:type="dxa"/>
            <w:vMerge w:val="restart"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069" w:type="dxa"/>
            <w:vMerge w:val="restart"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M</w:t>
            </w:r>
            <w:r w:rsidRPr="000D745D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 xml:space="preserve"> ABBAS F</w:t>
            </w:r>
          </w:p>
        </w:tc>
        <w:tc>
          <w:tcPr>
            <w:tcW w:w="4545" w:type="dxa"/>
          </w:tcPr>
          <w:p w:rsidR="004A5E4D" w:rsidRPr="00A26F8A" w:rsidRDefault="004A5E4D" w:rsidP="00E5080F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Mr LABAR S</w:t>
            </w:r>
            <w:r w:rsidRPr="000D745D">
              <w:rPr>
                <w:sz w:val="23"/>
                <w:szCs w:val="23"/>
                <w:lang w:val="en-US"/>
              </w:rPr>
              <w:t xml:space="preserve">  </w:t>
            </w:r>
            <w:r w:rsidRPr="00A26F8A">
              <w:rPr>
                <w:sz w:val="23"/>
                <w:szCs w:val="23"/>
                <w:lang w:val="en-US"/>
              </w:rPr>
              <w:t>- Mr LALEG A</w:t>
            </w:r>
          </w:p>
        </w:tc>
        <w:tc>
          <w:tcPr>
            <w:tcW w:w="946" w:type="dxa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D1</w:t>
            </w:r>
          </w:p>
        </w:tc>
      </w:tr>
      <w:tr w:rsidR="004A5E4D" w:rsidRPr="000D745D" w:rsidTr="00A9374D">
        <w:trPr>
          <w:trHeight w:val="311"/>
        </w:trPr>
        <w:tc>
          <w:tcPr>
            <w:tcW w:w="3359" w:type="dxa"/>
            <w:vMerge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</w:tcPr>
          <w:p w:rsidR="004A5E4D" w:rsidRPr="000D745D" w:rsidRDefault="004A5E4D" w:rsidP="00A9374D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4A5E4D" w:rsidRPr="000D745D" w:rsidRDefault="004A5E4D" w:rsidP="00A9374D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5" w:type="dxa"/>
          </w:tcPr>
          <w:p w:rsidR="004A5E4D" w:rsidRPr="00A26F8A" w:rsidRDefault="004A5E4D" w:rsidP="00A9374D">
            <w:pPr>
              <w:pStyle w:val="Default"/>
              <w:rPr>
                <w:rFonts w:cs="Times New Roman"/>
                <w:color w:val="FF0000"/>
                <w:lang w:val="en-US" w:bidi="ar-DZ"/>
              </w:rPr>
            </w:pPr>
            <w:r w:rsidRPr="00A26F8A">
              <w:rPr>
                <w:b/>
                <w:bCs/>
                <w:lang w:val="en-US"/>
              </w:rPr>
              <w:t xml:space="preserve">Mr BOUTIBA M </w:t>
            </w:r>
            <w:r w:rsidRPr="00A26F8A">
              <w:rPr>
                <w:lang w:val="en-US"/>
              </w:rPr>
              <w:t>-Mr</w:t>
            </w:r>
            <w:r w:rsidRPr="00A26F8A">
              <w:rPr>
                <w:b/>
                <w:bCs/>
                <w:lang w:val="en-US"/>
              </w:rPr>
              <w:t xml:space="preserve"> </w:t>
            </w:r>
            <w:r w:rsidRPr="00A26F8A">
              <w:rPr>
                <w:lang w:val="en-US"/>
              </w:rPr>
              <w:t>BELAROUI H</w:t>
            </w:r>
          </w:p>
        </w:tc>
        <w:tc>
          <w:tcPr>
            <w:tcW w:w="946" w:type="dxa"/>
          </w:tcPr>
          <w:p w:rsidR="004A5E4D" w:rsidRPr="000D745D" w:rsidRDefault="004A5E4D" w:rsidP="00A9374D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D2</w:t>
            </w:r>
          </w:p>
        </w:tc>
      </w:tr>
      <w:tr w:rsidR="004A5E4D" w:rsidRPr="000D745D" w:rsidTr="00A9374D">
        <w:trPr>
          <w:trHeight w:val="204"/>
        </w:trPr>
        <w:tc>
          <w:tcPr>
            <w:tcW w:w="335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Géomorphologie</w:t>
            </w:r>
          </w:p>
        </w:tc>
        <w:tc>
          <w:tcPr>
            <w:tcW w:w="168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12/06/2023</w:t>
            </w:r>
          </w:p>
        </w:tc>
        <w:tc>
          <w:tcPr>
            <w:tcW w:w="1440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06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>Mr HADDAINE M</w:t>
            </w:r>
          </w:p>
        </w:tc>
        <w:tc>
          <w:tcPr>
            <w:tcW w:w="4545" w:type="dxa"/>
          </w:tcPr>
          <w:p w:rsidR="004A5E4D" w:rsidRPr="000D745D" w:rsidRDefault="004A5E4D" w:rsidP="00E123E4">
            <w:pPr>
              <w:pStyle w:val="Default"/>
              <w:rPr>
                <w:sz w:val="23"/>
                <w:szCs w:val="23"/>
                <w:lang w:val="en-US"/>
              </w:rPr>
            </w:pPr>
            <w:r w:rsidRPr="000D745D">
              <w:rPr>
                <w:rFonts w:cs="Times New Roman"/>
                <w:b/>
                <w:bCs/>
              </w:rPr>
              <w:t>M</w:t>
            </w:r>
            <w:r w:rsidRPr="000D745D">
              <w:rPr>
                <w:rFonts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lang w:val="en-US"/>
              </w:rPr>
              <w:t xml:space="preserve"> </w:t>
            </w:r>
            <w:r w:rsidRPr="000D745D">
              <w:rPr>
                <w:b/>
                <w:bCs/>
                <w:sz w:val="23"/>
                <w:szCs w:val="23"/>
              </w:rPr>
              <w:t xml:space="preserve">ABBAS F </w:t>
            </w:r>
            <w:r w:rsidRPr="000D745D">
              <w:rPr>
                <w:sz w:val="23"/>
                <w:szCs w:val="23"/>
              </w:rPr>
              <w:t>-Mr BELAIDI B</w:t>
            </w:r>
          </w:p>
        </w:tc>
        <w:tc>
          <w:tcPr>
            <w:tcW w:w="94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D1</w:t>
            </w:r>
          </w:p>
        </w:tc>
      </w:tr>
      <w:tr w:rsidR="004A5E4D" w:rsidRPr="000D745D" w:rsidTr="00A9374D">
        <w:trPr>
          <w:trHeight w:val="287"/>
        </w:trPr>
        <w:tc>
          <w:tcPr>
            <w:tcW w:w="335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6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5" w:type="dxa"/>
          </w:tcPr>
          <w:p w:rsidR="004A5E4D" w:rsidRPr="000D745D" w:rsidRDefault="004A5E4D" w:rsidP="00E5080F">
            <w:pPr>
              <w:pStyle w:val="Default"/>
              <w:rPr>
                <w:lang w:val="en-US"/>
              </w:rPr>
            </w:pPr>
            <w:r w:rsidRPr="000D745D">
              <w:rPr>
                <w:b/>
                <w:bCs/>
                <w:sz w:val="23"/>
                <w:szCs w:val="23"/>
                <w:lang w:val="en-US"/>
              </w:rPr>
              <w:t>Mr AKZIZ Dj</w:t>
            </w:r>
            <w:r w:rsidRPr="000D745D">
              <w:rPr>
                <w:sz w:val="23"/>
                <w:szCs w:val="23"/>
                <w:lang w:val="en-US"/>
              </w:rPr>
              <w:t xml:space="preserve">  -</w:t>
            </w:r>
            <w:r w:rsidRPr="00A26F8A">
              <w:rPr>
                <w:rFonts w:ascii="Times New Roman" w:hAnsi="Times New Roman" w:cs="Times New Roman"/>
                <w:lang w:val="en-US"/>
              </w:rPr>
              <w:t xml:space="preserve"> Mr LALEG A</w:t>
            </w:r>
          </w:p>
        </w:tc>
        <w:tc>
          <w:tcPr>
            <w:tcW w:w="94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D2</w:t>
            </w:r>
          </w:p>
        </w:tc>
      </w:tr>
      <w:tr w:rsidR="004A5E4D" w:rsidRPr="000D745D" w:rsidTr="00A9374D">
        <w:trPr>
          <w:trHeight w:val="243"/>
        </w:trPr>
        <w:tc>
          <w:tcPr>
            <w:tcW w:w="335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b/>
                <w:bCs/>
                <w:sz w:val="28"/>
                <w:szCs w:val="28"/>
                <w:lang w:eastAsia="fr-FR"/>
              </w:rPr>
              <w:t>Urbanisme</w:t>
            </w:r>
          </w:p>
        </w:tc>
        <w:tc>
          <w:tcPr>
            <w:tcW w:w="168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13/06/2023</w:t>
            </w:r>
          </w:p>
        </w:tc>
        <w:tc>
          <w:tcPr>
            <w:tcW w:w="1440" w:type="dxa"/>
            <w:vMerge w:val="restart"/>
          </w:tcPr>
          <w:p w:rsidR="004A5E4D" w:rsidRPr="000D745D" w:rsidRDefault="004A5E4D" w:rsidP="00E123E4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06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  <w:lang w:val="en-US"/>
              </w:rPr>
              <w:t>Mr LALEG A</w:t>
            </w:r>
          </w:p>
        </w:tc>
        <w:tc>
          <w:tcPr>
            <w:tcW w:w="4545" w:type="dxa"/>
          </w:tcPr>
          <w:p w:rsidR="004A5E4D" w:rsidRPr="000D745D" w:rsidRDefault="004A5E4D" w:rsidP="00E123E4">
            <w:pPr>
              <w:pStyle w:val="Default"/>
              <w:rPr>
                <w:sz w:val="23"/>
                <w:szCs w:val="23"/>
              </w:rPr>
            </w:pPr>
            <w:r w:rsidRPr="000D745D">
              <w:rPr>
                <w:rFonts w:cs="Times New Roman"/>
                <w:b/>
                <w:bCs/>
              </w:rPr>
              <w:t>M</w:t>
            </w:r>
            <w:r w:rsidRPr="000D745D">
              <w:rPr>
                <w:rFonts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lang w:val="en-US"/>
              </w:rPr>
              <w:t xml:space="preserve"> </w:t>
            </w:r>
            <w:r w:rsidRPr="000D745D">
              <w:rPr>
                <w:rFonts w:cs="Times New Roman"/>
                <w:b/>
                <w:bCs/>
                <w:color w:val="auto"/>
                <w:lang w:bidi="ar-DZ"/>
              </w:rPr>
              <w:t xml:space="preserve">ABBAS F  </w:t>
            </w:r>
            <w:r w:rsidRPr="000D745D">
              <w:rPr>
                <w:rFonts w:cs="Times New Roman"/>
                <w:color w:val="auto"/>
                <w:lang w:bidi="ar-DZ"/>
              </w:rPr>
              <w:t>-</w:t>
            </w:r>
            <w:r w:rsidRPr="000D745D">
              <w:rPr>
                <w:b/>
                <w:bCs/>
                <w:sz w:val="23"/>
                <w:szCs w:val="23"/>
              </w:rPr>
              <w:t xml:space="preserve"> Mr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BELAIDI B</w:t>
            </w:r>
            <w:r w:rsidRPr="000D745D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94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D1</w:t>
            </w:r>
          </w:p>
        </w:tc>
      </w:tr>
      <w:tr w:rsidR="004A5E4D" w:rsidRPr="000D745D" w:rsidTr="00A9374D">
        <w:trPr>
          <w:trHeight w:val="135"/>
        </w:trPr>
        <w:tc>
          <w:tcPr>
            <w:tcW w:w="335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8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5" w:type="dxa"/>
          </w:tcPr>
          <w:p w:rsidR="004A5E4D" w:rsidRPr="00A26F8A" w:rsidRDefault="004A5E4D" w:rsidP="00E123E4">
            <w:pPr>
              <w:pStyle w:val="Default"/>
              <w:rPr>
                <w:rFonts w:cs="Times New Roman"/>
                <w:color w:val="FF0000"/>
                <w:lang w:val="en-US" w:bidi="ar-DZ"/>
              </w:rPr>
            </w:pP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Mr LABAR S</w:t>
            </w:r>
            <w:r w:rsidRPr="00A26F8A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A26F8A">
              <w:rPr>
                <w:sz w:val="23"/>
                <w:szCs w:val="23"/>
                <w:lang w:val="en-US"/>
              </w:rPr>
              <w:t>- Mr GUERFI M</w:t>
            </w:r>
          </w:p>
        </w:tc>
        <w:tc>
          <w:tcPr>
            <w:tcW w:w="94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D2</w:t>
            </w:r>
          </w:p>
        </w:tc>
      </w:tr>
      <w:tr w:rsidR="004A5E4D" w:rsidRPr="000D745D" w:rsidTr="00A9374D">
        <w:trPr>
          <w:trHeight w:val="297"/>
        </w:trPr>
        <w:tc>
          <w:tcPr>
            <w:tcW w:w="335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Géomatique</w:t>
            </w:r>
          </w:p>
        </w:tc>
        <w:tc>
          <w:tcPr>
            <w:tcW w:w="168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14/06/2023</w:t>
            </w:r>
          </w:p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4A5E4D" w:rsidRPr="000D745D" w:rsidRDefault="004A5E4D" w:rsidP="00E123E4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06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  <w:lang w:val="en-US"/>
              </w:rPr>
              <w:t>GUERFI  M</w:t>
            </w:r>
          </w:p>
        </w:tc>
        <w:tc>
          <w:tcPr>
            <w:tcW w:w="4545" w:type="dxa"/>
          </w:tcPr>
          <w:p w:rsidR="004A5E4D" w:rsidRPr="000D745D" w:rsidRDefault="004A5E4D" w:rsidP="00E5080F">
            <w:pPr>
              <w:pStyle w:val="Default"/>
              <w:rPr>
                <w:rFonts w:cs="Times New Roman"/>
              </w:rPr>
            </w:pPr>
            <w:r w:rsidRPr="000D745D">
              <w:rPr>
                <w:rFonts w:cs="Times New Roman"/>
                <w:b/>
                <w:bCs/>
              </w:rPr>
              <w:t>M</w:t>
            </w:r>
            <w:r w:rsidRPr="000D745D">
              <w:rPr>
                <w:rFonts w:cs="Times New Roman"/>
                <w:b/>
                <w:bCs/>
                <w:vertAlign w:val="superscript"/>
              </w:rPr>
              <w:t>me</w:t>
            </w:r>
            <w:r w:rsidRPr="00A26F8A">
              <w:rPr>
                <w:rFonts w:cs="Calibri Light"/>
                <w:b/>
                <w:bCs/>
              </w:rPr>
              <w:t xml:space="preserve"> ABBAS F</w:t>
            </w:r>
            <w:r w:rsidRPr="000D745D">
              <w:t xml:space="preserve">  -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Pr="000D74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YAGOUNI H</w:t>
            </w:r>
            <w:r w:rsidRPr="000D745D">
              <w:t xml:space="preserve">  </w:t>
            </w:r>
          </w:p>
        </w:tc>
        <w:tc>
          <w:tcPr>
            <w:tcW w:w="94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D1</w:t>
            </w:r>
          </w:p>
        </w:tc>
      </w:tr>
      <w:tr w:rsidR="004A5E4D" w:rsidRPr="00A9374D" w:rsidTr="000D745D">
        <w:trPr>
          <w:trHeight w:val="175"/>
        </w:trPr>
        <w:tc>
          <w:tcPr>
            <w:tcW w:w="335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45" w:type="dxa"/>
          </w:tcPr>
          <w:p w:rsidR="004A5E4D" w:rsidRPr="00A26F8A" w:rsidRDefault="004A5E4D" w:rsidP="00E123E4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Mme SABRI A.F</w:t>
            </w:r>
            <w:r w:rsidRPr="00A26F8A">
              <w:rPr>
                <w:rFonts w:cs="Times New Roman"/>
                <w:sz w:val="24"/>
                <w:szCs w:val="24"/>
              </w:rPr>
              <w:t xml:space="preserve">  - </w:t>
            </w:r>
            <w:r w:rsidRPr="000D745D">
              <w:rPr>
                <w:sz w:val="23"/>
                <w:szCs w:val="23"/>
              </w:rPr>
              <w:t>Mr BELAIDI B</w:t>
            </w:r>
          </w:p>
        </w:tc>
        <w:tc>
          <w:tcPr>
            <w:tcW w:w="946" w:type="dxa"/>
          </w:tcPr>
          <w:p w:rsidR="004A5E4D" w:rsidRPr="00A9374D" w:rsidRDefault="004A5E4D" w:rsidP="00E123E4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D2</w:t>
            </w:r>
          </w:p>
        </w:tc>
      </w:tr>
    </w:tbl>
    <w:p w:rsidR="004A5E4D" w:rsidRPr="004D79CE" w:rsidRDefault="004A5E4D" w:rsidP="004D79C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4A5E4D" w:rsidRPr="004D79CE" w:rsidRDefault="004A5E4D" w:rsidP="004D79CE">
      <w:pPr>
        <w:rPr>
          <w:b/>
          <w:bCs/>
          <w:sz w:val="28"/>
          <w:szCs w:val="28"/>
          <w:lang w:val="en-US"/>
        </w:rPr>
      </w:pPr>
      <w:r w:rsidRPr="004D79CE">
        <w:rPr>
          <w:b/>
          <w:bCs/>
          <w:sz w:val="28"/>
          <w:szCs w:val="28"/>
          <w:lang w:val="en-US"/>
        </w:rPr>
        <w:br w:type="page"/>
      </w:r>
    </w:p>
    <w:p w:rsidR="004A5E4D" w:rsidRPr="009156BE" w:rsidRDefault="004A5E4D" w:rsidP="00AA344A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Pr="004D79CE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59"/>
        <w:gridCol w:w="1417"/>
        <w:gridCol w:w="1440"/>
        <w:gridCol w:w="2091"/>
        <w:gridCol w:w="4320"/>
        <w:gridCol w:w="1450"/>
      </w:tblGrid>
      <w:tr w:rsidR="004A5E4D" w:rsidRPr="000D745D" w:rsidTr="000D745D">
        <w:trPr>
          <w:trHeight w:hRule="exact" w:val="334"/>
        </w:trPr>
        <w:tc>
          <w:tcPr>
            <w:tcW w:w="0" w:type="auto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1225" w:right="1218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1417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103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1440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4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</w:rPr>
              <w:t>Heure</w:t>
            </w:r>
          </w:p>
        </w:tc>
        <w:tc>
          <w:tcPr>
            <w:tcW w:w="2091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79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Chargé de </w:t>
            </w:r>
            <w:r w:rsidRPr="000D745D">
              <w:rPr>
                <w:rFonts w:cs="Calibri Light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4320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815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</w:rPr>
              <w:t xml:space="preserve">Enseignants </w:t>
            </w: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0D745D">
              <w:rPr>
                <w:rFonts w:cs="Calibri Light"/>
                <w:b/>
                <w:bCs/>
                <w:sz w:val="28"/>
                <w:szCs w:val="28"/>
              </w:rPr>
              <w:t>Surveillants</w:t>
            </w:r>
          </w:p>
        </w:tc>
        <w:tc>
          <w:tcPr>
            <w:tcW w:w="1197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ind w:left="41" w:right="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Local</w:t>
            </w:r>
          </w:p>
        </w:tc>
      </w:tr>
      <w:tr w:rsidR="004A5E4D" w:rsidRPr="000D745D" w:rsidTr="000D745D">
        <w:trPr>
          <w:trHeight w:val="716"/>
        </w:trPr>
        <w:tc>
          <w:tcPr>
            <w:tcW w:w="0" w:type="auto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Analyse de l’espace (GAT2)</w:t>
            </w:r>
          </w:p>
        </w:tc>
        <w:tc>
          <w:tcPr>
            <w:tcW w:w="1417" w:type="dxa"/>
          </w:tcPr>
          <w:p w:rsidR="004A5E4D" w:rsidRPr="000D745D" w:rsidRDefault="004A5E4D" w:rsidP="005B3040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11/06/2023</w:t>
            </w:r>
          </w:p>
        </w:tc>
        <w:tc>
          <w:tcPr>
            <w:tcW w:w="1440" w:type="dxa"/>
          </w:tcPr>
          <w:p w:rsidR="004A5E4D" w:rsidRPr="000D745D" w:rsidRDefault="004A5E4D" w:rsidP="005B3040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091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rPr>
                <w:rFonts w:cs="Calibri Light"/>
                <w:b/>
                <w:bCs/>
                <w:sz w:val="24"/>
                <w:szCs w:val="24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</w:rPr>
              <w:t>M</w:t>
            </w:r>
            <w:r w:rsidRPr="000D745D">
              <w:rPr>
                <w:rFonts w:cs="Calibri Light"/>
                <w:b/>
                <w:bCs/>
                <w:sz w:val="24"/>
                <w:szCs w:val="24"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</w:rPr>
              <w:t xml:space="preserve"> BENHALLOU Z </w:t>
            </w:r>
          </w:p>
        </w:tc>
        <w:tc>
          <w:tcPr>
            <w:tcW w:w="4320" w:type="dxa"/>
          </w:tcPr>
          <w:p w:rsidR="004A5E4D" w:rsidRPr="00A26F8A" w:rsidRDefault="004A5E4D" w:rsidP="00061DEA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</w:t>
            </w: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me</w:t>
            </w: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26F8A">
              <w:rPr>
                <w:rFonts w:cs="Times New Roman"/>
                <w:b/>
                <w:bCs/>
                <w:lang w:val="en-US"/>
              </w:rPr>
              <w:t>AYADI K</w:t>
            </w:r>
          </w:p>
          <w:p w:rsidR="004A5E4D" w:rsidRPr="00A26F8A" w:rsidRDefault="004A5E4D" w:rsidP="00061DEA">
            <w:pPr>
              <w:pStyle w:val="Default"/>
              <w:rPr>
                <w:sz w:val="23"/>
                <w:szCs w:val="23"/>
                <w:lang w:val="en-US"/>
              </w:rPr>
            </w:pPr>
            <w:r w:rsidRPr="00A26F8A">
              <w:rPr>
                <w:sz w:val="23"/>
                <w:szCs w:val="23"/>
                <w:lang w:val="en-US"/>
              </w:rPr>
              <w:t>Mr IKHLEFHOUM K</w:t>
            </w:r>
          </w:p>
          <w:p w:rsidR="004A5E4D" w:rsidRPr="00A26F8A" w:rsidRDefault="004A5E4D" w:rsidP="00061DEA">
            <w:pPr>
              <w:pStyle w:val="Default"/>
              <w:rPr>
                <w:rFonts w:cs="Times New Roman"/>
                <w:b/>
                <w:bCs/>
                <w:lang w:val="en-US"/>
              </w:rPr>
            </w:pPr>
            <w:r w:rsidRPr="00A26F8A">
              <w:rPr>
                <w:rFonts w:cs="Times New Roman"/>
                <w:lang w:val="en-US"/>
              </w:rPr>
              <w:t>Mr DJEFFAL Dj</w:t>
            </w:r>
          </w:p>
        </w:tc>
        <w:tc>
          <w:tcPr>
            <w:tcW w:w="1197" w:type="dxa"/>
          </w:tcPr>
          <w:p w:rsidR="004A5E4D" w:rsidRPr="000D745D" w:rsidRDefault="004A5E4D" w:rsidP="00061DEA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0D745D" w:rsidTr="000D745D">
        <w:trPr>
          <w:trHeight w:val="842"/>
        </w:trPr>
        <w:tc>
          <w:tcPr>
            <w:tcW w:w="0" w:type="auto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Géomorphologie</w:t>
            </w:r>
          </w:p>
        </w:tc>
        <w:tc>
          <w:tcPr>
            <w:tcW w:w="1417" w:type="dxa"/>
          </w:tcPr>
          <w:p w:rsidR="004A5E4D" w:rsidRPr="000D745D" w:rsidRDefault="004A5E4D" w:rsidP="005B3040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12/06/2023</w:t>
            </w:r>
          </w:p>
        </w:tc>
        <w:tc>
          <w:tcPr>
            <w:tcW w:w="1440" w:type="dxa"/>
          </w:tcPr>
          <w:p w:rsidR="004A5E4D" w:rsidRPr="000D745D" w:rsidRDefault="004A5E4D" w:rsidP="005B3040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091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rPr>
                <w:rFonts w:cs="Calibri Light"/>
                <w:b/>
                <w:bCs/>
                <w:color w:val="FF0000"/>
                <w:sz w:val="24"/>
                <w:szCs w:val="24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</w:rPr>
              <w:t>M</w:t>
            </w:r>
            <w:r w:rsidRPr="000D745D">
              <w:rPr>
                <w:rFonts w:cs="Calibri Light"/>
                <w:b/>
                <w:bCs/>
                <w:sz w:val="24"/>
                <w:szCs w:val="24"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</w:rPr>
              <w:t xml:space="preserve"> AYADI K</w:t>
            </w:r>
          </w:p>
        </w:tc>
        <w:tc>
          <w:tcPr>
            <w:tcW w:w="4320" w:type="dxa"/>
          </w:tcPr>
          <w:p w:rsidR="004A5E4D" w:rsidRPr="000D745D" w:rsidRDefault="004A5E4D" w:rsidP="001958F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958FE">
              <w:rPr>
                <w:rFonts w:cs="Times New Roman"/>
                <w:b/>
                <w:bCs/>
              </w:rPr>
              <w:t>BAOUALI R</w:t>
            </w:r>
          </w:p>
          <w:p w:rsidR="004A5E4D" w:rsidRPr="000D745D" w:rsidRDefault="004A5E4D" w:rsidP="00061DEA">
            <w:pPr>
              <w:pStyle w:val="Default"/>
              <w:rPr>
                <w:rFonts w:cs="Times New Roman"/>
              </w:rPr>
            </w:pPr>
            <w:r w:rsidRPr="000D745D">
              <w:rPr>
                <w:rFonts w:cs="Times New Roman"/>
              </w:rPr>
              <w:t>Mme BENHALLOU Z</w:t>
            </w:r>
          </w:p>
          <w:p w:rsidR="004A5E4D" w:rsidRPr="000D745D" w:rsidRDefault="004A5E4D" w:rsidP="00163E9E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cs="Times New Roman"/>
              </w:rPr>
              <w:t>Mr DJEFFAL Dj</w:t>
            </w:r>
          </w:p>
        </w:tc>
        <w:tc>
          <w:tcPr>
            <w:tcW w:w="1197" w:type="dxa"/>
          </w:tcPr>
          <w:p w:rsidR="004A5E4D" w:rsidRPr="000D745D" w:rsidRDefault="004A5E4D" w:rsidP="00061DEA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0D745D" w:rsidTr="000D745D">
        <w:trPr>
          <w:trHeight w:val="701"/>
        </w:trPr>
        <w:tc>
          <w:tcPr>
            <w:tcW w:w="0" w:type="auto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Urbanisme</w:t>
            </w:r>
          </w:p>
        </w:tc>
        <w:tc>
          <w:tcPr>
            <w:tcW w:w="1417" w:type="dxa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13/06/2023</w:t>
            </w:r>
          </w:p>
        </w:tc>
        <w:tc>
          <w:tcPr>
            <w:tcW w:w="1440" w:type="dxa"/>
          </w:tcPr>
          <w:p w:rsidR="004A5E4D" w:rsidRPr="000D745D" w:rsidRDefault="004A5E4D" w:rsidP="00061DEA"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091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 xml:space="preserve">Mr DJEFFAL Dj  </w:t>
            </w:r>
          </w:p>
        </w:tc>
        <w:tc>
          <w:tcPr>
            <w:tcW w:w="4320" w:type="dxa"/>
          </w:tcPr>
          <w:p w:rsidR="004A5E4D" w:rsidRPr="000D745D" w:rsidRDefault="004A5E4D" w:rsidP="001958F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958FE">
              <w:rPr>
                <w:rFonts w:cs="Times New Roman"/>
                <w:b/>
                <w:bCs/>
              </w:rPr>
              <w:t>BAOUALI R</w:t>
            </w:r>
          </w:p>
          <w:p w:rsidR="004A5E4D" w:rsidRPr="000D745D" w:rsidRDefault="004A5E4D" w:rsidP="0088325C">
            <w:pPr>
              <w:pStyle w:val="Default"/>
              <w:rPr>
                <w:rFonts w:cs="Times New Roman"/>
              </w:rPr>
            </w:pPr>
            <w:r w:rsidRPr="000D745D">
              <w:rPr>
                <w:rFonts w:cs="Times New Roman"/>
              </w:rPr>
              <w:t>Mr IKHLEFHOUM K</w:t>
            </w:r>
          </w:p>
          <w:p w:rsidR="004A5E4D" w:rsidRPr="000D745D" w:rsidRDefault="004A5E4D" w:rsidP="0088325C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cs="Times New Roman"/>
              </w:rPr>
              <w:t>Mme AYADI K</w:t>
            </w:r>
            <w:r w:rsidRPr="000D745D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197" w:type="dxa"/>
          </w:tcPr>
          <w:p w:rsidR="004A5E4D" w:rsidRPr="000D745D" w:rsidRDefault="004A5E4D" w:rsidP="00061DEA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CB624B" w:rsidTr="000D745D">
        <w:trPr>
          <w:trHeight w:val="698"/>
        </w:trPr>
        <w:tc>
          <w:tcPr>
            <w:tcW w:w="0" w:type="auto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Géomatique</w:t>
            </w:r>
          </w:p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E4D" w:rsidRPr="000D745D" w:rsidRDefault="004A5E4D" w:rsidP="00061DEA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14/06/2023</w:t>
            </w:r>
          </w:p>
        </w:tc>
        <w:tc>
          <w:tcPr>
            <w:tcW w:w="1440" w:type="dxa"/>
          </w:tcPr>
          <w:p w:rsidR="004A5E4D" w:rsidRPr="000D745D" w:rsidRDefault="004A5E4D" w:rsidP="00061DEA"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091" w:type="dxa"/>
          </w:tcPr>
          <w:p w:rsidR="004A5E4D" w:rsidRPr="000D745D" w:rsidRDefault="004A5E4D" w:rsidP="00061DEA">
            <w:pPr>
              <w:widowControl w:val="0"/>
              <w:spacing w:after="0" w:line="36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 xml:space="preserve">Mr KHOUAS A </w:t>
            </w:r>
          </w:p>
        </w:tc>
        <w:tc>
          <w:tcPr>
            <w:tcW w:w="4320" w:type="dxa"/>
          </w:tcPr>
          <w:p w:rsidR="004A5E4D" w:rsidRPr="000D745D" w:rsidRDefault="004A5E4D" w:rsidP="005B3040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cs="Times New Roman"/>
                <w:b/>
                <w:bCs/>
              </w:rPr>
              <w:t xml:space="preserve">Mme </w:t>
            </w:r>
            <w:r w:rsidRPr="001958FE">
              <w:rPr>
                <w:rFonts w:cs="Times New Roman"/>
                <w:b/>
                <w:bCs/>
              </w:rPr>
              <w:t>BENGUEDDAH W</w:t>
            </w:r>
          </w:p>
          <w:p w:rsidR="004A5E4D" w:rsidRPr="000D745D" w:rsidRDefault="004A5E4D" w:rsidP="00061DEA">
            <w:pPr>
              <w:pStyle w:val="Default"/>
              <w:rPr>
                <w:rFonts w:cs="Times New Roman"/>
              </w:rPr>
            </w:pPr>
            <w:r w:rsidRPr="000D745D">
              <w:rPr>
                <w:rFonts w:cs="Times New Roman"/>
              </w:rPr>
              <w:t>Mme BENHALLOU Z</w:t>
            </w:r>
          </w:p>
          <w:p w:rsidR="004A5E4D" w:rsidRPr="000D745D" w:rsidRDefault="004A5E4D" w:rsidP="00061DEA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b/>
                <w:bCs/>
                <w:sz w:val="23"/>
                <w:szCs w:val="23"/>
              </w:rPr>
              <w:t xml:space="preserve"> SAADI H</w:t>
            </w:r>
          </w:p>
        </w:tc>
        <w:tc>
          <w:tcPr>
            <w:tcW w:w="1197" w:type="dxa"/>
          </w:tcPr>
          <w:p w:rsidR="004A5E4D" w:rsidRPr="00CB624B" w:rsidRDefault="004A5E4D" w:rsidP="00061DEA">
            <w:pPr>
              <w:widowControl w:val="0"/>
              <w:spacing w:after="0" w:line="240" w:lineRule="auto"/>
              <w:ind w:left="36"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</w:tbl>
    <w:p w:rsidR="004A5E4D" w:rsidRPr="004D79CE" w:rsidRDefault="004A5E4D" w:rsidP="004D79CE">
      <w:pPr>
        <w:spacing w:after="0" w:line="240" w:lineRule="auto"/>
        <w:jc w:val="center"/>
        <w:rPr>
          <w:b/>
          <w:bCs/>
        </w:rPr>
      </w:pP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Default="004A5E4D" w:rsidP="005066D8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Default="004A5E4D" w:rsidP="005066D8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A5E4D" w:rsidRPr="009156BE" w:rsidRDefault="004A5E4D" w:rsidP="00AA344A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br w:type="page"/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Pr="004D79CE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D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7"/>
        <w:gridCol w:w="1418"/>
        <w:gridCol w:w="2551"/>
        <w:gridCol w:w="1985"/>
        <w:gridCol w:w="4782"/>
        <w:gridCol w:w="871"/>
      </w:tblGrid>
      <w:tr w:rsidR="004A5E4D" w:rsidRPr="000D745D" w:rsidTr="000D745D">
        <w:trPr>
          <w:trHeight w:hRule="exact" w:val="599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tabs>
                <w:tab w:val="right" w:pos="1874"/>
              </w:tabs>
              <w:spacing w:after="0" w:line="240" w:lineRule="auto"/>
              <w:ind w:right="49"/>
              <w:rPr>
                <w:rFonts w:cs="Calibri Light"/>
                <w:b/>
                <w:bCs/>
                <w:sz w:val="28"/>
                <w:szCs w:val="28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left="103"/>
              <w:rPr>
                <w:rFonts w:cs="Calibri Light"/>
                <w:b/>
                <w:bCs/>
                <w:sz w:val="28"/>
                <w:szCs w:val="28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277053">
            <w:pPr>
              <w:widowControl w:val="0"/>
              <w:spacing w:after="0" w:line="240" w:lineRule="auto"/>
              <w:ind w:left="4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Horaire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left="79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Chargé de cours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left="815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Enseignants - Surveillants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left="41" w:right="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Local</w:t>
            </w:r>
          </w:p>
        </w:tc>
      </w:tr>
      <w:tr w:rsidR="004A5E4D" w:rsidRPr="000D745D" w:rsidTr="000D745D">
        <w:trPr>
          <w:trHeight w:val="393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Analyse de l’espace (GAT2)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635AC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11/06/2023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>Mr BENALIA F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BB4500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b/>
                <w:bCs/>
                <w:sz w:val="23"/>
                <w:szCs w:val="23"/>
              </w:rPr>
              <w:t>Mr BOUDER Abd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0D745D">
              <w:rPr>
                <w:b/>
                <w:bCs/>
                <w:sz w:val="23"/>
                <w:szCs w:val="23"/>
              </w:rPr>
              <w:t>-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me</w:t>
            </w:r>
            <w:r w:rsidRPr="000D745D">
              <w:t xml:space="preserve"> MESLI 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R7</w:t>
            </w:r>
          </w:p>
        </w:tc>
      </w:tr>
      <w:tr w:rsidR="004A5E4D" w:rsidRPr="000D745D" w:rsidTr="000D745D">
        <w:trPr>
          <w:trHeight w:val="70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5053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b/>
                <w:bCs/>
                <w:sz w:val="23"/>
                <w:szCs w:val="23"/>
              </w:rPr>
              <w:t xml:space="preserve">Mr DRIAS A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0D745D">
              <w:rPr>
                <w:b/>
                <w:bCs/>
                <w:sz w:val="23"/>
                <w:szCs w:val="23"/>
              </w:rPr>
              <w:t xml:space="preserve">- </w:t>
            </w:r>
            <w:r w:rsidRPr="000D745D">
              <w:rPr>
                <w:rFonts w:ascii="Times New Roman" w:hAnsi="Times New Roman" w:cs="Times New Roman"/>
              </w:rPr>
              <w:t>M</w:t>
            </w:r>
            <w:r w:rsidRPr="000D745D">
              <w:rPr>
                <w:rFonts w:ascii="Times New Roman" w:hAnsi="Times New Roman" w:cs="Times New Roman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</w:rPr>
              <w:t xml:space="preserve"> BENAISSA 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R8</w:t>
            </w:r>
          </w:p>
        </w:tc>
      </w:tr>
      <w:tr w:rsidR="004A5E4D" w:rsidRPr="000D745D" w:rsidTr="000D745D">
        <w:trPr>
          <w:trHeight w:val="417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9700B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Géomorphologie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635AC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12/06/2023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635AC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>Mlle MESLI A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F5053F">
            <w:pPr>
              <w:pStyle w:val="Default"/>
              <w:rPr>
                <w:rFonts w:cs="Times New Roman"/>
                <w:b/>
                <w:bCs/>
                <w:color w:val="FF0000"/>
                <w:lang w:bidi="ar-DZ"/>
              </w:rPr>
            </w:pPr>
            <w:r w:rsidRPr="00A26F8A">
              <w:rPr>
                <w:rFonts w:cs="Calibri Light"/>
                <w:b/>
                <w:bCs/>
              </w:rPr>
              <w:t>Mlle BOUCHAMA L</w:t>
            </w:r>
            <w:r w:rsidRPr="000D745D">
              <w:rPr>
                <w:b/>
                <w:bCs/>
                <w:sz w:val="23"/>
                <w:szCs w:val="23"/>
              </w:rPr>
              <w:t xml:space="preserve"> - 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b/>
                <w:bCs/>
                <w:sz w:val="23"/>
                <w:szCs w:val="23"/>
              </w:rPr>
              <w:t xml:space="preserve"> SAADI 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R7</w:t>
            </w:r>
          </w:p>
        </w:tc>
      </w:tr>
      <w:tr w:rsidR="004A5E4D" w:rsidRPr="000D745D" w:rsidTr="000D745D">
        <w:trPr>
          <w:trHeight w:val="409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557B37">
            <w:pPr>
              <w:pStyle w:val="Default"/>
              <w:rPr>
                <w:rFonts w:cs="Times New Roman"/>
                <w:b/>
                <w:bCs/>
                <w:color w:val="FF0000"/>
                <w:lang w:bidi="ar-DZ"/>
              </w:rPr>
            </w:pPr>
            <w:r w:rsidRPr="000D745D">
              <w:rPr>
                <w:rFonts w:cs="Calibri Light"/>
                <w:b/>
                <w:bCs/>
                <w:lang w:val="en-US"/>
              </w:rPr>
              <w:t>Mr  BENALIA F</w:t>
            </w:r>
            <w:r w:rsidRPr="000D745D">
              <w:rPr>
                <w:b/>
                <w:bCs/>
                <w:sz w:val="23"/>
                <w:szCs w:val="23"/>
              </w:rPr>
              <w:t xml:space="preserve">   - </w:t>
            </w:r>
            <w:r w:rsidRPr="000D745D">
              <w:rPr>
                <w:rFonts w:ascii="Times New Roman" w:hAnsi="Times New Roman" w:cs="Times New Roman"/>
              </w:rPr>
              <w:t>M</w:t>
            </w:r>
            <w:r w:rsidRPr="000D745D">
              <w:rPr>
                <w:rFonts w:ascii="Times New Roman" w:hAnsi="Times New Roman" w:cs="Times New Roman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</w:rPr>
              <w:t xml:space="preserve"> BENAISSA 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R8</w:t>
            </w:r>
          </w:p>
        </w:tc>
      </w:tr>
      <w:tr w:rsidR="004A5E4D" w:rsidRPr="000D745D" w:rsidTr="000D745D">
        <w:trPr>
          <w:trHeight w:val="231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Urbanisme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13/06/2023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>Mr BENALIA F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A26F8A" w:rsidRDefault="004A5E4D" w:rsidP="004028EC">
            <w:pPr>
              <w:pStyle w:val="Default"/>
              <w:rPr>
                <w:rFonts w:cs="Times New Roman"/>
                <w:b/>
                <w:bCs/>
                <w:color w:val="FF0000"/>
                <w:lang w:val="en-US" w:bidi="ar-DZ"/>
              </w:rPr>
            </w:pPr>
            <w:r w:rsidRPr="00A26F8A">
              <w:rPr>
                <w:b/>
                <w:bCs/>
                <w:sz w:val="23"/>
                <w:szCs w:val="23"/>
                <w:lang w:val="en-US"/>
              </w:rPr>
              <w:t>Mr BOUDER Abd –</w:t>
            </w: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26F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Mr HATTAB S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R7</w:t>
            </w:r>
          </w:p>
        </w:tc>
      </w:tr>
      <w:tr w:rsidR="004A5E4D" w:rsidRPr="000D745D" w:rsidTr="00A26F8A">
        <w:trPr>
          <w:trHeight w:val="319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F5053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b/>
                <w:bCs/>
                <w:sz w:val="23"/>
                <w:szCs w:val="23"/>
              </w:rPr>
              <w:t xml:space="preserve">Mr DRIAS A - </w:t>
            </w:r>
            <w:r w:rsidRPr="000D745D">
              <w:rPr>
                <w:rFonts w:ascii="Times New Roman" w:hAnsi="Times New Roman" w:cs="Times New Roman"/>
                <w:color w:val="auto"/>
              </w:rPr>
              <w:t>M</w:t>
            </w:r>
            <w:r w:rsidRPr="000D745D">
              <w:rPr>
                <w:rFonts w:ascii="Times New Roman" w:hAnsi="Times New Roman" w:cs="Times New Roman"/>
                <w:color w:val="auto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color w:val="auto"/>
              </w:rPr>
              <w:t xml:space="preserve"> BENAISSA A</w:t>
            </w:r>
          </w:p>
          <w:p w:rsidR="004A5E4D" w:rsidRPr="000D745D" w:rsidRDefault="004A5E4D" w:rsidP="00277053">
            <w:pPr>
              <w:pStyle w:val="Default"/>
              <w:rPr>
                <w:rFonts w:cs="Times New Roman"/>
                <w:b/>
                <w:bCs/>
                <w:color w:val="FF0000"/>
                <w:lang w:bidi="ar-DZ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R8</w:t>
            </w:r>
          </w:p>
        </w:tc>
      </w:tr>
      <w:tr w:rsidR="004A5E4D" w:rsidRPr="000D745D" w:rsidTr="000D745D">
        <w:trPr>
          <w:trHeight w:val="389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Géomatique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14/06/2023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A26F8A">
              <w:rPr>
                <w:rFonts w:cs="Calibri Light"/>
                <w:b/>
                <w:bCs/>
                <w:sz w:val="24"/>
                <w:szCs w:val="24"/>
                <w:lang w:val="en-US"/>
              </w:rPr>
              <w:t>Mlle BOUCHAMA L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A26F8A" w:rsidRDefault="004A5E4D" w:rsidP="00E46F36">
            <w:pPr>
              <w:pStyle w:val="Default"/>
              <w:rPr>
                <w:rFonts w:cs="Times New Roman"/>
                <w:b/>
                <w:bCs/>
                <w:color w:val="FF0000"/>
                <w:sz w:val="28"/>
                <w:szCs w:val="28"/>
                <w:lang w:val="en-US" w:bidi="ar-DZ"/>
              </w:rPr>
            </w:pPr>
            <w:r w:rsidRPr="000D745D">
              <w:rPr>
                <w:rFonts w:cs="Times New Roman"/>
                <w:b/>
                <w:bCs/>
                <w:lang w:val="en-US"/>
              </w:rPr>
              <w:t>Mr LALEG A</w:t>
            </w:r>
            <w:r w:rsidRPr="00A26F8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26F8A">
              <w:rPr>
                <w:rFonts w:ascii="Times New Roman" w:hAnsi="Times New Roman" w:cs="Times New Roman"/>
                <w:color w:val="auto"/>
                <w:lang w:val="en-US"/>
              </w:rPr>
              <w:t>– Melle KARDACHE 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R7</w:t>
            </w:r>
          </w:p>
        </w:tc>
      </w:tr>
      <w:tr w:rsidR="004A5E4D" w:rsidRPr="00CB624B" w:rsidTr="000D745D">
        <w:trPr>
          <w:trHeight w:val="185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E4D" w:rsidRPr="000D745D" w:rsidRDefault="004A5E4D" w:rsidP="009909C7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A26F8A" w:rsidRDefault="004A5E4D" w:rsidP="00FE37FE">
            <w:pPr>
              <w:pStyle w:val="Default"/>
              <w:rPr>
                <w:rFonts w:cs="Times New Roman"/>
                <w:b/>
                <w:bCs/>
                <w:color w:val="FF0000"/>
                <w:lang w:val="en-US" w:bidi="ar-DZ"/>
              </w:rPr>
            </w:pPr>
            <w:r w:rsidRPr="000D745D">
              <w:rPr>
                <w:rFonts w:cs="Calibri Light"/>
                <w:b/>
                <w:bCs/>
                <w:lang w:val="en-US"/>
              </w:rPr>
              <w:t>Mr  BENALIA F</w:t>
            </w:r>
            <w:r w:rsidRPr="00A26F8A">
              <w:rPr>
                <w:b/>
                <w:bCs/>
                <w:sz w:val="23"/>
                <w:szCs w:val="23"/>
                <w:lang w:val="en-US"/>
              </w:rPr>
              <w:t xml:space="preserve">   -</w:t>
            </w: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26F8A">
              <w:rPr>
                <w:rFonts w:cs="Times New Roman"/>
                <w:lang w:val="en-US"/>
              </w:rPr>
              <w:t>Mr DJEFFAL Dj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4D" w:rsidRPr="00CB624B" w:rsidRDefault="004A5E4D" w:rsidP="009909C7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32"/>
                <w:szCs w:val="32"/>
              </w:rPr>
            </w:pPr>
            <w:r w:rsidRPr="000D745D">
              <w:rPr>
                <w:rFonts w:cs="Times New Roman"/>
                <w:b/>
                <w:bCs/>
                <w:sz w:val="32"/>
                <w:szCs w:val="32"/>
              </w:rPr>
              <w:t>R8</w:t>
            </w:r>
          </w:p>
        </w:tc>
      </w:tr>
    </w:tbl>
    <w:p w:rsidR="004A5E4D" w:rsidRPr="004D79CE" w:rsidRDefault="004A5E4D" w:rsidP="004D79CE">
      <w:pPr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br w:type="page"/>
        <w:t xml:space="preserve">                                                </w:t>
      </w:r>
    </w:p>
    <w:p w:rsidR="004A5E4D" w:rsidRPr="009156BE" w:rsidRDefault="004A5E4D" w:rsidP="00AA344A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9"/>
        <w:gridCol w:w="1418"/>
        <w:gridCol w:w="1701"/>
        <w:gridCol w:w="2693"/>
        <w:gridCol w:w="4916"/>
        <w:gridCol w:w="686"/>
      </w:tblGrid>
      <w:tr w:rsidR="004A5E4D" w:rsidRPr="000D745D" w:rsidTr="000D745D">
        <w:trPr>
          <w:trHeight w:hRule="exact" w:val="334"/>
        </w:trPr>
        <w:tc>
          <w:tcPr>
            <w:tcW w:w="3549" w:type="dxa"/>
          </w:tcPr>
          <w:p w:rsidR="004A5E4D" w:rsidRPr="000D745D" w:rsidRDefault="004A5E4D" w:rsidP="00A97D49">
            <w:pPr>
              <w:widowControl w:val="0"/>
              <w:tabs>
                <w:tab w:val="right" w:pos="597"/>
                <w:tab w:val="right" w:pos="2183"/>
              </w:tabs>
              <w:spacing w:after="0" w:line="240" w:lineRule="auto"/>
              <w:ind w:right="1218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Module odule</w:t>
            </w:r>
          </w:p>
        </w:tc>
        <w:tc>
          <w:tcPr>
            <w:tcW w:w="141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103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701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4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Heure</w:t>
            </w:r>
          </w:p>
        </w:tc>
        <w:tc>
          <w:tcPr>
            <w:tcW w:w="269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79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Chargé de cours</w:t>
            </w:r>
          </w:p>
        </w:tc>
        <w:tc>
          <w:tcPr>
            <w:tcW w:w="4916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815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Enseignants </w:t>
            </w:r>
            <w:r>
              <w:rPr>
                <w:rFonts w:cs="Calibri Light"/>
                <w:b/>
                <w:bCs/>
                <w:sz w:val="28"/>
                <w:szCs w:val="28"/>
                <w:lang w:val="en-US"/>
              </w:rPr>
              <w:t>–</w:t>
            </w: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 Surveillants</w:t>
            </w:r>
          </w:p>
        </w:tc>
        <w:tc>
          <w:tcPr>
            <w:tcW w:w="686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41" w:right="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Local</w:t>
            </w:r>
          </w:p>
        </w:tc>
      </w:tr>
      <w:tr w:rsidR="004A5E4D" w:rsidRPr="000D745D" w:rsidTr="000D745D">
        <w:trPr>
          <w:trHeight w:val="291"/>
        </w:trPr>
        <w:tc>
          <w:tcPr>
            <w:tcW w:w="3549" w:type="dxa"/>
            <w:vMerge w:val="restart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Analyse de l’espace (GAT2)</w:t>
            </w:r>
          </w:p>
        </w:tc>
        <w:tc>
          <w:tcPr>
            <w:tcW w:w="1418" w:type="dxa"/>
            <w:vMerge w:val="restart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11/06/2023</w:t>
            </w:r>
          </w:p>
        </w:tc>
        <w:tc>
          <w:tcPr>
            <w:tcW w:w="1701" w:type="dxa"/>
            <w:vMerge w:val="restart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693" w:type="dxa"/>
            <w:vMerge w:val="restart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</w:rPr>
            </w:pPr>
            <w:r w:rsidRPr="000D745D">
              <w:rPr>
                <w:b/>
                <w:bCs/>
                <w:sz w:val="24"/>
                <w:szCs w:val="24"/>
                <w:lang w:val="en-US"/>
              </w:rPr>
              <w:t>Mme TIGRINE C</w:t>
            </w:r>
          </w:p>
        </w:tc>
        <w:tc>
          <w:tcPr>
            <w:tcW w:w="4916" w:type="dxa"/>
          </w:tcPr>
          <w:p w:rsidR="004A5E4D" w:rsidRPr="00A26F8A" w:rsidRDefault="004A5E4D" w:rsidP="00E73222">
            <w:pPr>
              <w:pStyle w:val="Default"/>
              <w:rPr>
                <w:rFonts w:cs="Times New Roman"/>
                <w:b/>
                <w:bCs/>
                <w:lang w:val="en-US"/>
              </w:rPr>
            </w:pPr>
            <w:r w:rsidRPr="00A26F8A">
              <w:rPr>
                <w:b/>
                <w:bCs/>
                <w:sz w:val="23"/>
                <w:szCs w:val="23"/>
                <w:lang w:val="en-US"/>
              </w:rPr>
              <w:t xml:space="preserve">Mr DRIAS A - </w:t>
            </w:r>
            <w:r w:rsidRPr="00A26F8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26F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A26F8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me</w:t>
            </w:r>
            <w:r w:rsidRPr="00A26F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AZZI A 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E1</w:t>
            </w:r>
          </w:p>
        </w:tc>
      </w:tr>
      <w:tr w:rsidR="004A5E4D" w:rsidRPr="000D745D" w:rsidTr="000D745D">
        <w:trPr>
          <w:trHeight w:val="273"/>
        </w:trPr>
        <w:tc>
          <w:tcPr>
            <w:tcW w:w="3549" w:type="dxa"/>
            <w:vMerge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16" w:type="dxa"/>
          </w:tcPr>
          <w:p w:rsidR="004A5E4D" w:rsidRPr="000D745D" w:rsidRDefault="004A5E4D" w:rsidP="005D0B1C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</w:rPr>
              <w:t xml:space="preserve"> </w:t>
            </w:r>
            <w:r>
              <w:rPr>
                <w:rFonts w:cs="Calibri Light"/>
                <w:b/>
                <w:bCs/>
              </w:rPr>
              <w:t>BERKOUNE H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D745D">
              <w:rPr>
                <w:b/>
                <w:bCs/>
                <w:sz w:val="23"/>
                <w:szCs w:val="23"/>
              </w:rPr>
              <w:t xml:space="preserve">– 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>Mr ALI RAHMANI S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E8</w:t>
            </w:r>
          </w:p>
        </w:tc>
      </w:tr>
      <w:tr w:rsidR="004A5E4D" w:rsidRPr="000D745D" w:rsidTr="000D745D">
        <w:trPr>
          <w:trHeight w:val="146"/>
        </w:trPr>
        <w:tc>
          <w:tcPr>
            <w:tcW w:w="354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  <w:lang w:val="en-US"/>
              </w:rPr>
              <w:t>Géomorphologie</w:t>
            </w:r>
          </w:p>
        </w:tc>
        <w:tc>
          <w:tcPr>
            <w:tcW w:w="1418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12/06/2023</w:t>
            </w:r>
          </w:p>
        </w:tc>
        <w:tc>
          <w:tcPr>
            <w:tcW w:w="1701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693" w:type="dxa"/>
            <w:vMerge w:val="restart"/>
          </w:tcPr>
          <w:p w:rsidR="004A5E4D" w:rsidRPr="000D745D" w:rsidRDefault="004A5E4D" w:rsidP="00E123E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b/>
                <w:bCs/>
                <w:sz w:val="23"/>
                <w:szCs w:val="23"/>
              </w:rPr>
              <w:t>Mr OUNIS M/S</w:t>
            </w:r>
          </w:p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16" w:type="dxa"/>
          </w:tcPr>
          <w:p w:rsidR="004A5E4D" w:rsidRPr="000D745D" w:rsidRDefault="004A5E4D" w:rsidP="00E123E4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</w:rPr>
              <w:t xml:space="preserve"> KHELFANI D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AZZI A 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E1</w:t>
            </w:r>
          </w:p>
        </w:tc>
      </w:tr>
      <w:tr w:rsidR="004A5E4D" w:rsidRPr="000D745D" w:rsidTr="000D745D">
        <w:trPr>
          <w:trHeight w:val="235"/>
        </w:trPr>
        <w:tc>
          <w:tcPr>
            <w:tcW w:w="354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16" w:type="dxa"/>
          </w:tcPr>
          <w:p w:rsidR="004A5E4D" w:rsidRPr="000D745D" w:rsidRDefault="004A5E4D" w:rsidP="00E123E4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b/>
                <w:bCs/>
                <w:sz w:val="23"/>
                <w:szCs w:val="23"/>
              </w:rPr>
              <w:t>Mr ZIANE M –</w:t>
            </w:r>
            <w:r w:rsidRPr="000D745D">
              <w:rPr>
                <w:rFonts w:ascii="Times New Roman" w:hAnsi="Times New Roman" w:cs="Times New Roman"/>
              </w:rPr>
              <w:t>M</w:t>
            </w:r>
            <w:r w:rsidRPr="000D745D">
              <w:rPr>
                <w:rFonts w:ascii="Times New Roman" w:hAnsi="Times New Roman" w:cs="Times New Roman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</w:rPr>
              <w:t xml:space="preserve"> BOUAZIZ N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E8</w:t>
            </w:r>
          </w:p>
        </w:tc>
      </w:tr>
      <w:tr w:rsidR="004A5E4D" w:rsidRPr="000D745D" w:rsidTr="000D745D">
        <w:trPr>
          <w:trHeight w:val="243"/>
        </w:trPr>
        <w:tc>
          <w:tcPr>
            <w:tcW w:w="354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Urbanisme</w:t>
            </w:r>
          </w:p>
        </w:tc>
        <w:tc>
          <w:tcPr>
            <w:tcW w:w="1418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13/06/2023</w:t>
            </w:r>
          </w:p>
        </w:tc>
        <w:tc>
          <w:tcPr>
            <w:tcW w:w="1701" w:type="dxa"/>
            <w:vMerge w:val="restart"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693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Mlle </w:t>
            </w:r>
            <w:r w:rsidRPr="000D745D">
              <w:rPr>
                <w:b/>
                <w:bCs/>
                <w:sz w:val="23"/>
                <w:szCs w:val="23"/>
              </w:rPr>
              <w:t>BELGUESMIA S</w:t>
            </w:r>
          </w:p>
        </w:tc>
        <w:tc>
          <w:tcPr>
            <w:tcW w:w="4916" w:type="dxa"/>
          </w:tcPr>
          <w:p w:rsidR="004A5E4D" w:rsidRPr="000D745D" w:rsidRDefault="004A5E4D" w:rsidP="00690064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</w:rPr>
              <w:t xml:space="preserve"> KHELFANI D</w:t>
            </w:r>
            <w:r w:rsidRPr="000D745D">
              <w:rPr>
                <w:b/>
                <w:bCs/>
                <w:sz w:val="23"/>
                <w:szCs w:val="23"/>
              </w:rPr>
              <w:t xml:space="preserve">  - </w:t>
            </w:r>
            <w:r>
              <w:rPr>
                <w:sz w:val="23"/>
                <w:szCs w:val="23"/>
              </w:rPr>
              <w:t xml:space="preserve">Mme </w:t>
            </w:r>
            <w:r w:rsidRPr="00690064">
              <w:rPr>
                <w:sz w:val="23"/>
                <w:szCs w:val="23"/>
              </w:rPr>
              <w:t>BENSMAINE L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E1</w:t>
            </w:r>
          </w:p>
        </w:tc>
      </w:tr>
      <w:tr w:rsidR="004A5E4D" w:rsidRPr="000D745D" w:rsidTr="000D745D">
        <w:trPr>
          <w:trHeight w:val="163"/>
        </w:trPr>
        <w:tc>
          <w:tcPr>
            <w:tcW w:w="354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16" w:type="dxa"/>
          </w:tcPr>
          <w:p w:rsidR="004A5E4D" w:rsidRPr="000D745D" w:rsidRDefault="004A5E4D" w:rsidP="00E123E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D745D">
              <w:rPr>
                <w:b/>
                <w:bCs/>
                <w:sz w:val="23"/>
                <w:szCs w:val="23"/>
              </w:rPr>
              <w:t xml:space="preserve">Mr DJELDJLI Ab - </w:t>
            </w:r>
            <w:r w:rsidRPr="000D745D">
              <w:rPr>
                <w:rFonts w:ascii="Times New Roman" w:hAnsi="Times New Roman" w:cs="Times New Roman"/>
              </w:rPr>
              <w:t xml:space="preserve"> M</w:t>
            </w:r>
            <w:r w:rsidRPr="000D745D">
              <w:rPr>
                <w:rFonts w:ascii="Times New Roman" w:hAnsi="Times New Roman" w:cs="Times New Roman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</w:rPr>
              <w:t xml:space="preserve"> BOUAZIZ N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E8</w:t>
            </w:r>
          </w:p>
        </w:tc>
      </w:tr>
      <w:tr w:rsidR="004A5E4D" w:rsidRPr="000D745D" w:rsidTr="000D745D">
        <w:trPr>
          <w:trHeight w:val="129"/>
        </w:trPr>
        <w:tc>
          <w:tcPr>
            <w:tcW w:w="3549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Géomatique</w:t>
            </w:r>
          </w:p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14/06/2023</w:t>
            </w:r>
          </w:p>
        </w:tc>
        <w:tc>
          <w:tcPr>
            <w:tcW w:w="1701" w:type="dxa"/>
            <w:vMerge w:val="restart"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693" w:type="dxa"/>
            <w:vMerge w:val="restart"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</w:rPr>
            </w:pPr>
            <w:r w:rsidRPr="00A26F8A">
              <w:rPr>
                <w:rFonts w:cs="Calibri Light"/>
                <w:b/>
                <w:bCs/>
                <w:sz w:val="24"/>
                <w:szCs w:val="24"/>
                <w:lang w:val="en-US"/>
              </w:rPr>
              <w:t>Mlle BOUCHAMA L</w:t>
            </w:r>
          </w:p>
        </w:tc>
        <w:tc>
          <w:tcPr>
            <w:tcW w:w="4916" w:type="dxa"/>
          </w:tcPr>
          <w:p w:rsidR="004A5E4D" w:rsidRPr="000D745D" w:rsidRDefault="004A5E4D" w:rsidP="00E73222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ASTIT W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</w:t>
            </w:r>
            <w:r w:rsidRPr="000D74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Mme KEDDAM M</w:t>
            </w:r>
          </w:p>
        </w:tc>
        <w:tc>
          <w:tcPr>
            <w:tcW w:w="686" w:type="dxa"/>
          </w:tcPr>
          <w:p w:rsidR="004A5E4D" w:rsidRPr="000D745D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E1</w:t>
            </w:r>
          </w:p>
        </w:tc>
      </w:tr>
      <w:tr w:rsidR="004A5E4D" w:rsidRPr="00CB624B" w:rsidTr="000D745D">
        <w:trPr>
          <w:trHeight w:val="133"/>
        </w:trPr>
        <w:tc>
          <w:tcPr>
            <w:tcW w:w="3549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5E4D" w:rsidRPr="000D745D" w:rsidRDefault="004A5E4D" w:rsidP="00E123E4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A5E4D" w:rsidRPr="000D745D" w:rsidRDefault="004A5E4D" w:rsidP="00E123E4">
            <w:pPr>
              <w:widowControl w:val="0"/>
              <w:spacing w:after="0" w:line="240" w:lineRule="auto"/>
              <w:rPr>
                <w:rFonts w:cs="Calibri Light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</w:tcPr>
          <w:p w:rsidR="004A5E4D" w:rsidRPr="00A26F8A" w:rsidRDefault="004A5E4D" w:rsidP="00E123E4">
            <w:pPr>
              <w:pStyle w:val="Default"/>
              <w:rPr>
                <w:rFonts w:cs="Times New Roman"/>
                <w:b/>
                <w:bCs/>
                <w:lang w:val="en-US"/>
              </w:rPr>
            </w:pPr>
            <w:r w:rsidRPr="00A26F8A">
              <w:rPr>
                <w:b/>
                <w:bCs/>
                <w:lang w:val="en-US"/>
              </w:rPr>
              <w:t>Mr</w:t>
            </w:r>
            <w:r w:rsidRPr="00A26F8A">
              <w:rPr>
                <w:lang w:val="en-US"/>
              </w:rPr>
              <w:t xml:space="preserve"> </w:t>
            </w:r>
            <w:r w:rsidRPr="00A26F8A">
              <w:rPr>
                <w:b/>
                <w:bCs/>
                <w:lang w:val="en-US"/>
              </w:rPr>
              <w:t xml:space="preserve">SETTI M </w:t>
            </w:r>
            <w:r w:rsidRPr="00A26F8A">
              <w:rPr>
                <w:rFonts w:ascii="Times New Roman" w:hAnsi="Times New Roman" w:cs="Times New Roman"/>
                <w:lang w:val="en-US"/>
              </w:rPr>
              <w:t>- M</w:t>
            </w:r>
            <w:r w:rsidRPr="00A26F8A">
              <w:rPr>
                <w:rFonts w:ascii="Times New Roman" w:hAnsi="Times New Roman" w:cs="Times New Roman"/>
                <w:vertAlign w:val="superscript"/>
                <w:lang w:val="en-US"/>
              </w:rPr>
              <w:t>me</w:t>
            </w:r>
            <w:r w:rsidRPr="00A26F8A">
              <w:rPr>
                <w:rFonts w:ascii="Times New Roman" w:hAnsi="Times New Roman" w:cs="Times New Roman"/>
                <w:lang w:val="en-US"/>
              </w:rPr>
              <w:t xml:space="preserve"> BOUAZIZ N</w:t>
            </w:r>
          </w:p>
        </w:tc>
        <w:tc>
          <w:tcPr>
            <w:tcW w:w="686" w:type="dxa"/>
          </w:tcPr>
          <w:p w:rsidR="004A5E4D" w:rsidRPr="00CB624B" w:rsidRDefault="004A5E4D" w:rsidP="00E123E4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8"/>
                <w:szCs w:val="28"/>
              </w:rPr>
            </w:pPr>
            <w:r w:rsidRPr="000D745D">
              <w:rPr>
                <w:rFonts w:cs="Times New Roman"/>
                <w:b/>
                <w:bCs/>
                <w:sz w:val="28"/>
                <w:szCs w:val="28"/>
              </w:rPr>
              <w:t>E8</w:t>
            </w:r>
          </w:p>
        </w:tc>
      </w:tr>
    </w:tbl>
    <w:p w:rsidR="004A5E4D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A5E4D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A5E4D" w:rsidRPr="004D79CE" w:rsidRDefault="004A5E4D" w:rsidP="005066D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A5E4D" w:rsidRPr="004D79CE" w:rsidRDefault="004A5E4D" w:rsidP="004D79CE">
      <w:pPr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br w:type="page"/>
      </w:r>
    </w:p>
    <w:p w:rsidR="004A5E4D" w:rsidRPr="009156BE" w:rsidRDefault="004A5E4D" w:rsidP="00AA344A">
      <w:pPr>
        <w:spacing w:after="0" w:line="240" w:lineRule="auto"/>
        <w:jc w:val="center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</w:rPr>
        <w:t xml:space="preserve">DGAT-2022-2023 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156BE">
        <w:rPr>
          <w:b/>
          <w:bCs/>
          <w:sz w:val="32"/>
          <w:szCs w:val="32"/>
          <w:highlight w:val="lightGray"/>
        </w:rPr>
        <w:t>PLANNING DE RATTRAPAGE SEMESTRE -2-</w:t>
      </w:r>
    </w:p>
    <w:p w:rsidR="004A5E4D" w:rsidRPr="004D79CE" w:rsidRDefault="004A5E4D" w:rsidP="00AA34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156BE">
        <w:rPr>
          <w:b/>
          <w:bCs/>
          <w:sz w:val="28"/>
          <w:szCs w:val="28"/>
          <w:highlight w:val="lightGray"/>
        </w:rPr>
        <w:t>Première  Année Licence GAT (L1)</w:t>
      </w:r>
    </w:p>
    <w:p w:rsidR="004A5E4D" w:rsidRDefault="004A5E4D" w:rsidP="004D79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79CE">
        <w:rPr>
          <w:b/>
          <w:bCs/>
          <w:sz w:val="28"/>
          <w:szCs w:val="28"/>
        </w:rPr>
        <w:t>SECTION F</w:t>
      </w:r>
    </w:p>
    <w:p w:rsidR="004A5E4D" w:rsidRPr="004D79CE" w:rsidRDefault="004A5E4D" w:rsidP="004D79C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A5E4D" w:rsidRDefault="004A5E4D" w:rsidP="00CF0C1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3"/>
        <w:gridCol w:w="1560"/>
        <w:gridCol w:w="1638"/>
        <w:gridCol w:w="2128"/>
        <w:gridCol w:w="4030"/>
        <w:gridCol w:w="1843"/>
      </w:tblGrid>
      <w:tr w:rsidR="004A5E4D" w:rsidRPr="000D745D" w:rsidTr="000D745D">
        <w:trPr>
          <w:trHeight w:hRule="exact" w:val="334"/>
        </w:trPr>
        <w:tc>
          <w:tcPr>
            <w:tcW w:w="333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1225" w:right="74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1560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103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63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4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Horaire</w:t>
            </w:r>
          </w:p>
        </w:tc>
        <w:tc>
          <w:tcPr>
            <w:tcW w:w="212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79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Chargé de cours</w:t>
            </w:r>
          </w:p>
        </w:tc>
        <w:tc>
          <w:tcPr>
            <w:tcW w:w="4030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815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Enseignants - Surveillants</w:t>
            </w:r>
          </w:p>
        </w:tc>
        <w:tc>
          <w:tcPr>
            <w:tcW w:w="184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left="41" w:right="36"/>
              <w:rPr>
                <w:rFonts w:cs="Calibri Light"/>
                <w:b/>
                <w:bCs/>
                <w:sz w:val="28"/>
                <w:szCs w:val="28"/>
                <w:lang w:val="en-US"/>
              </w:rPr>
            </w:pPr>
            <w:r w:rsidRPr="000D745D">
              <w:rPr>
                <w:rFonts w:cs="Calibri Light"/>
                <w:b/>
                <w:bCs/>
                <w:sz w:val="28"/>
                <w:szCs w:val="28"/>
                <w:lang w:val="en-US"/>
              </w:rPr>
              <w:t>Local</w:t>
            </w:r>
          </w:p>
        </w:tc>
      </w:tr>
      <w:tr w:rsidR="004A5E4D" w:rsidRPr="000D745D" w:rsidTr="000D745D">
        <w:trPr>
          <w:trHeight w:val="574"/>
        </w:trPr>
        <w:tc>
          <w:tcPr>
            <w:tcW w:w="333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Analyse de l’espace (GAT2)</w:t>
            </w:r>
          </w:p>
        </w:tc>
        <w:tc>
          <w:tcPr>
            <w:tcW w:w="1560" w:type="dxa"/>
          </w:tcPr>
          <w:p w:rsidR="004A5E4D" w:rsidRPr="000D745D" w:rsidRDefault="004A5E4D" w:rsidP="00A97D49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D745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11/06/2023</w:t>
            </w:r>
          </w:p>
        </w:tc>
        <w:tc>
          <w:tcPr>
            <w:tcW w:w="163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12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</w:rPr>
              <w:t xml:space="preserve"> BENHALLOU Z</w:t>
            </w:r>
          </w:p>
        </w:tc>
        <w:tc>
          <w:tcPr>
            <w:tcW w:w="4030" w:type="dxa"/>
          </w:tcPr>
          <w:p w:rsidR="004A5E4D" w:rsidRPr="00A26F8A" w:rsidRDefault="004A5E4D" w:rsidP="00A97D4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26F8A">
              <w:rPr>
                <w:rFonts w:cs="Calibri Light"/>
                <w:b/>
                <w:bCs/>
                <w:color w:val="auto"/>
              </w:rPr>
              <w:t>M</w:t>
            </w:r>
            <w:r w:rsidRPr="00A26F8A">
              <w:rPr>
                <w:rFonts w:cs="Calibri Light"/>
                <w:b/>
                <w:bCs/>
                <w:color w:val="auto"/>
                <w:vertAlign w:val="superscript"/>
              </w:rPr>
              <w:t>lle</w:t>
            </w:r>
            <w:r w:rsidRPr="00A26F8A">
              <w:rPr>
                <w:rFonts w:cs="Calibri Light"/>
                <w:b/>
                <w:bCs/>
                <w:color w:val="auto"/>
              </w:rPr>
              <w:t xml:space="preserve"> BOUCHAMA L</w:t>
            </w:r>
            <w:r w:rsidRPr="00A26F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4A5E4D" w:rsidRPr="000D745D" w:rsidRDefault="004A5E4D" w:rsidP="00A97D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b/>
                <w:bCs/>
                <w:sz w:val="23"/>
                <w:szCs w:val="23"/>
              </w:rPr>
              <w:t xml:space="preserve"> BELGUESMIA S</w:t>
            </w:r>
          </w:p>
          <w:p w:rsidR="004A5E4D" w:rsidRPr="000D745D" w:rsidRDefault="004A5E4D" w:rsidP="00A97D49">
            <w:pPr>
              <w:pStyle w:val="Default"/>
              <w:rPr>
                <w:rFonts w:cs="Times New Roman"/>
                <w:b/>
                <w:bCs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ASTIT W</w:t>
            </w:r>
          </w:p>
        </w:tc>
        <w:tc>
          <w:tcPr>
            <w:tcW w:w="184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0D745D" w:rsidTr="000D745D">
        <w:trPr>
          <w:trHeight w:val="842"/>
        </w:trPr>
        <w:tc>
          <w:tcPr>
            <w:tcW w:w="333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Géomorphologie</w:t>
            </w:r>
          </w:p>
        </w:tc>
        <w:tc>
          <w:tcPr>
            <w:tcW w:w="1560" w:type="dxa"/>
          </w:tcPr>
          <w:p w:rsidR="004A5E4D" w:rsidRPr="000D745D" w:rsidRDefault="004A5E4D" w:rsidP="00A97D4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D745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12/06/2023</w:t>
            </w:r>
          </w:p>
        </w:tc>
        <w:tc>
          <w:tcPr>
            <w:tcW w:w="163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128" w:type="dxa"/>
          </w:tcPr>
          <w:p w:rsidR="004A5E4D" w:rsidRPr="000D745D" w:rsidRDefault="004A5E4D" w:rsidP="00FE37FE">
            <w:pPr>
              <w:pStyle w:val="Default"/>
              <w:rPr>
                <w:lang w:val="en-US"/>
              </w:rPr>
            </w:pPr>
            <w:r w:rsidRPr="000D745D">
              <w:rPr>
                <w:rFonts w:cs="Calibri Light"/>
                <w:b/>
                <w:bCs/>
                <w:lang w:val="en-US"/>
              </w:rPr>
              <w:t>Mr KERMANI S</w:t>
            </w:r>
          </w:p>
        </w:tc>
        <w:tc>
          <w:tcPr>
            <w:tcW w:w="4030" w:type="dxa"/>
          </w:tcPr>
          <w:p w:rsidR="004A5E4D" w:rsidRPr="000D745D" w:rsidRDefault="004A5E4D" w:rsidP="00A97D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b/>
                <w:bCs/>
                <w:sz w:val="23"/>
                <w:szCs w:val="23"/>
              </w:rPr>
              <w:t xml:space="preserve"> BELGUESMIA S</w:t>
            </w:r>
          </w:p>
          <w:p w:rsidR="004A5E4D" w:rsidRPr="000D745D" w:rsidRDefault="004A5E4D" w:rsidP="00A97D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A26F8A">
              <w:rPr>
                <w:b/>
                <w:bCs/>
              </w:rPr>
              <w:t xml:space="preserve"> TIGRINE C</w:t>
            </w:r>
            <w:r w:rsidRPr="000D745D">
              <w:rPr>
                <w:b/>
                <w:bCs/>
                <w:sz w:val="23"/>
                <w:szCs w:val="23"/>
              </w:rPr>
              <w:t xml:space="preserve"> </w:t>
            </w:r>
          </w:p>
          <w:p w:rsidR="004A5E4D" w:rsidRPr="000D745D" w:rsidRDefault="004A5E4D" w:rsidP="00A97D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cs="Calibri Light"/>
                <w:b/>
                <w:bCs/>
                <w:lang w:val="en-US"/>
              </w:rPr>
              <w:t>M</w:t>
            </w:r>
            <w:r w:rsidRPr="000D745D">
              <w:rPr>
                <w:rFonts w:cs="Calibri Light"/>
                <w:b/>
                <w:bCs/>
                <w:vertAlign w:val="superscript"/>
                <w:lang w:val="en-US"/>
              </w:rPr>
              <w:t>lle</w:t>
            </w:r>
            <w:r w:rsidRPr="000D745D">
              <w:rPr>
                <w:b/>
                <w:bCs/>
                <w:sz w:val="23"/>
                <w:szCs w:val="23"/>
              </w:rPr>
              <w:t xml:space="preserve"> TRIKI S</w:t>
            </w:r>
          </w:p>
        </w:tc>
        <w:tc>
          <w:tcPr>
            <w:tcW w:w="184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0D745D" w:rsidTr="000D745D">
        <w:trPr>
          <w:trHeight w:val="411"/>
        </w:trPr>
        <w:tc>
          <w:tcPr>
            <w:tcW w:w="333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Urbanisme</w:t>
            </w:r>
          </w:p>
        </w:tc>
        <w:tc>
          <w:tcPr>
            <w:tcW w:w="1560" w:type="dxa"/>
          </w:tcPr>
          <w:p w:rsidR="004A5E4D" w:rsidRPr="000D745D" w:rsidRDefault="004A5E4D" w:rsidP="00A97D4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D745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13/06/2023</w:t>
            </w:r>
          </w:p>
        </w:tc>
        <w:tc>
          <w:tcPr>
            <w:tcW w:w="1638" w:type="dxa"/>
          </w:tcPr>
          <w:p w:rsidR="004A5E4D" w:rsidRPr="000D745D" w:rsidRDefault="004A5E4D" w:rsidP="00A97D49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10H15-11H45</w:t>
            </w:r>
          </w:p>
        </w:tc>
        <w:tc>
          <w:tcPr>
            <w:tcW w:w="212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  <w:lang w:val="en-US"/>
              </w:rPr>
              <w:t xml:space="preserve"> BENHALLOU Z</w:t>
            </w:r>
          </w:p>
        </w:tc>
        <w:tc>
          <w:tcPr>
            <w:tcW w:w="4030" w:type="dxa"/>
          </w:tcPr>
          <w:p w:rsidR="004A5E4D" w:rsidRPr="00A26F8A" w:rsidRDefault="004A5E4D" w:rsidP="00A97D49">
            <w:pPr>
              <w:pStyle w:val="Default"/>
              <w:rPr>
                <w:rFonts w:cs="Calibri Light"/>
                <w:b/>
                <w:bCs/>
              </w:rPr>
            </w:pPr>
            <w:r w:rsidRPr="00A26F8A">
              <w:rPr>
                <w:rFonts w:cs="Calibri Light"/>
                <w:b/>
                <w:bCs/>
              </w:rPr>
              <w:t>Mlle BOUCHAMA L</w:t>
            </w:r>
          </w:p>
          <w:p w:rsidR="004A5E4D" w:rsidRPr="00A26F8A" w:rsidRDefault="004A5E4D" w:rsidP="00A97D49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A26F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</w:t>
            </w:r>
            <w:r w:rsidRPr="00A26F8A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me</w:t>
            </w:r>
            <w:r w:rsidRPr="00A26F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ASTIT W</w:t>
            </w:r>
          </w:p>
          <w:p w:rsidR="004A5E4D" w:rsidRPr="000D745D" w:rsidRDefault="004A5E4D" w:rsidP="00A97D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me</w:t>
            </w:r>
            <w:r w:rsidRPr="000D745D">
              <w:rPr>
                <w:b/>
                <w:bCs/>
                <w:sz w:val="23"/>
                <w:szCs w:val="23"/>
              </w:rPr>
              <w:t xml:space="preserve"> TCHINA A</w:t>
            </w:r>
          </w:p>
        </w:tc>
        <w:tc>
          <w:tcPr>
            <w:tcW w:w="184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  <w:tr w:rsidR="004A5E4D" w:rsidRPr="00CB624B" w:rsidTr="000D745D">
        <w:trPr>
          <w:trHeight w:val="537"/>
        </w:trPr>
        <w:tc>
          <w:tcPr>
            <w:tcW w:w="3333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Géomatique</w:t>
            </w:r>
          </w:p>
        </w:tc>
        <w:tc>
          <w:tcPr>
            <w:tcW w:w="1560" w:type="dxa"/>
          </w:tcPr>
          <w:p w:rsidR="004A5E4D" w:rsidRPr="000D745D" w:rsidRDefault="004A5E4D" w:rsidP="00A97D49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D745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638" w:type="dxa"/>
          </w:tcPr>
          <w:p w:rsidR="004A5E4D" w:rsidRPr="000D745D" w:rsidRDefault="004A5E4D" w:rsidP="00A97D49">
            <w:pPr>
              <w:spacing w:line="240" w:lineRule="auto"/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2128" w:type="dxa"/>
          </w:tcPr>
          <w:p w:rsidR="004A5E4D" w:rsidRPr="000D745D" w:rsidRDefault="004A5E4D" w:rsidP="00A97D49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0D745D">
              <w:rPr>
                <w:rFonts w:ascii="Times New Roman" w:hAnsi="Times New Roman" w:cs="Times New Roman"/>
                <w:b/>
                <w:bCs/>
              </w:rPr>
              <w:t>M</w:t>
            </w:r>
            <w:r w:rsidRPr="000D745D">
              <w:rPr>
                <w:rFonts w:ascii="Times New Roman" w:hAnsi="Times New Roman" w:cs="Times New Roman"/>
                <w:b/>
                <w:bCs/>
                <w:vertAlign w:val="superscript"/>
              </w:rPr>
              <w:t>me</w:t>
            </w:r>
            <w:r w:rsidRPr="000D745D">
              <w:rPr>
                <w:rFonts w:cs="Calibri Light"/>
                <w:b/>
                <w:bCs/>
                <w:sz w:val="24"/>
                <w:szCs w:val="24"/>
              </w:rPr>
              <w:t xml:space="preserve"> KHELFANI D</w:t>
            </w:r>
          </w:p>
        </w:tc>
        <w:tc>
          <w:tcPr>
            <w:tcW w:w="4030" w:type="dxa"/>
          </w:tcPr>
          <w:p w:rsidR="004A5E4D" w:rsidRPr="00A26F8A" w:rsidRDefault="004A5E4D" w:rsidP="00F6707B">
            <w:pPr>
              <w:widowControl w:val="0"/>
              <w:spacing w:after="0" w:line="240" w:lineRule="auto"/>
              <w:rPr>
                <w:b/>
                <w:bCs/>
                <w:sz w:val="23"/>
                <w:szCs w:val="23"/>
                <w:lang w:val="en-US"/>
              </w:rPr>
            </w:pPr>
            <w:r w:rsidRPr="00A26F8A">
              <w:rPr>
                <w:rFonts w:ascii="Times New Roman" w:hAnsi="Times New Roman" w:cs="Times New Roman"/>
                <w:b/>
                <w:bCs/>
                <w:lang w:val="en-US"/>
              </w:rPr>
              <w:t>M</w:t>
            </w:r>
            <w:r w:rsidRPr="00A26F8A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me</w:t>
            </w:r>
            <w:r w:rsidRPr="00A26F8A">
              <w:rPr>
                <w:b/>
                <w:bCs/>
                <w:sz w:val="23"/>
                <w:szCs w:val="23"/>
                <w:lang w:val="en-US"/>
              </w:rPr>
              <w:t xml:space="preserve"> AYADI K</w:t>
            </w:r>
          </w:p>
          <w:p w:rsidR="004A5E4D" w:rsidRPr="00A26F8A" w:rsidRDefault="004A5E4D" w:rsidP="00A97D49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 w:rsidRPr="00A26F8A">
              <w:rPr>
                <w:b/>
                <w:bCs/>
                <w:sz w:val="23"/>
                <w:szCs w:val="23"/>
                <w:lang w:val="en-US"/>
              </w:rPr>
              <w:t>Mr OUNIS M/S</w:t>
            </w:r>
          </w:p>
          <w:p w:rsidR="004A5E4D" w:rsidRPr="000D745D" w:rsidRDefault="004A5E4D" w:rsidP="00A97D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D745D">
              <w:rPr>
                <w:rFonts w:cs="Calibri Light"/>
                <w:b/>
                <w:bCs/>
                <w:lang w:val="en-US"/>
              </w:rPr>
              <w:t>M</w:t>
            </w:r>
            <w:r w:rsidRPr="000D745D">
              <w:rPr>
                <w:rFonts w:cs="Calibri Light"/>
                <w:b/>
                <w:bCs/>
                <w:vertAlign w:val="superscript"/>
                <w:lang w:val="en-US"/>
              </w:rPr>
              <w:t>lle</w:t>
            </w:r>
            <w:r w:rsidRPr="000D745D">
              <w:rPr>
                <w:b/>
                <w:bCs/>
                <w:sz w:val="23"/>
                <w:szCs w:val="23"/>
              </w:rPr>
              <w:t xml:space="preserve"> TRIKI S</w:t>
            </w:r>
          </w:p>
        </w:tc>
        <w:tc>
          <w:tcPr>
            <w:tcW w:w="1843" w:type="dxa"/>
          </w:tcPr>
          <w:p w:rsidR="004A5E4D" w:rsidRPr="00CB624B" w:rsidRDefault="004A5E4D" w:rsidP="00A97D49">
            <w:pPr>
              <w:widowControl w:val="0"/>
              <w:spacing w:after="0" w:line="240" w:lineRule="auto"/>
              <w:ind w:right="39"/>
              <w:rPr>
                <w:rFonts w:cs="Times New Roman"/>
                <w:b/>
                <w:bCs/>
                <w:sz w:val="24"/>
                <w:szCs w:val="24"/>
              </w:rPr>
            </w:pPr>
            <w:r w:rsidRPr="000D745D">
              <w:rPr>
                <w:rFonts w:cs="Times New Roman"/>
                <w:b/>
                <w:bCs/>
                <w:sz w:val="24"/>
                <w:szCs w:val="24"/>
              </w:rPr>
              <w:t>AUDITORIUM</w:t>
            </w:r>
          </w:p>
        </w:tc>
      </w:tr>
    </w:tbl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Default="004A5E4D" w:rsidP="00CF0C19">
      <w:pPr>
        <w:spacing w:after="0" w:line="240" w:lineRule="auto"/>
      </w:pPr>
    </w:p>
    <w:p w:rsidR="004A5E4D" w:rsidRPr="00277053" w:rsidRDefault="004A5E4D" w:rsidP="00F06D61">
      <w:pPr>
        <w:spacing w:after="0" w:line="240" w:lineRule="auto"/>
        <w:rPr>
          <w:b/>
          <w:bCs/>
          <w:sz w:val="23"/>
          <w:szCs w:val="23"/>
        </w:rPr>
      </w:pPr>
    </w:p>
    <w:sectPr w:rsidR="004A5E4D" w:rsidRPr="00277053" w:rsidSect="006406FF">
      <w:pgSz w:w="16838" w:h="11906" w:orient="landscape"/>
      <w:pgMar w:top="142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CE"/>
    <w:rsid w:val="00001439"/>
    <w:rsid w:val="00006336"/>
    <w:rsid w:val="0001121A"/>
    <w:rsid w:val="00024EA5"/>
    <w:rsid w:val="000422A0"/>
    <w:rsid w:val="00042DC2"/>
    <w:rsid w:val="00047371"/>
    <w:rsid w:val="00052318"/>
    <w:rsid w:val="00061DEA"/>
    <w:rsid w:val="000702B2"/>
    <w:rsid w:val="00077834"/>
    <w:rsid w:val="000A5B37"/>
    <w:rsid w:val="000B7CC5"/>
    <w:rsid w:val="000D745D"/>
    <w:rsid w:val="000E0558"/>
    <w:rsid w:val="000E57EB"/>
    <w:rsid w:val="000E7509"/>
    <w:rsid w:val="000F73F6"/>
    <w:rsid w:val="0011131B"/>
    <w:rsid w:val="0011170D"/>
    <w:rsid w:val="00112FC3"/>
    <w:rsid w:val="00125EF4"/>
    <w:rsid w:val="00136089"/>
    <w:rsid w:val="00143ABC"/>
    <w:rsid w:val="0014446E"/>
    <w:rsid w:val="0014626C"/>
    <w:rsid w:val="001506B5"/>
    <w:rsid w:val="0016352C"/>
    <w:rsid w:val="00163E9E"/>
    <w:rsid w:val="00172CD1"/>
    <w:rsid w:val="0018624A"/>
    <w:rsid w:val="001958FE"/>
    <w:rsid w:val="001C1A68"/>
    <w:rsid w:val="001C28BE"/>
    <w:rsid w:val="001C477A"/>
    <w:rsid w:val="001C6D57"/>
    <w:rsid w:val="001C76D7"/>
    <w:rsid w:val="001D01E4"/>
    <w:rsid w:val="001D7883"/>
    <w:rsid w:val="001E4B72"/>
    <w:rsid w:val="001E7EF1"/>
    <w:rsid w:val="001F6860"/>
    <w:rsid w:val="00200948"/>
    <w:rsid w:val="00201620"/>
    <w:rsid w:val="002029A0"/>
    <w:rsid w:val="002307CB"/>
    <w:rsid w:val="00230C3B"/>
    <w:rsid w:val="00236BF3"/>
    <w:rsid w:val="00242140"/>
    <w:rsid w:val="00247AD9"/>
    <w:rsid w:val="00264BB7"/>
    <w:rsid w:val="00277053"/>
    <w:rsid w:val="00277D90"/>
    <w:rsid w:val="0028285C"/>
    <w:rsid w:val="002A398B"/>
    <w:rsid w:val="002B31C1"/>
    <w:rsid w:val="002D1AB1"/>
    <w:rsid w:val="002D2694"/>
    <w:rsid w:val="002E00E3"/>
    <w:rsid w:val="002E5E43"/>
    <w:rsid w:val="002E7406"/>
    <w:rsid w:val="003010D0"/>
    <w:rsid w:val="00307D47"/>
    <w:rsid w:val="0032556D"/>
    <w:rsid w:val="003355B7"/>
    <w:rsid w:val="003370AD"/>
    <w:rsid w:val="00340533"/>
    <w:rsid w:val="00355996"/>
    <w:rsid w:val="00364D0F"/>
    <w:rsid w:val="003733C5"/>
    <w:rsid w:val="003A22C1"/>
    <w:rsid w:val="003C7D1E"/>
    <w:rsid w:val="004028EC"/>
    <w:rsid w:val="00415928"/>
    <w:rsid w:val="00426592"/>
    <w:rsid w:val="00452394"/>
    <w:rsid w:val="00453004"/>
    <w:rsid w:val="00466E0B"/>
    <w:rsid w:val="00476126"/>
    <w:rsid w:val="00477C8E"/>
    <w:rsid w:val="004831ED"/>
    <w:rsid w:val="00494290"/>
    <w:rsid w:val="004A177F"/>
    <w:rsid w:val="004A474D"/>
    <w:rsid w:val="004A5E4D"/>
    <w:rsid w:val="004A690D"/>
    <w:rsid w:val="004A6FBC"/>
    <w:rsid w:val="004B3AE8"/>
    <w:rsid w:val="004B5910"/>
    <w:rsid w:val="004C3255"/>
    <w:rsid w:val="004D6E07"/>
    <w:rsid w:val="004D79CE"/>
    <w:rsid w:val="004E0F82"/>
    <w:rsid w:val="004E5C95"/>
    <w:rsid w:val="004E6BA8"/>
    <w:rsid w:val="004F32DF"/>
    <w:rsid w:val="004F62EE"/>
    <w:rsid w:val="004F7A90"/>
    <w:rsid w:val="00504292"/>
    <w:rsid w:val="005066D8"/>
    <w:rsid w:val="005110E5"/>
    <w:rsid w:val="00512056"/>
    <w:rsid w:val="005131F6"/>
    <w:rsid w:val="0052597E"/>
    <w:rsid w:val="00535DDB"/>
    <w:rsid w:val="00540FBB"/>
    <w:rsid w:val="005519C7"/>
    <w:rsid w:val="00557B37"/>
    <w:rsid w:val="005665B8"/>
    <w:rsid w:val="00592187"/>
    <w:rsid w:val="00596CFF"/>
    <w:rsid w:val="005A3DC0"/>
    <w:rsid w:val="005B3040"/>
    <w:rsid w:val="005C60BD"/>
    <w:rsid w:val="005D0B1C"/>
    <w:rsid w:val="005E77A4"/>
    <w:rsid w:val="005F7614"/>
    <w:rsid w:val="00603592"/>
    <w:rsid w:val="00606B67"/>
    <w:rsid w:val="00616A98"/>
    <w:rsid w:val="00621129"/>
    <w:rsid w:val="00624B19"/>
    <w:rsid w:val="00633494"/>
    <w:rsid w:val="00637FF8"/>
    <w:rsid w:val="00640650"/>
    <w:rsid w:val="006406FF"/>
    <w:rsid w:val="0064694A"/>
    <w:rsid w:val="0065363A"/>
    <w:rsid w:val="00662C8D"/>
    <w:rsid w:val="006708C4"/>
    <w:rsid w:val="00673F94"/>
    <w:rsid w:val="00682843"/>
    <w:rsid w:val="00690064"/>
    <w:rsid w:val="00691297"/>
    <w:rsid w:val="006956BD"/>
    <w:rsid w:val="006A63F2"/>
    <w:rsid w:val="006A6F9E"/>
    <w:rsid w:val="006D757F"/>
    <w:rsid w:val="006D7AAF"/>
    <w:rsid w:val="006E7C28"/>
    <w:rsid w:val="00701D76"/>
    <w:rsid w:val="00703379"/>
    <w:rsid w:val="00712237"/>
    <w:rsid w:val="00727F83"/>
    <w:rsid w:val="007301E8"/>
    <w:rsid w:val="007619BC"/>
    <w:rsid w:val="00775E83"/>
    <w:rsid w:val="00785FC0"/>
    <w:rsid w:val="007877AB"/>
    <w:rsid w:val="007929CD"/>
    <w:rsid w:val="00794B9B"/>
    <w:rsid w:val="007A0301"/>
    <w:rsid w:val="007A261B"/>
    <w:rsid w:val="007A4165"/>
    <w:rsid w:val="007B1582"/>
    <w:rsid w:val="007B7669"/>
    <w:rsid w:val="007C2443"/>
    <w:rsid w:val="007C3F48"/>
    <w:rsid w:val="007D568F"/>
    <w:rsid w:val="007E1968"/>
    <w:rsid w:val="007F13FD"/>
    <w:rsid w:val="007F34F7"/>
    <w:rsid w:val="0082684D"/>
    <w:rsid w:val="00835574"/>
    <w:rsid w:val="0083567C"/>
    <w:rsid w:val="00850838"/>
    <w:rsid w:val="00853442"/>
    <w:rsid w:val="00855F66"/>
    <w:rsid w:val="00864745"/>
    <w:rsid w:val="00870584"/>
    <w:rsid w:val="00874492"/>
    <w:rsid w:val="0088325C"/>
    <w:rsid w:val="008C327E"/>
    <w:rsid w:val="008C3FC4"/>
    <w:rsid w:val="008C7463"/>
    <w:rsid w:val="0090406E"/>
    <w:rsid w:val="00910F51"/>
    <w:rsid w:val="00914FE8"/>
    <w:rsid w:val="009156BE"/>
    <w:rsid w:val="00916AD3"/>
    <w:rsid w:val="009220DF"/>
    <w:rsid w:val="009245DE"/>
    <w:rsid w:val="00934A68"/>
    <w:rsid w:val="00943521"/>
    <w:rsid w:val="009438FD"/>
    <w:rsid w:val="00947E3E"/>
    <w:rsid w:val="009542FF"/>
    <w:rsid w:val="00973453"/>
    <w:rsid w:val="009827F4"/>
    <w:rsid w:val="00985D53"/>
    <w:rsid w:val="00990715"/>
    <w:rsid w:val="009909C7"/>
    <w:rsid w:val="00992E0F"/>
    <w:rsid w:val="00993896"/>
    <w:rsid w:val="009C2A7A"/>
    <w:rsid w:val="009D3F79"/>
    <w:rsid w:val="009D740C"/>
    <w:rsid w:val="009E3095"/>
    <w:rsid w:val="009F3210"/>
    <w:rsid w:val="009F6B1B"/>
    <w:rsid w:val="00A2287F"/>
    <w:rsid w:val="00A26F8A"/>
    <w:rsid w:val="00A2780C"/>
    <w:rsid w:val="00A30BB3"/>
    <w:rsid w:val="00A41F1D"/>
    <w:rsid w:val="00A42656"/>
    <w:rsid w:val="00A43D7E"/>
    <w:rsid w:val="00A51D80"/>
    <w:rsid w:val="00A54BAD"/>
    <w:rsid w:val="00A56158"/>
    <w:rsid w:val="00A639D6"/>
    <w:rsid w:val="00A63A49"/>
    <w:rsid w:val="00A713D9"/>
    <w:rsid w:val="00A71BD6"/>
    <w:rsid w:val="00A83E36"/>
    <w:rsid w:val="00A9374D"/>
    <w:rsid w:val="00A9641E"/>
    <w:rsid w:val="00A97D49"/>
    <w:rsid w:val="00AA344A"/>
    <w:rsid w:val="00AB61DD"/>
    <w:rsid w:val="00AB7340"/>
    <w:rsid w:val="00AC3C00"/>
    <w:rsid w:val="00AC62FC"/>
    <w:rsid w:val="00AD4D97"/>
    <w:rsid w:val="00AE0B64"/>
    <w:rsid w:val="00AE14FD"/>
    <w:rsid w:val="00AE5AF7"/>
    <w:rsid w:val="00B15028"/>
    <w:rsid w:val="00B166D9"/>
    <w:rsid w:val="00B25D43"/>
    <w:rsid w:val="00B27DE5"/>
    <w:rsid w:val="00B30C8E"/>
    <w:rsid w:val="00B51679"/>
    <w:rsid w:val="00B55387"/>
    <w:rsid w:val="00B84CCE"/>
    <w:rsid w:val="00B858C3"/>
    <w:rsid w:val="00B954C2"/>
    <w:rsid w:val="00BA5867"/>
    <w:rsid w:val="00BB4500"/>
    <w:rsid w:val="00BB47B8"/>
    <w:rsid w:val="00BE3327"/>
    <w:rsid w:val="00BF646F"/>
    <w:rsid w:val="00BF7546"/>
    <w:rsid w:val="00BF76FC"/>
    <w:rsid w:val="00BF78CB"/>
    <w:rsid w:val="00C228D5"/>
    <w:rsid w:val="00C25A66"/>
    <w:rsid w:val="00C3357F"/>
    <w:rsid w:val="00C36B37"/>
    <w:rsid w:val="00C46D11"/>
    <w:rsid w:val="00C46FD6"/>
    <w:rsid w:val="00C6437A"/>
    <w:rsid w:val="00C71FD0"/>
    <w:rsid w:val="00C743B6"/>
    <w:rsid w:val="00C864B4"/>
    <w:rsid w:val="00C91462"/>
    <w:rsid w:val="00C9463D"/>
    <w:rsid w:val="00CB35D7"/>
    <w:rsid w:val="00CB624B"/>
    <w:rsid w:val="00CE123F"/>
    <w:rsid w:val="00CF0C19"/>
    <w:rsid w:val="00D00152"/>
    <w:rsid w:val="00D11C16"/>
    <w:rsid w:val="00D16EBA"/>
    <w:rsid w:val="00D17038"/>
    <w:rsid w:val="00D171A0"/>
    <w:rsid w:val="00D27AF5"/>
    <w:rsid w:val="00D509B5"/>
    <w:rsid w:val="00D56816"/>
    <w:rsid w:val="00D67D12"/>
    <w:rsid w:val="00D91C06"/>
    <w:rsid w:val="00D92B4E"/>
    <w:rsid w:val="00D965D5"/>
    <w:rsid w:val="00DA0431"/>
    <w:rsid w:val="00DD191D"/>
    <w:rsid w:val="00DD7FC8"/>
    <w:rsid w:val="00DE0E53"/>
    <w:rsid w:val="00DE5AA2"/>
    <w:rsid w:val="00DF17E1"/>
    <w:rsid w:val="00E079FF"/>
    <w:rsid w:val="00E07FA0"/>
    <w:rsid w:val="00E123E4"/>
    <w:rsid w:val="00E13318"/>
    <w:rsid w:val="00E13FF1"/>
    <w:rsid w:val="00E20D9B"/>
    <w:rsid w:val="00E30BFA"/>
    <w:rsid w:val="00E31EBF"/>
    <w:rsid w:val="00E36CDD"/>
    <w:rsid w:val="00E46F36"/>
    <w:rsid w:val="00E5080F"/>
    <w:rsid w:val="00E71420"/>
    <w:rsid w:val="00E73222"/>
    <w:rsid w:val="00E8674A"/>
    <w:rsid w:val="00EB2839"/>
    <w:rsid w:val="00EB7151"/>
    <w:rsid w:val="00ED150F"/>
    <w:rsid w:val="00ED5A2B"/>
    <w:rsid w:val="00EE5D73"/>
    <w:rsid w:val="00EF006B"/>
    <w:rsid w:val="00EF0FB8"/>
    <w:rsid w:val="00EF3FC6"/>
    <w:rsid w:val="00F01D29"/>
    <w:rsid w:val="00F06161"/>
    <w:rsid w:val="00F06D61"/>
    <w:rsid w:val="00F101D6"/>
    <w:rsid w:val="00F109DC"/>
    <w:rsid w:val="00F13765"/>
    <w:rsid w:val="00F30A89"/>
    <w:rsid w:val="00F40317"/>
    <w:rsid w:val="00F5053F"/>
    <w:rsid w:val="00F558CA"/>
    <w:rsid w:val="00F60231"/>
    <w:rsid w:val="00F635AC"/>
    <w:rsid w:val="00F66360"/>
    <w:rsid w:val="00F6707B"/>
    <w:rsid w:val="00F7398F"/>
    <w:rsid w:val="00F83ACC"/>
    <w:rsid w:val="00F86F37"/>
    <w:rsid w:val="00F90D89"/>
    <w:rsid w:val="00F9501C"/>
    <w:rsid w:val="00F9700B"/>
    <w:rsid w:val="00FA1D34"/>
    <w:rsid w:val="00FD4AF6"/>
    <w:rsid w:val="00FD7A02"/>
    <w:rsid w:val="00FE30C7"/>
    <w:rsid w:val="00FE37FE"/>
    <w:rsid w:val="00FE711D"/>
    <w:rsid w:val="00FF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43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6023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584</Words>
  <Characters>3330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DGAT-2021-2022 /PLANNING DES EXAMENS SEMESTRE -2-</dc:title>
  <dc:subject/>
  <dc:creator>client</dc:creator>
  <cp:keywords/>
  <dc:description/>
  <cp:lastModifiedBy>belaid lyes</cp:lastModifiedBy>
  <cp:revision>2</cp:revision>
  <dcterms:created xsi:type="dcterms:W3CDTF">2023-06-07T23:33:00Z</dcterms:created>
  <dcterms:modified xsi:type="dcterms:W3CDTF">2023-06-07T23:33:00Z</dcterms:modified>
</cp:coreProperties>
</file>